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940"/>
        <w:gridCol w:w="7200"/>
      </w:tblGrid>
      <w:tr w:rsidR="006B56A4" w:rsidRPr="00586B11" w14:paraId="4131F29F" w14:textId="77777777" w:rsidTr="5583232E">
        <w:trPr>
          <w:cantSplit/>
          <w:trHeight w:hRule="exact" w:val="1134"/>
          <w:tblHeader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09DA8CF" w14:textId="77777777" w:rsidR="006B56A4" w:rsidRPr="00586B11" w:rsidRDefault="006B56A4" w:rsidP="0046285E">
            <w:pPr>
              <w:pStyle w:val="Descriptor"/>
              <w:rPr>
                <w:rFonts w:ascii="Public Sans Light" w:hAnsi="Public Sans Light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B61C792" w14:textId="77777777" w:rsidR="006B56A4" w:rsidRPr="00586B11" w:rsidRDefault="006B56A4" w:rsidP="006B56A4">
            <w:pPr>
              <w:rPr>
                <w:rFonts w:ascii="Public Sans Light" w:hAnsi="Public Sans Light"/>
              </w:rPr>
            </w:pPr>
          </w:p>
        </w:tc>
      </w:tr>
      <w:tr w:rsidR="000B29AB" w:rsidRPr="00586B11" w14:paraId="419E7EA0" w14:textId="77777777" w:rsidTr="5583232E">
        <w:trPr>
          <w:cantSplit/>
          <w:trHeight w:val="11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59BA6" w14:textId="221882E4" w:rsidR="000B29AB" w:rsidRPr="00586B11" w:rsidRDefault="75C65DEC" w:rsidP="0046285E">
            <w:pPr>
              <w:pStyle w:val="Headerdate"/>
              <w:rPr>
                <w:rFonts w:ascii="Public Sans Light" w:hAnsi="Public Sans Light"/>
              </w:rPr>
            </w:pPr>
            <w:bookmarkStart w:id="0" w:name="Text15"/>
            <w:r w:rsidRPr="5583232E">
              <w:rPr>
                <w:rFonts w:ascii="Public Sans Light" w:hAnsi="Public Sans Light"/>
              </w:rPr>
              <w:t>2</w:t>
            </w:r>
            <w:r w:rsidR="7B1052F0" w:rsidRPr="5583232E">
              <w:rPr>
                <w:rFonts w:ascii="Public Sans Light" w:hAnsi="Public Sans Light"/>
              </w:rPr>
              <w:t>5</w:t>
            </w:r>
            <w:r w:rsidR="00BC5FC1" w:rsidRPr="5583232E">
              <w:rPr>
                <w:rFonts w:ascii="Public Sans Light" w:hAnsi="Public Sans Light"/>
              </w:rPr>
              <w:t xml:space="preserve"> </w:t>
            </w:r>
            <w:r w:rsidR="3AE2EF0F" w:rsidRPr="5583232E">
              <w:rPr>
                <w:rFonts w:ascii="Public Sans Light" w:hAnsi="Public Sans Light"/>
              </w:rPr>
              <w:t>N</w:t>
            </w:r>
            <w:r w:rsidR="47E7254E" w:rsidRPr="5583232E">
              <w:rPr>
                <w:rFonts w:ascii="Public Sans Light" w:hAnsi="Public Sans Light"/>
              </w:rPr>
              <w:t>ovember</w:t>
            </w:r>
            <w:r w:rsidR="00CD5CB1" w:rsidRPr="5583232E">
              <w:rPr>
                <w:rFonts w:ascii="Public Sans Light" w:hAnsi="Public Sans Light"/>
              </w:rPr>
              <w:t xml:space="preserve"> 2024</w:t>
            </w:r>
          </w:p>
          <w:p w14:paraId="55B972EA" w14:textId="67A8C9C2" w:rsidR="284452AA" w:rsidRDefault="3EBB7709" w:rsidP="5583232E">
            <w:pPr>
              <w:pStyle w:val="Headerdate"/>
              <w:spacing w:line="259" w:lineRule="auto"/>
              <w:rPr>
                <w:rFonts w:ascii="Public Sans Light" w:hAnsi="Public Sans Light"/>
              </w:rPr>
            </w:pPr>
            <w:r w:rsidRPr="5583232E">
              <w:rPr>
                <w:rFonts w:ascii="Public Sans Light" w:hAnsi="Public Sans Light"/>
              </w:rPr>
              <w:t>10</w:t>
            </w:r>
            <w:r w:rsidR="284452AA" w:rsidRPr="5583232E">
              <w:rPr>
                <w:rFonts w:ascii="Public Sans Light" w:hAnsi="Public Sans Light"/>
              </w:rPr>
              <w:t>:30pm-1</w:t>
            </w:r>
            <w:r w:rsidR="5E7099A9" w:rsidRPr="5583232E">
              <w:rPr>
                <w:rFonts w:ascii="Public Sans Light" w:hAnsi="Public Sans Light"/>
              </w:rPr>
              <w:t>1</w:t>
            </w:r>
            <w:r w:rsidR="284452AA" w:rsidRPr="5583232E">
              <w:rPr>
                <w:rFonts w:ascii="Public Sans Light" w:hAnsi="Public Sans Light"/>
              </w:rPr>
              <w:t>:</w:t>
            </w:r>
            <w:r w:rsidR="0E34E3E9" w:rsidRPr="5583232E">
              <w:rPr>
                <w:rFonts w:ascii="Public Sans Light" w:hAnsi="Public Sans Light"/>
              </w:rPr>
              <w:t>30</w:t>
            </w:r>
            <w:r w:rsidR="284452AA" w:rsidRPr="5583232E">
              <w:rPr>
                <w:rFonts w:ascii="Public Sans Light" w:hAnsi="Public Sans Light"/>
              </w:rPr>
              <w:t>pm</w:t>
            </w:r>
          </w:p>
          <w:p w14:paraId="45959CE2" w14:textId="0B55A856" w:rsidR="000B29AB" w:rsidRPr="00586B11" w:rsidRDefault="00D30902" w:rsidP="0046285E">
            <w:pPr>
              <w:pStyle w:val="HeaderInfo"/>
              <w:rPr>
                <w:rFonts w:ascii="Public Sans Light" w:hAnsi="Public Sans Light"/>
              </w:rPr>
            </w:pPr>
            <w:r w:rsidRPr="00586B11">
              <w:rPr>
                <w:rFonts w:ascii="Public Sans Light" w:hAnsi="Public Sans Light"/>
              </w:rPr>
              <w:t xml:space="preserve">Via </w:t>
            </w:r>
            <w:r w:rsidR="00F267A4" w:rsidRPr="00586B11">
              <w:rPr>
                <w:rFonts w:ascii="Public Sans Light" w:hAnsi="Public Sans Light"/>
              </w:rPr>
              <w:t>MS Teams</w:t>
            </w:r>
            <w:r w:rsidR="008D3206" w:rsidRPr="00586B11">
              <w:rPr>
                <w:rFonts w:ascii="Public Sans Light" w:hAnsi="Public Sans Light"/>
              </w:rPr>
              <w:t xml:space="preserve"> </w:t>
            </w:r>
          </w:p>
          <w:p w14:paraId="628F7CE6" w14:textId="46A7534C" w:rsidR="00F267A4" w:rsidRPr="00586B11" w:rsidRDefault="00F267A4" w:rsidP="0046285E">
            <w:pPr>
              <w:pStyle w:val="HeaderInfo"/>
              <w:rPr>
                <w:rFonts w:ascii="Public Sans Light" w:hAnsi="Public Sans Light"/>
              </w:rPr>
            </w:pPr>
            <w:r w:rsidRPr="5583232E">
              <w:rPr>
                <w:rFonts w:ascii="Public Sans Light" w:hAnsi="Public Sans Light"/>
              </w:rPr>
              <w:t xml:space="preserve">Meeting Chair: </w:t>
            </w:r>
            <w:r w:rsidR="3A682E19" w:rsidRPr="5583232E">
              <w:rPr>
                <w:rFonts w:ascii="Public Sans Light" w:hAnsi="Public Sans Light"/>
              </w:rPr>
              <w:t xml:space="preserve">Kelly </w:t>
            </w:r>
            <w:r w:rsidR="6BF117CA" w:rsidRPr="5583232E">
              <w:rPr>
                <w:rFonts w:ascii="Public Sans Light" w:hAnsi="Public Sans Light"/>
              </w:rPr>
              <w:t>Papasavva</w:t>
            </w:r>
          </w:p>
          <w:p w14:paraId="17B06C8F" w14:textId="12FED061" w:rsidR="00D30902" w:rsidRPr="00586B11" w:rsidRDefault="00D30902" w:rsidP="0046285E">
            <w:pPr>
              <w:pStyle w:val="HeaderInfo"/>
              <w:rPr>
                <w:rFonts w:ascii="Public Sans Light" w:hAnsi="Public Sans Light"/>
              </w:rPr>
            </w:pPr>
            <w:r w:rsidRPr="00586B11">
              <w:rPr>
                <w:rFonts w:ascii="Public Sans Light" w:hAnsi="Public Sans Light"/>
              </w:rPr>
              <w:t>Secretariat: Alena Casim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17759" w14:textId="395A04BA" w:rsidR="00096DB9" w:rsidRPr="00586B11" w:rsidRDefault="069276CE" w:rsidP="00096DB9">
            <w:pPr>
              <w:pStyle w:val="Title"/>
              <w:rPr>
                <w:rFonts w:ascii="Public Sans Light" w:hAnsi="Public Sans Light"/>
                <w:color w:val="22272B" w:themeColor="text1"/>
              </w:rPr>
            </w:pPr>
            <w:r w:rsidRPr="5583232E">
              <w:rPr>
                <w:rFonts w:ascii="Public Sans Light" w:hAnsi="Public Sans Light"/>
                <w:color w:val="22262A"/>
              </w:rPr>
              <w:t>Minutes</w:t>
            </w:r>
          </w:p>
          <w:p w14:paraId="788C8385" w14:textId="722DE354" w:rsidR="00AA3FC3" w:rsidRPr="00AA3FC3" w:rsidRDefault="7CAB9123" w:rsidP="5583232E">
            <w:pPr>
              <w:pStyle w:val="Subtitle"/>
              <w:spacing w:line="259" w:lineRule="auto"/>
            </w:pPr>
            <w:r w:rsidRPr="5583232E">
              <w:rPr>
                <w:rFonts w:ascii="Public Sans Light" w:hAnsi="Public Sans Light"/>
                <w:color w:val="22262A"/>
              </w:rPr>
              <w:t>CHEF Rankin Park - USCC</w:t>
            </w:r>
          </w:p>
        </w:tc>
      </w:tr>
      <w:tr w:rsidR="006274D4" w:rsidRPr="00586B11" w14:paraId="7E0E5695" w14:textId="77777777" w:rsidTr="5583232E">
        <w:trPr>
          <w:cantSplit/>
          <w:trHeight w:hRule="exact"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86C9CF5" w14:textId="77777777" w:rsidR="006274D4" w:rsidRPr="00586B11" w:rsidRDefault="006274D4" w:rsidP="006274D4">
            <w:pPr>
              <w:rPr>
                <w:rFonts w:ascii="Public Sans Light" w:hAnsi="Public Sans Light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9CE653A" w14:textId="77777777" w:rsidR="006274D4" w:rsidRPr="00586B11" w:rsidRDefault="006274D4" w:rsidP="006274D4">
            <w:pPr>
              <w:rPr>
                <w:rFonts w:ascii="Public Sans Light" w:hAnsi="Public Sans Light"/>
              </w:rPr>
            </w:pPr>
          </w:p>
        </w:tc>
      </w:tr>
      <w:tr w:rsidR="006274D4" w:rsidRPr="00586B11" w14:paraId="3CB64119" w14:textId="77777777" w:rsidTr="5583232E">
        <w:trPr>
          <w:cantSplit/>
          <w:trHeight w:hRule="exact"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71C7D5B" w14:textId="77777777" w:rsidR="006274D4" w:rsidRPr="00586B11" w:rsidRDefault="006274D4" w:rsidP="006274D4">
            <w:pPr>
              <w:rPr>
                <w:rFonts w:ascii="Public Sans Light" w:hAnsi="Public Sans Light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B01BCD6" w14:textId="77777777" w:rsidR="006274D4" w:rsidRPr="00586B11" w:rsidRDefault="006274D4" w:rsidP="006274D4">
            <w:pPr>
              <w:rPr>
                <w:rFonts w:ascii="Public Sans Light" w:hAnsi="Public Sans Light"/>
              </w:rPr>
            </w:pPr>
          </w:p>
        </w:tc>
      </w:tr>
      <w:tr w:rsidR="00773C6B" w:rsidRPr="00586B11" w14:paraId="2C60570B" w14:textId="77777777" w:rsidTr="5583232E">
        <w:trPr>
          <w:cantSplit/>
          <w:trHeight w:hRule="exact" w:val="85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C3087" w14:textId="77777777" w:rsidR="00773C6B" w:rsidRPr="00586B11" w:rsidRDefault="00773C6B" w:rsidP="00DF55D1">
            <w:pPr>
              <w:pStyle w:val="BodyText"/>
              <w:rPr>
                <w:rFonts w:ascii="Public Sans Light" w:hAnsi="Public Sans Light"/>
                <w:color w:val="22272B" w:themeColor="text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79B8" w14:textId="77777777" w:rsidR="00773C6B" w:rsidRPr="00586B11" w:rsidRDefault="00773C6B" w:rsidP="00DF55D1">
            <w:pPr>
              <w:pStyle w:val="BodyText"/>
              <w:rPr>
                <w:rFonts w:ascii="Public Sans Light" w:hAnsi="Public Sans Light"/>
                <w:color w:val="22272B" w:themeColor="text1"/>
              </w:rPr>
            </w:pPr>
          </w:p>
        </w:tc>
      </w:tr>
      <w:tr w:rsidR="006274D4" w:rsidRPr="00586B11" w14:paraId="7E63E715" w14:textId="77777777" w:rsidTr="5583232E">
        <w:trPr>
          <w:cantSplit/>
          <w:trHeight w:val="23"/>
        </w:trPr>
        <w:tc>
          <w:tcPr>
            <w:tcW w:w="2940" w:type="dxa"/>
            <w:tcBorders>
              <w:top w:val="single" w:sz="4" w:space="0" w:color="auto"/>
            </w:tcBorders>
          </w:tcPr>
          <w:p w14:paraId="06F81A9D" w14:textId="77777777" w:rsidR="006274D4" w:rsidRPr="00586B11" w:rsidRDefault="006274D4" w:rsidP="0D0C75A6">
            <w:pPr>
              <w:pStyle w:val="Heading2"/>
              <w:rPr>
                <w:rFonts w:ascii="Public Sans Light" w:eastAsia="Public Sans Light" w:hAnsi="Public Sans Light" w:cs="Public Sans Light"/>
                <w:b/>
                <w:color w:val="22272B" w:themeColor="text1"/>
                <w:szCs w:val="24"/>
              </w:rPr>
            </w:pPr>
            <w:r w:rsidRPr="0D0C75A6">
              <w:rPr>
                <w:rFonts w:ascii="Public Sans Light" w:eastAsia="Public Sans Light" w:hAnsi="Public Sans Light" w:cs="Public Sans Light"/>
                <w:b/>
                <w:color w:val="22272B" w:themeColor="text1"/>
                <w:szCs w:val="24"/>
              </w:rPr>
              <w:t xml:space="preserve">Attendance and </w:t>
            </w:r>
            <w:r>
              <w:br/>
            </w:r>
            <w:r w:rsidRPr="0D0C75A6">
              <w:rPr>
                <w:rFonts w:ascii="Public Sans Light" w:eastAsia="Public Sans Light" w:hAnsi="Public Sans Light" w:cs="Public Sans Light"/>
                <w:b/>
                <w:color w:val="22272B" w:themeColor="text1"/>
                <w:szCs w:val="24"/>
              </w:rPr>
              <w:t>declarations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181E6351" w14:textId="67E11466" w:rsidR="59D5722F" w:rsidRDefault="59D5722F" w:rsidP="59D5722F">
            <w:pPr>
              <w:pStyle w:val="paragraph"/>
              <w:spacing w:before="0" w:beforeAutospacing="0" w:after="0" w:afterAutospacing="0"/>
              <w:rPr>
                <w:rStyle w:val="normaltextrun"/>
                <w:rFonts w:ascii="Public Sans Light" w:hAnsi="Public Sans Light" w:cs="Segoe UI"/>
                <w:b/>
                <w:bCs/>
                <w:color w:val="22262A"/>
                <w:sz w:val="22"/>
                <w:szCs w:val="22"/>
              </w:rPr>
            </w:pPr>
          </w:p>
          <w:p w14:paraId="07AC8F1C" w14:textId="4AFA8AB7" w:rsidR="00D30902" w:rsidRPr="0039710F" w:rsidRDefault="14029F14" w:rsidP="0D0C75A6">
            <w:pPr>
              <w:pStyle w:val="paragraph"/>
              <w:spacing w:before="0" w:beforeAutospacing="0" w:after="0" w:afterAutospacing="0"/>
              <w:textAlignment w:val="baseline"/>
              <w:rPr>
                <w:rFonts w:ascii="Public Sans Light" w:hAnsi="Public Sans Light" w:cs="Segoe UI"/>
                <w:b/>
                <w:bCs/>
                <w:color w:val="22272B"/>
                <w:sz w:val="22"/>
                <w:szCs w:val="22"/>
              </w:rPr>
            </w:pPr>
            <w:r w:rsidRPr="5583232E">
              <w:rPr>
                <w:rStyle w:val="normaltextrun"/>
                <w:rFonts w:ascii="Public Sans Light" w:hAnsi="Public Sans Light" w:cs="Segoe UI"/>
                <w:b/>
                <w:bCs/>
                <w:color w:val="22262A"/>
                <w:sz w:val="22"/>
                <w:szCs w:val="22"/>
              </w:rPr>
              <w:t>In attendance:</w:t>
            </w:r>
          </w:p>
          <w:p w14:paraId="1750243F" w14:textId="3861E786" w:rsidR="56EDA93E" w:rsidRDefault="56EDA93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Amitha Mather – AM</w:t>
            </w:r>
          </w:p>
          <w:p w14:paraId="66FA961D" w14:textId="15B74599" w:rsidR="56EDA93E" w:rsidRDefault="56EDA93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Kelly Papasavva – KP</w:t>
            </w:r>
          </w:p>
          <w:p w14:paraId="610D50B9" w14:textId="1CE1B349" w:rsidR="56EDA93E" w:rsidRDefault="56EDA93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Alena Casim – AC</w:t>
            </w:r>
          </w:p>
          <w:p w14:paraId="36A4F188" w14:textId="75C49D6D" w:rsidR="56EDA93E" w:rsidRDefault="56EDA93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Rick Forrest – RF</w:t>
            </w:r>
          </w:p>
          <w:p w14:paraId="38C9B864" w14:textId="1F81D45D" w:rsidR="6BA5ECE5" w:rsidRDefault="6BA5ECE5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Sam Broadbent-Nelson - SB</w:t>
            </w:r>
          </w:p>
          <w:p w14:paraId="77FBEE6A" w14:textId="72D74D33" w:rsidR="6BA5ECE5" w:rsidRDefault="6BA5ECE5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Matthew Ramsay - MR</w:t>
            </w:r>
          </w:p>
          <w:p w14:paraId="5777A483" w14:textId="1348AD73" w:rsidR="6BA5ECE5" w:rsidRDefault="6BA5ECE5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Karolyn Liu - KL</w:t>
            </w:r>
          </w:p>
          <w:p w14:paraId="34AC9CF7" w14:textId="0B6AF5EC" w:rsidR="6BA5ECE5" w:rsidRDefault="6BA5ECE5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  <w:r w:rsidRPr="5583232E">
              <w:rPr>
                <w:rFonts w:ascii="Public Sans Light" w:hAnsi="Public Sans Light" w:cs="Segoe UI"/>
                <w:sz w:val="22"/>
                <w:szCs w:val="22"/>
              </w:rPr>
              <w:t>Jalpa Joshi – JJ</w:t>
            </w:r>
          </w:p>
          <w:p w14:paraId="04113B99" w14:textId="261DBCA8" w:rsidR="5583232E" w:rsidRDefault="5583232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</w:p>
          <w:p w14:paraId="6C1D05AF" w14:textId="79189F42" w:rsidR="5583232E" w:rsidRDefault="5583232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</w:p>
          <w:p w14:paraId="44AE5131" w14:textId="185B410F" w:rsidR="5583232E" w:rsidRDefault="5583232E" w:rsidP="5583232E">
            <w:pPr>
              <w:pStyle w:val="paragraph"/>
              <w:spacing w:before="0" w:beforeAutospacing="0" w:after="0" w:afterAutospacing="0" w:line="259" w:lineRule="auto"/>
              <w:rPr>
                <w:rFonts w:ascii="Public Sans Light" w:hAnsi="Public Sans Light" w:cs="Segoe UI"/>
                <w:sz w:val="22"/>
                <w:szCs w:val="22"/>
              </w:rPr>
            </w:pPr>
          </w:p>
          <w:p w14:paraId="378EE1AA" w14:textId="4A17E4DB" w:rsidR="3A6D10FD" w:rsidRPr="0039710F" w:rsidRDefault="3A6D10FD" w:rsidP="30AFC128">
            <w:pPr>
              <w:pStyle w:val="BodyText"/>
              <w:spacing w:before="0" w:after="0" w:line="259" w:lineRule="auto"/>
              <w:rPr>
                <w:rFonts w:ascii="Public Sans Light" w:hAnsi="Public Sans Light" w:cs="Segoe UI"/>
                <w:szCs w:val="22"/>
              </w:rPr>
            </w:pPr>
          </w:p>
          <w:p w14:paraId="30BED8F2" w14:textId="6A85E606" w:rsidR="00D30902" w:rsidRPr="00AA3FC3" w:rsidRDefault="1C47487B" w:rsidP="4907E825">
            <w:pPr>
              <w:pStyle w:val="Heading3"/>
              <w:spacing w:before="0" w:after="0" w:line="259" w:lineRule="auto"/>
              <w:rPr>
                <w:rFonts w:ascii="Public Sans Light" w:hAnsi="Public Sans Light"/>
                <w:b/>
                <w:bCs/>
              </w:rPr>
            </w:pPr>
            <w:r w:rsidRPr="4907E825">
              <w:rPr>
                <w:rFonts w:ascii="Public Sans Light" w:hAnsi="Public Sans Light"/>
                <w:b/>
                <w:bCs/>
              </w:rPr>
              <w:t>Apologies:</w:t>
            </w:r>
          </w:p>
          <w:p w14:paraId="3D6DED6A" w14:textId="2DEDEA21" w:rsidR="00D30902" w:rsidRPr="00AA3FC3" w:rsidRDefault="70EBA2D7" w:rsidP="5583232E">
            <w:pPr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Anne Buckley – AB</w:t>
            </w:r>
          </w:p>
          <w:p w14:paraId="1B900030" w14:textId="4006748F" w:rsidR="00D30902" w:rsidRPr="00AA3FC3" w:rsidRDefault="70EBA2D7" w:rsidP="5583232E">
            <w:pPr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Jennifer Millard – JM</w:t>
            </w:r>
          </w:p>
        </w:tc>
      </w:tr>
      <w:tr w:rsidR="006274D4" w:rsidRPr="00586B11" w14:paraId="250B2730" w14:textId="77777777" w:rsidTr="5583232E">
        <w:trPr>
          <w:cantSplit/>
          <w:trHeight w:val="1260"/>
        </w:trPr>
        <w:tc>
          <w:tcPr>
            <w:tcW w:w="2940" w:type="dxa"/>
          </w:tcPr>
          <w:p w14:paraId="3F4FF9D1" w14:textId="79767755" w:rsidR="001D7BCD" w:rsidRPr="00586B11" w:rsidRDefault="730EB1DB" w:rsidP="5583232E">
            <w:pPr>
              <w:pStyle w:val="Heading2"/>
              <w:spacing w:after="80"/>
              <w:rPr>
                <w:rFonts w:ascii="Public Sans Light" w:eastAsia="Public Sans Light" w:hAnsi="Public Sans Light" w:cs="Public Sans Light"/>
                <w:b/>
                <w:color w:val="22272B" w:themeColor="text1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color w:val="22262A"/>
              </w:rPr>
              <w:t>Item:</w:t>
            </w:r>
            <w:r w:rsidR="0DC94292" w:rsidRPr="5583232E">
              <w:rPr>
                <w:rFonts w:ascii="Public Sans Light" w:eastAsia="Public Sans Light" w:hAnsi="Public Sans Light" w:cs="Public Sans Light"/>
                <w:b/>
                <w:color w:val="22262A"/>
              </w:rPr>
              <w:t xml:space="preserve"> 1</w:t>
            </w:r>
          </w:p>
          <w:p w14:paraId="1B67A989" w14:textId="48D0613C" w:rsidR="293FAF6A" w:rsidRDefault="6A485A9D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b/>
                <w:bCs/>
                <w:sz w:val="24"/>
                <w:lang w:val="en-GB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  <w:sz w:val="24"/>
                <w:lang w:val="en-GB"/>
              </w:rPr>
              <w:t>Terms of Reference</w:t>
            </w:r>
          </w:p>
          <w:p w14:paraId="2CD40982" w14:textId="65E4BAE9" w:rsidR="001D7BCD" w:rsidRPr="00586B11" w:rsidRDefault="001D7BCD" w:rsidP="58BC4D07">
            <w:pPr>
              <w:rPr>
                <w:rFonts w:ascii="Public Sans Light" w:eastAsia="Public Sans Light" w:hAnsi="Public Sans Light" w:cs="Public Sans Light"/>
                <w:sz w:val="24"/>
              </w:rPr>
            </w:pPr>
          </w:p>
        </w:tc>
        <w:tc>
          <w:tcPr>
            <w:tcW w:w="7200" w:type="dxa"/>
          </w:tcPr>
          <w:p w14:paraId="5863F06A" w14:textId="6B20482C" w:rsidR="006136B7" w:rsidRPr="008A22DC" w:rsidRDefault="6A485A9D" w:rsidP="5583232E">
            <w:pPr>
              <w:spacing w:after="80"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No concerns were raised regarding the Terms of Reference.</w:t>
            </w:r>
          </w:p>
          <w:p w14:paraId="00798D13" w14:textId="1772F3C1" w:rsidR="006136B7" w:rsidRPr="008A22DC" w:rsidRDefault="6A485A9D" w:rsidP="5583232E">
            <w:pPr>
              <w:spacing w:after="80"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>Decision: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Group endorsed the Terms of Reference.</w:t>
            </w:r>
          </w:p>
          <w:p w14:paraId="3556DA2D" w14:textId="704B6BB1" w:rsidR="006136B7" w:rsidRPr="008A22DC" w:rsidRDefault="006136B7" w:rsidP="5583232E">
            <w:pPr>
              <w:spacing w:after="80"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0D0572A0" w14:textId="376494C9" w:rsidR="006136B7" w:rsidRPr="008A22DC" w:rsidRDefault="52B7434C" w:rsidP="5583232E">
            <w:pPr>
              <w:spacing w:after="80"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 xml:space="preserve">Action: 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KP to circulate </w:t>
            </w:r>
            <w:r w:rsidR="5BC55512" w:rsidRPr="5583232E">
              <w:rPr>
                <w:rFonts w:ascii="Public Sans Light" w:eastAsia="Public Sans Light" w:hAnsi="Public Sans Light" w:cs="Public Sans Light"/>
              </w:rPr>
              <w:t>Terms of Reference document.</w:t>
            </w:r>
          </w:p>
        </w:tc>
      </w:tr>
      <w:tr w:rsidR="6E563DC1" w14:paraId="18E03D44" w14:textId="77777777" w:rsidTr="5583232E">
        <w:trPr>
          <w:cantSplit/>
          <w:trHeight w:val="510"/>
        </w:trPr>
        <w:tc>
          <w:tcPr>
            <w:tcW w:w="2940" w:type="dxa"/>
          </w:tcPr>
          <w:p w14:paraId="6738A682" w14:textId="6FF61C29" w:rsidR="0CD90CA6" w:rsidRDefault="0CD90CA6" w:rsidP="58BC4D07">
            <w:pPr>
              <w:pStyle w:val="Heading2"/>
              <w:spacing w:after="80"/>
              <w:rPr>
                <w:rFonts w:ascii="Public Sans Light" w:eastAsia="Public Sans Light" w:hAnsi="Public Sans Light" w:cs="Public Sans Light"/>
                <w:b/>
                <w:color w:val="22262A"/>
                <w:szCs w:val="24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color w:val="22262A"/>
                <w:szCs w:val="24"/>
              </w:rPr>
              <w:lastRenderedPageBreak/>
              <w:t>Item:</w:t>
            </w:r>
            <w:r w:rsidR="2A3D5F27" w:rsidRPr="5583232E">
              <w:rPr>
                <w:rFonts w:ascii="Public Sans Light" w:eastAsia="Public Sans Light" w:hAnsi="Public Sans Light" w:cs="Public Sans Light"/>
                <w:b/>
                <w:color w:val="22262A"/>
                <w:szCs w:val="24"/>
              </w:rPr>
              <w:t xml:space="preserve"> 2</w:t>
            </w:r>
          </w:p>
          <w:p w14:paraId="5F98F3DB" w14:textId="17CEE405" w:rsidR="2A3D5F27" w:rsidRDefault="2A3D5F27" w:rsidP="5583232E">
            <w:pPr>
              <w:spacing w:line="259" w:lineRule="auto"/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  <w:sz w:val="24"/>
              </w:rPr>
              <w:t>Service Delivery</w:t>
            </w:r>
          </w:p>
          <w:p w14:paraId="66264E0B" w14:textId="1B73B2E3" w:rsidR="5583232E" w:rsidRDefault="5583232E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b/>
                <w:bCs/>
                <w:sz w:val="24"/>
              </w:rPr>
            </w:pPr>
          </w:p>
          <w:p w14:paraId="37DEA167" w14:textId="60626554" w:rsidR="2A3D5F27" w:rsidRDefault="2A3D5F27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sz w:val="24"/>
              </w:rPr>
            </w:pPr>
            <w:r w:rsidRPr="5583232E">
              <w:rPr>
                <w:rFonts w:ascii="Public Sans Light" w:eastAsia="Public Sans Light" w:hAnsi="Public Sans Light" w:cs="Public Sans Light"/>
                <w:sz w:val="24"/>
              </w:rPr>
              <w:t>Refer to slide</w:t>
            </w:r>
            <w:r w:rsidR="772C9FF7" w:rsidRPr="5583232E">
              <w:rPr>
                <w:rFonts w:ascii="Public Sans Light" w:eastAsia="Public Sans Light" w:hAnsi="Public Sans Light" w:cs="Public Sans Light"/>
                <w:sz w:val="24"/>
              </w:rPr>
              <w:t xml:space="preserve"> pack</w:t>
            </w:r>
          </w:p>
          <w:p w14:paraId="362740FF" w14:textId="4989EC14" w:rsidR="0CD90CA6" w:rsidRDefault="0CD90CA6" w:rsidP="58BC4D07">
            <w:pPr>
              <w:rPr>
                <w:rFonts w:ascii="Public Sans Light" w:eastAsia="Public Sans Light" w:hAnsi="Public Sans Light" w:cs="Public Sans Light"/>
                <w:sz w:val="24"/>
              </w:rPr>
            </w:pPr>
          </w:p>
        </w:tc>
        <w:tc>
          <w:tcPr>
            <w:tcW w:w="7200" w:type="dxa"/>
          </w:tcPr>
          <w:p w14:paraId="13C20EE3" w14:textId="5F83D6B7" w:rsidR="00D13146" w:rsidRDefault="19D0E04D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b/>
                <w:bCs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 xml:space="preserve">Staff training </w:t>
            </w:r>
          </w:p>
          <w:p w14:paraId="4564BAD1" w14:textId="527A1E74" w:rsidR="00D13146" w:rsidRDefault="66BA072E" w:rsidP="5583232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Staff training p</w:t>
            </w:r>
            <w:r w:rsidR="19D0E04D" w:rsidRPr="5583232E">
              <w:rPr>
                <w:rFonts w:ascii="Public Sans Light" w:eastAsia="Public Sans Light" w:hAnsi="Public Sans Light" w:cs="Public Sans Light"/>
              </w:rPr>
              <w:t>lanned to be held on the last week of January</w:t>
            </w:r>
            <w:r w:rsidR="3E1164DB" w:rsidRPr="5583232E">
              <w:rPr>
                <w:rFonts w:ascii="Public Sans Light" w:eastAsia="Public Sans Light" w:hAnsi="Public Sans Light" w:cs="Public Sans Light"/>
              </w:rPr>
              <w:t xml:space="preserve"> 2025</w:t>
            </w:r>
            <w:r w:rsidR="19D0E04D" w:rsidRPr="5583232E">
              <w:rPr>
                <w:rFonts w:ascii="Public Sans Light" w:eastAsia="Public Sans Light" w:hAnsi="Public Sans Light" w:cs="Public Sans Light"/>
              </w:rPr>
              <w:t xml:space="preserve">. </w:t>
            </w:r>
          </w:p>
          <w:p w14:paraId="5D26775C" w14:textId="16DABCCE" w:rsidR="00D13146" w:rsidRDefault="19D0E04D" w:rsidP="5583232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 xml:space="preserve">Training dates are </w:t>
            </w:r>
            <w:r w:rsidR="0CA14B30" w:rsidRPr="5583232E">
              <w:rPr>
                <w:rFonts w:ascii="Public Sans Light" w:eastAsia="Public Sans Light" w:hAnsi="Public Sans Light" w:cs="Public Sans Light"/>
              </w:rPr>
              <w:t>to be finalised and coordinated with Lee Corrigan.</w:t>
            </w:r>
          </w:p>
          <w:p w14:paraId="08208F8D" w14:textId="03187503" w:rsidR="00D13146" w:rsidRDefault="120495BB" w:rsidP="5583232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2-3 days' worth of training – to include steps on how to prepare new menu items</w:t>
            </w:r>
            <w:r w:rsidR="45EEA52F" w:rsidRPr="5583232E">
              <w:rPr>
                <w:rFonts w:ascii="Public Sans Light" w:eastAsia="Public Sans Light" w:hAnsi="Public Sans Light" w:cs="Public Sans Light"/>
              </w:rPr>
              <w:t xml:space="preserve"> using the existing menu in the kitchen, do a mock trial – practice run</w:t>
            </w:r>
            <w:r w:rsidR="47985D91" w:rsidRPr="5583232E">
              <w:rPr>
                <w:rFonts w:ascii="Public Sans Light" w:eastAsia="Public Sans Light" w:hAnsi="Public Sans Light" w:cs="Public Sans Light"/>
              </w:rPr>
              <w:t xml:space="preserve"> </w:t>
            </w:r>
            <w:r w:rsidR="45EEA52F" w:rsidRPr="5583232E">
              <w:rPr>
                <w:rFonts w:ascii="Public Sans Light" w:eastAsia="Public Sans Light" w:hAnsi="Public Sans Light" w:cs="Public Sans Light"/>
              </w:rPr>
              <w:t>of new menu prior to go live</w:t>
            </w:r>
          </w:p>
          <w:p w14:paraId="1DC750F7" w14:textId="43F67A32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6575C39F" w14:textId="79ABA08D" w:rsidR="00D13146" w:rsidRDefault="2E1955A2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b/>
                <w:bCs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>Go Live</w:t>
            </w:r>
          </w:p>
          <w:p w14:paraId="564AD0F2" w14:textId="5A57F562" w:rsidR="00D13146" w:rsidRDefault="1A6F36F5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 xml:space="preserve">Additional </w:t>
            </w:r>
            <w:r w:rsidR="22BC25C3" w:rsidRPr="5583232E">
              <w:rPr>
                <w:rFonts w:ascii="Public Sans Light" w:eastAsia="Public Sans Light" w:hAnsi="Public Sans Light" w:cs="Public Sans Light"/>
              </w:rPr>
              <w:t xml:space="preserve">operational </w:t>
            </w:r>
            <w:r w:rsidRPr="5583232E">
              <w:rPr>
                <w:rFonts w:ascii="Public Sans Light" w:eastAsia="Public Sans Light" w:hAnsi="Public Sans Light" w:cs="Public Sans Light"/>
              </w:rPr>
              <w:t>support will be provided</w:t>
            </w:r>
            <w:r w:rsidR="2A68FDBF" w:rsidRPr="5583232E">
              <w:rPr>
                <w:rFonts w:ascii="Public Sans Light" w:eastAsia="Public Sans Light" w:hAnsi="Public Sans Light" w:cs="Public Sans Light"/>
              </w:rPr>
              <w:t xml:space="preserve"> </w:t>
            </w:r>
            <w:r w:rsidR="4841C517" w:rsidRPr="5583232E">
              <w:rPr>
                <w:rFonts w:ascii="Public Sans Light" w:eastAsia="Public Sans Light" w:hAnsi="Public Sans Light" w:cs="Public Sans Light"/>
              </w:rPr>
              <w:t xml:space="preserve">ideally </w:t>
            </w:r>
            <w:r w:rsidR="2A68FDBF" w:rsidRPr="5583232E">
              <w:rPr>
                <w:rFonts w:ascii="Public Sans Light" w:eastAsia="Public Sans Light" w:hAnsi="Public Sans Light" w:cs="Public Sans Light"/>
              </w:rPr>
              <w:t xml:space="preserve">for 4 </w:t>
            </w:r>
            <w:r w:rsidR="24B7B8B3" w:rsidRPr="5583232E">
              <w:rPr>
                <w:rFonts w:ascii="Public Sans Light" w:eastAsia="Public Sans Light" w:hAnsi="Public Sans Light" w:cs="Public Sans Light"/>
              </w:rPr>
              <w:t>weeks during go</w:t>
            </w:r>
            <w:r w:rsidR="2A68FDBF" w:rsidRPr="5583232E">
              <w:rPr>
                <w:rFonts w:ascii="Public Sans Light" w:eastAsia="Public Sans Light" w:hAnsi="Public Sans Light" w:cs="Public Sans Light"/>
              </w:rPr>
              <w:t xml:space="preserve"> live. Support will be onsite </w:t>
            </w:r>
            <w:r w:rsidR="602898EA" w:rsidRPr="5583232E">
              <w:rPr>
                <w:rFonts w:ascii="Public Sans Light" w:eastAsia="Public Sans Light" w:hAnsi="Public Sans Light" w:cs="Public Sans Light"/>
              </w:rPr>
              <w:t xml:space="preserve">ideally </w:t>
            </w:r>
            <w:r w:rsidR="2A68FDBF" w:rsidRPr="5583232E">
              <w:rPr>
                <w:rFonts w:ascii="Public Sans Light" w:eastAsia="Public Sans Light" w:hAnsi="Public Sans Light" w:cs="Public Sans Light"/>
              </w:rPr>
              <w:t>2 weeks prior go live to conduct training</w:t>
            </w:r>
            <w:r w:rsidR="49B90F9D" w:rsidRPr="5583232E">
              <w:rPr>
                <w:rFonts w:ascii="Public Sans Light" w:eastAsia="Public Sans Light" w:hAnsi="Public Sans Light" w:cs="Public Sans Light"/>
              </w:rPr>
              <w:t xml:space="preserve">, prepare for mock trial, assist staff for any </w:t>
            </w:r>
            <w:r w:rsidR="4EA70A1F" w:rsidRPr="5583232E">
              <w:rPr>
                <w:rFonts w:ascii="Public Sans Light" w:eastAsia="Public Sans Light" w:hAnsi="Public Sans Light" w:cs="Public Sans Light"/>
              </w:rPr>
              <w:t>concerns,</w:t>
            </w:r>
            <w:r w:rsidR="49B90F9D" w:rsidRPr="5583232E">
              <w:rPr>
                <w:rFonts w:ascii="Public Sans Light" w:eastAsia="Public Sans Light" w:hAnsi="Public Sans Light" w:cs="Public Sans Light"/>
              </w:rPr>
              <w:t xml:space="preserve"> provide ongoing support post go live to ensure a smooth transition</w:t>
            </w:r>
            <w:r w:rsidR="18B7CDBA" w:rsidRPr="5583232E">
              <w:rPr>
                <w:rFonts w:ascii="Public Sans Light" w:eastAsia="Public Sans Light" w:hAnsi="Public Sans Light" w:cs="Public Sans Light"/>
              </w:rPr>
              <w:t>,</w:t>
            </w:r>
            <w:r w:rsidR="49B90F9D" w:rsidRPr="5583232E">
              <w:rPr>
                <w:rFonts w:ascii="Public Sans Light" w:eastAsia="Public Sans Light" w:hAnsi="Public Sans Light" w:cs="Public Sans Light"/>
              </w:rPr>
              <w:t xml:space="preserve"> and see if follow up training will be required.</w:t>
            </w:r>
          </w:p>
          <w:p w14:paraId="3CE1E464" w14:textId="78960E99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5C43A0F6" w14:textId="1A7DD4E8" w:rsidR="00D13146" w:rsidRDefault="108CDCC5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Go Live date (5</w:t>
            </w:r>
            <w:r w:rsidRPr="5583232E">
              <w:rPr>
                <w:rFonts w:ascii="Public Sans Light" w:eastAsia="Public Sans Light" w:hAnsi="Public Sans Light" w:cs="Public Sans Light"/>
                <w:vertAlign w:val="superscript"/>
              </w:rPr>
              <w:t>th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February 2025) is to be confirmed </w:t>
            </w:r>
            <w:r w:rsidR="741F9767" w:rsidRPr="5583232E">
              <w:rPr>
                <w:rFonts w:ascii="Public Sans Light" w:eastAsia="Public Sans Light" w:hAnsi="Public Sans Light" w:cs="Public Sans Light"/>
              </w:rPr>
              <w:t>once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endorse</w:t>
            </w:r>
            <w:r w:rsidR="55DCC153" w:rsidRPr="5583232E">
              <w:rPr>
                <w:rFonts w:ascii="Public Sans Light" w:eastAsia="Public Sans Light" w:hAnsi="Public Sans Light" w:cs="Public Sans Light"/>
              </w:rPr>
              <w:t>d by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</w:t>
            </w:r>
            <w:r w:rsidR="4FADA513" w:rsidRPr="5583232E">
              <w:rPr>
                <w:rFonts w:ascii="Public Sans Light" w:eastAsia="Public Sans Light" w:hAnsi="Public Sans Light" w:cs="Public Sans Light"/>
              </w:rPr>
              <w:t xml:space="preserve">HNE </w:t>
            </w:r>
            <w:r w:rsidRPr="5583232E">
              <w:rPr>
                <w:rFonts w:ascii="Public Sans Light" w:eastAsia="Public Sans Light" w:hAnsi="Public Sans Light" w:cs="Public Sans Light"/>
              </w:rPr>
              <w:t>Steering Committee on 25/11.</w:t>
            </w:r>
          </w:p>
          <w:p w14:paraId="533F2F10" w14:textId="3059043B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5A4140E0" w14:textId="2926C24E" w:rsidR="00D13146" w:rsidRDefault="336816E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Question from MR around what the staff training will look like.</w:t>
            </w:r>
          </w:p>
          <w:p w14:paraId="478E94EC" w14:textId="224EE4BF" w:rsidR="00D13146" w:rsidRDefault="336816E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 xml:space="preserve">AM explained that it will be around </w:t>
            </w:r>
            <w:r w:rsidR="4FFF7ED6" w:rsidRPr="5583232E">
              <w:rPr>
                <w:rFonts w:ascii="Public Sans Light" w:eastAsia="Public Sans Light" w:hAnsi="Public Sans Light" w:cs="Public Sans Light"/>
              </w:rPr>
              <w:t xml:space="preserve">the 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menu changes </w:t>
            </w:r>
            <w:r w:rsidR="352FB67D" w:rsidRPr="5583232E">
              <w:rPr>
                <w:rFonts w:ascii="Public Sans Light" w:eastAsia="Public Sans Light" w:hAnsi="Public Sans Light" w:cs="Public Sans Light"/>
              </w:rPr>
              <w:t>-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the new steps that need to be followed for each of the new menu items </w:t>
            </w:r>
            <w:r w:rsidR="1549C363" w:rsidRPr="5583232E">
              <w:rPr>
                <w:rFonts w:ascii="Public Sans Light" w:eastAsia="Public Sans Light" w:hAnsi="Public Sans Light" w:cs="Public Sans Light"/>
              </w:rPr>
              <w:t xml:space="preserve">in terms of </w:t>
            </w:r>
            <w:r w:rsidRPr="5583232E">
              <w:rPr>
                <w:rFonts w:ascii="Public Sans Light" w:eastAsia="Public Sans Light" w:hAnsi="Public Sans Light" w:cs="Public Sans Light"/>
              </w:rPr>
              <w:t>heating</w:t>
            </w:r>
            <w:r w:rsidR="16BDB386" w:rsidRPr="5583232E">
              <w:rPr>
                <w:rFonts w:ascii="Public Sans Light" w:eastAsia="Public Sans Light" w:hAnsi="Public Sans Light" w:cs="Public Sans Light"/>
              </w:rPr>
              <w:t xml:space="preserve">, </w:t>
            </w:r>
            <w:r w:rsidRPr="5583232E">
              <w:rPr>
                <w:rFonts w:ascii="Public Sans Light" w:eastAsia="Public Sans Light" w:hAnsi="Public Sans Light" w:cs="Public Sans Light"/>
              </w:rPr>
              <w:t>p</w:t>
            </w:r>
            <w:r w:rsidR="007B6BE8" w:rsidRPr="5583232E">
              <w:rPr>
                <w:rFonts w:ascii="Public Sans Light" w:eastAsia="Public Sans Light" w:hAnsi="Public Sans Light" w:cs="Public Sans Light"/>
              </w:rPr>
              <w:t>resentation, and other key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processes</w:t>
            </w:r>
            <w:r w:rsidR="5BCD37A8" w:rsidRPr="5583232E">
              <w:rPr>
                <w:rFonts w:ascii="Public Sans Light" w:eastAsia="Public Sans Light" w:hAnsi="Public Sans Light" w:cs="Public Sans Light"/>
              </w:rPr>
              <w:t xml:space="preserve">. </w:t>
            </w:r>
            <w:r w:rsidR="0C68ADB9" w:rsidRPr="5583232E">
              <w:rPr>
                <w:rFonts w:ascii="Public Sans Light" w:eastAsia="Public Sans Light" w:hAnsi="Public Sans Light" w:cs="Public Sans Light"/>
              </w:rPr>
              <w:t xml:space="preserve">A comprehensive digital ordering training session will also be </w:t>
            </w:r>
            <w:r w:rsidR="0CBCE75F" w:rsidRPr="5583232E">
              <w:rPr>
                <w:rFonts w:ascii="Public Sans Light" w:eastAsia="Public Sans Light" w:hAnsi="Public Sans Light" w:cs="Public Sans Light"/>
              </w:rPr>
              <w:t>conducted</w:t>
            </w:r>
            <w:r w:rsidR="0C68ADB9" w:rsidRPr="5583232E">
              <w:rPr>
                <w:rFonts w:ascii="Public Sans Light" w:eastAsia="Public Sans Light" w:hAnsi="Public Sans Light" w:cs="Public Sans Light"/>
              </w:rPr>
              <w:t xml:space="preserve"> for AHAs </w:t>
            </w:r>
            <w:r w:rsidR="3EDC2B2E" w:rsidRPr="5583232E">
              <w:rPr>
                <w:rFonts w:ascii="Public Sans Light" w:eastAsia="Public Sans Light" w:hAnsi="Public Sans Light" w:cs="Public Sans Light"/>
              </w:rPr>
              <w:t xml:space="preserve">to provide </w:t>
            </w:r>
            <w:r w:rsidR="42C03D6D" w:rsidRPr="5583232E">
              <w:rPr>
                <w:rFonts w:ascii="Public Sans Light" w:eastAsia="Public Sans Light" w:hAnsi="Public Sans Light" w:cs="Public Sans Light"/>
              </w:rPr>
              <w:t>opportunity to practice using iPads in taking meal orders.</w:t>
            </w:r>
          </w:p>
          <w:p w14:paraId="028BAE8C" w14:textId="42A32DB3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43165B59" w14:textId="3EE0E947" w:rsidR="00D13146" w:rsidRDefault="42C03D6D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>Action: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AM to provide staff training plan to the group.</w:t>
            </w:r>
          </w:p>
          <w:p w14:paraId="69B01CB6" w14:textId="7B626438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0A35DD41" w14:textId="09A191A6" w:rsidR="00D13146" w:rsidRDefault="5FE2153F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b/>
                <w:bCs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>Staff Consultation</w:t>
            </w:r>
          </w:p>
          <w:p w14:paraId="225C35F0" w14:textId="517C8E21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  <w:b/>
                <w:bCs/>
              </w:rPr>
            </w:pPr>
          </w:p>
          <w:p w14:paraId="1C5AFABD" w14:textId="4D99EA52" w:rsidR="00D13146" w:rsidRDefault="3A0AC7A7" w:rsidP="5583232E">
            <w:pPr>
              <w:spacing w:line="259" w:lineRule="auto"/>
            </w:pPr>
            <w:r w:rsidRPr="5583232E">
              <w:rPr>
                <w:rFonts w:ascii="Public Sans Light" w:eastAsia="Public Sans Light" w:hAnsi="Public Sans Light" w:cs="Public Sans Light"/>
              </w:rPr>
              <w:t xml:space="preserve">MR requested for the workflows to be provided prior to </w:t>
            </w:r>
            <w:r w:rsidR="5BE70335" w:rsidRPr="5583232E">
              <w:rPr>
                <w:rFonts w:ascii="Public Sans Light" w:eastAsia="Public Sans Light" w:hAnsi="Public Sans Light" w:cs="Public Sans Light"/>
              </w:rPr>
              <w:t>staff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consultation on 28</w:t>
            </w:r>
            <w:r w:rsidRPr="5583232E">
              <w:rPr>
                <w:rFonts w:ascii="Public Sans Light" w:eastAsia="Public Sans Light" w:hAnsi="Public Sans Light" w:cs="Public Sans Light"/>
                <w:vertAlign w:val="superscript"/>
              </w:rPr>
              <w:t>th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of November.</w:t>
            </w:r>
          </w:p>
          <w:p w14:paraId="57925549" w14:textId="6954AB61" w:rsidR="00D13146" w:rsidRDefault="45362EC9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>Action</w:t>
            </w:r>
            <w:r w:rsidRPr="5583232E">
              <w:rPr>
                <w:rFonts w:ascii="Public Sans Light" w:eastAsia="Public Sans Light" w:hAnsi="Public Sans Light" w:cs="Public Sans Light"/>
              </w:rPr>
              <w:t>: HealthShare to provide workflows</w:t>
            </w:r>
            <w:r w:rsidR="4F7F8316" w:rsidRPr="5583232E">
              <w:rPr>
                <w:rFonts w:ascii="Public Sans Light" w:eastAsia="Public Sans Light" w:hAnsi="Public Sans Light" w:cs="Public Sans Light"/>
              </w:rPr>
              <w:t xml:space="preserve"> to M</w:t>
            </w:r>
            <w:r w:rsidR="19762338" w:rsidRPr="5583232E">
              <w:rPr>
                <w:rFonts w:ascii="Public Sans Light" w:eastAsia="Public Sans Light" w:hAnsi="Public Sans Light" w:cs="Public Sans Light"/>
              </w:rPr>
              <w:t>R</w:t>
            </w:r>
            <w:r w:rsidR="4F7F8316" w:rsidRPr="5583232E">
              <w:rPr>
                <w:rFonts w:ascii="Public Sans Light" w:eastAsia="Public Sans Light" w:hAnsi="Public Sans Light" w:cs="Public Sans Light"/>
              </w:rPr>
              <w:t xml:space="preserve"> and SB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prior to staff consultation on 28</w:t>
            </w:r>
            <w:r w:rsidRPr="5583232E">
              <w:rPr>
                <w:rFonts w:ascii="Public Sans Light" w:eastAsia="Public Sans Light" w:hAnsi="Public Sans Light" w:cs="Public Sans Light"/>
                <w:vertAlign w:val="superscript"/>
              </w:rPr>
              <w:t>th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of November.</w:t>
            </w:r>
          </w:p>
          <w:p w14:paraId="30580099" w14:textId="1FFE31DA" w:rsidR="00D13146" w:rsidRDefault="00D13146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0B46442F" w14:textId="01F99431" w:rsidR="00D13146" w:rsidRDefault="7F4D7D11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MR requested for the CHEF presentation to be circulated.</w:t>
            </w:r>
          </w:p>
          <w:p w14:paraId="3AA9809A" w14:textId="03B9E8EF" w:rsidR="00D13146" w:rsidRDefault="7F4D7D11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</w:rPr>
              <w:t>Action: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 Circulate slide pack with the meeting minutes.</w:t>
            </w:r>
          </w:p>
        </w:tc>
      </w:tr>
      <w:tr w:rsidR="5583232E" w14:paraId="770B1B5E" w14:textId="77777777" w:rsidTr="5583232E">
        <w:trPr>
          <w:cantSplit/>
          <w:trHeight w:val="300"/>
        </w:trPr>
        <w:tc>
          <w:tcPr>
            <w:tcW w:w="2940" w:type="dxa"/>
          </w:tcPr>
          <w:p w14:paraId="21E7F2B9" w14:textId="6E0F9C1E" w:rsidR="7F4D7D11" w:rsidRDefault="7F4D7D11" w:rsidP="5583232E">
            <w:pPr>
              <w:pStyle w:val="Heading2"/>
              <w:spacing w:after="80"/>
              <w:rPr>
                <w:rFonts w:ascii="Public Sans Light" w:eastAsia="Public Sans Light" w:hAnsi="Public Sans Light" w:cs="Public Sans Light"/>
                <w:b/>
                <w:color w:val="22262A"/>
                <w:szCs w:val="24"/>
              </w:rPr>
            </w:pPr>
            <w:r w:rsidRPr="5583232E">
              <w:rPr>
                <w:rFonts w:ascii="Public Sans Light" w:eastAsia="Public Sans Light" w:hAnsi="Public Sans Light" w:cs="Public Sans Light"/>
                <w:b/>
                <w:color w:val="22262A"/>
                <w:szCs w:val="24"/>
              </w:rPr>
              <w:lastRenderedPageBreak/>
              <w:t>Item: 3</w:t>
            </w:r>
          </w:p>
          <w:p w14:paraId="6EDBF41A" w14:textId="464DFB1D" w:rsidR="3A1FF5D1" w:rsidRDefault="3A1FF5D1" w:rsidP="5583232E">
            <w:pPr>
              <w:spacing w:line="259" w:lineRule="auto"/>
            </w:pPr>
            <w:r w:rsidRPr="5583232E">
              <w:rPr>
                <w:rFonts w:ascii="Public Sans Light" w:eastAsia="Public Sans Light" w:hAnsi="Public Sans Light" w:cs="Public Sans Light"/>
                <w:b/>
                <w:bCs/>
                <w:sz w:val="24"/>
              </w:rPr>
              <w:t>Other Business</w:t>
            </w:r>
          </w:p>
          <w:p w14:paraId="71EF1D45" w14:textId="3770D0B0" w:rsidR="5583232E" w:rsidRDefault="5583232E" w:rsidP="5583232E"/>
        </w:tc>
        <w:tc>
          <w:tcPr>
            <w:tcW w:w="7200" w:type="dxa"/>
          </w:tcPr>
          <w:p w14:paraId="1908376B" w14:textId="70C39267" w:rsidR="291EB9AC" w:rsidRDefault="291EB9AC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Question from SB around the changes in duties and shift times with order to appetite service.</w:t>
            </w:r>
          </w:p>
          <w:p w14:paraId="39AF4C9F" w14:textId="0C3185A9" w:rsidR="291EB9AC" w:rsidRDefault="291EB9AC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AM clarified that</w:t>
            </w:r>
            <w:r w:rsidR="7802A509" w:rsidRPr="5583232E">
              <w:rPr>
                <w:rFonts w:ascii="Public Sans Light" w:eastAsia="Public Sans Light" w:hAnsi="Public Sans Light" w:cs="Public Sans Light"/>
              </w:rPr>
              <w:t xml:space="preserve"> there is no plan to implement room service in HNE due to its high cost and </w:t>
            </w:r>
            <w:r w:rsidR="0799D34F" w:rsidRPr="5583232E">
              <w:rPr>
                <w:rFonts w:ascii="Public Sans Light" w:eastAsia="Public Sans Light" w:hAnsi="Public Sans Light" w:cs="Public Sans Light"/>
              </w:rPr>
              <w:t xml:space="preserve">required </w:t>
            </w:r>
            <w:r w:rsidR="7802A509" w:rsidRPr="5583232E">
              <w:rPr>
                <w:rFonts w:ascii="Public Sans Light" w:eastAsia="Public Sans Light" w:hAnsi="Public Sans Light" w:cs="Public Sans Light"/>
              </w:rPr>
              <w:t>additional staff</w:t>
            </w:r>
            <w:r w:rsidR="11D22F78" w:rsidRPr="5583232E">
              <w:rPr>
                <w:rFonts w:ascii="Public Sans Light" w:eastAsia="Public Sans Light" w:hAnsi="Public Sans Light" w:cs="Public Sans Light"/>
              </w:rPr>
              <w:t xml:space="preserve"> in Bowral</w:t>
            </w:r>
            <w:r w:rsidR="7802A509" w:rsidRPr="5583232E">
              <w:rPr>
                <w:rFonts w:ascii="Public Sans Light" w:eastAsia="Public Sans Light" w:hAnsi="Public Sans Light" w:cs="Public Sans Light"/>
              </w:rPr>
              <w:t>.</w:t>
            </w:r>
            <w:r w:rsidR="2ABE0AAD" w:rsidRPr="5583232E">
              <w:rPr>
                <w:rFonts w:ascii="Public Sans Light" w:eastAsia="Public Sans Light" w:hAnsi="Public Sans Light" w:cs="Public Sans Light"/>
              </w:rPr>
              <w:t xml:space="preserve"> The plan for</w:t>
            </w:r>
            <w:r w:rsidR="4BF0A720" w:rsidRPr="5583232E">
              <w:rPr>
                <w:rFonts w:ascii="Public Sans Light" w:eastAsia="Public Sans Light" w:hAnsi="Public Sans Light" w:cs="Public Sans Light"/>
              </w:rPr>
              <w:t xml:space="preserve"> Rankin Park </w:t>
            </w:r>
            <w:r w:rsidR="2ABE0AAD" w:rsidRPr="5583232E">
              <w:rPr>
                <w:rFonts w:ascii="Public Sans Light" w:eastAsia="Public Sans Light" w:hAnsi="Public Sans Light" w:cs="Public Sans Light"/>
              </w:rPr>
              <w:t>is scheduled mealtimes</w:t>
            </w:r>
            <w:r w:rsidR="016BECBB" w:rsidRPr="5583232E">
              <w:rPr>
                <w:rFonts w:ascii="Public Sans Light" w:eastAsia="Public Sans Light" w:hAnsi="Public Sans Light" w:cs="Public Sans Light"/>
              </w:rPr>
              <w:t>, therefore no c</w:t>
            </w:r>
            <w:r w:rsidR="7A157866" w:rsidRPr="5583232E">
              <w:rPr>
                <w:rFonts w:ascii="Public Sans Light" w:eastAsia="Public Sans Light" w:hAnsi="Public Sans Light" w:cs="Public Sans Light"/>
              </w:rPr>
              <w:t>hanges to the existing mealtimes and no changes to rosters.</w:t>
            </w:r>
          </w:p>
          <w:p w14:paraId="4BBE287E" w14:textId="7F5E7B7A" w:rsidR="5583232E" w:rsidRDefault="5583232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60F8E73A" w14:textId="18C34675" w:rsidR="73F9A63C" w:rsidRDefault="73F9A63C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Question from SB around the implementation of midmeals.</w:t>
            </w:r>
          </w:p>
          <w:p w14:paraId="46E662DA" w14:textId="03C6F663" w:rsidR="73F9A63C" w:rsidRDefault="73F9A63C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AM explained that the current midmeal service will continue.</w:t>
            </w:r>
          </w:p>
          <w:p w14:paraId="57E1B676" w14:textId="58D02C4E" w:rsidR="5583232E" w:rsidRDefault="5583232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4FA86C57" w14:textId="41BAAED9" w:rsidR="5DCB62B1" w:rsidRDefault="5DCB62B1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 xml:space="preserve">Question from SB around the </w:t>
            </w:r>
            <w:r w:rsidR="270A246A" w:rsidRPr="5583232E">
              <w:rPr>
                <w:rFonts w:ascii="Public Sans Light" w:eastAsia="Public Sans Light" w:hAnsi="Public Sans Light" w:cs="Public Sans Light"/>
              </w:rPr>
              <w:t xml:space="preserve">onsite </w:t>
            </w:r>
            <w:r w:rsidRPr="5583232E">
              <w:rPr>
                <w:rFonts w:ascii="Public Sans Light" w:eastAsia="Public Sans Light" w:hAnsi="Public Sans Light" w:cs="Public Sans Light"/>
              </w:rPr>
              <w:t>go live support</w:t>
            </w:r>
            <w:r w:rsidR="43DD9D00" w:rsidRPr="5583232E">
              <w:rPr>
                <w:rFonts w:ascii="Public Sans Light" w:eastAsia="Public Sans Light" w:hAnsi="Public Sans Light" w:cs="Public Sans Light"/>
              </w:rPr>
              <w:t>.</w:t>
            </w:r>
          </w:p>
          <w:p w14:paraId="2B188904" w14:textId="61127CB9" w:rsidR="5DCB62B1" w:rsidRDefault="5DCB62B1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AM clarified that support will be available for the duration of go live</w:t>
            </w:r>
            <w:r w:rsidR="68419BD9" w:rsidRPr="5583232E">
              <w:rPr>
                <w:rFonts w:ascii="Public Sans Light" w:eastAsia="Public Sans Light" w:hAnsi="Public Sans Light" w:cs="Public Sans Light"/>
              </w:rPr>
              <w:t>.</w:t>
            </w:r>
          </w:p>
          <w:p w14:paraId="2540024C" w14:textId="1EF826DA" w:rsidR="68419BD9" w:rsidRDefault="68419BD9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Question from MR around CHEF implementation in Armidale.</w:t>
            </w:r>
          </w:p>
          <w:p w14:paraId="2CB9663E" w14:textId="561EA7E9" w:rsidR="68419BD9" w:rsidRDefault="68419BD9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AM explained that CHEF is scheduled to be implemented in Armidale in March 2025.</w:t>
            </w:r>
          </w:p>
          <w:p w14:paraId="4C1E91D5" w14:textId="5E289F42" w:rsidR="5583232E" w:rsidRDefault="5583232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38E38535" w14:textId="7B529660" w:rsidR="632A5713" w:rsidRDefault="632A5713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Question from JJ around the implementation timeline for pilot sites.</w:t>
            </w:r>
          </w:p>
          <w:p w14:paraId="38D11163" w14:textId="274D266E" w:rsidR="632A5713" w:rsidRDefault="632A5713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AM explained that implementation in Tamworth is scheduled for June 2025</w:t>
            </w:r>
            <w:r w:rsidR="64314A9A" w:rsidRPr="5583232E">
              <w:rPr>
                <w:rFonts w:ascii="Public Sans Light" w:eastAsia="Public Sans Light" w:hAnsi="Public Sans Light" w:cs="Public Sans Light"/>
              </w:rPr>
              <w:t xml:space="preserve"> and </w:t>
            </w:r>
            <w:r w:rsidRPr="5583232E">
              <w:rPr>
                <w:rFonts w:ascii="Public Sans Light" w:eastAsia="Public Sans Light" w:hAnsi="Public Sans Light" w:cs="Public Sans Light"/>
              </w:rPr>
              <w:t>JHH is scheduled in June 2026</w:t>
            </w:r>
            <w:r w:rsidR="1CBA6451" w:rsidRPr="5583232E">
              <w:rPr>
                <w:rFonts w:ascii="Public Sans Light" w:eastAsia="Public Sans Light" w:hAnsi="Public Sans Light" w:cs="Public Sans Light"/>
              </w:rPr>
              <w:t xml:space="preserve"> due to Wi-Fi /</w:t>
            </w:r>
            <w:r w:rsidR="4C70ACBD" w:rsidRPr="5583232E">
              <w:rPr>
                <w:rFonts w:ascii="Public Sans Light" w:eastAsia="Public Sans Light" w:hAnsi="Public Sans Light" w:cs="Public Sans Light"/>
              </w:rPr>
              <w:t xml:space="preserve"> reception</w:t>
            </w:r>
            <w:r w:rsidR="1CBA6451" w:rsidRPr="5583232E">
              <w:rPr>
                <w:rFonts w:ascii="Public Sans Light" w:eastAsia="Public Sans Light" w:hAnsi="Public Sans Light" w:cs="Public Sans Light"/>
              </w:rPr>
              <w:t xml:space="preserve"> limitations</w:t>
            </w:r>
            <w:r w:rsidR="4E0ED472" w:rsidRPr="5583232E">
              <w:rPr>
                <w:rFonts w:ascii="Public Sans Light" w:eastAsia="Public Sans Light" w:hAnsi="Public Sans Light" w:cs="Public Sans Light"/>
              </w:rPr>
              <w:t xml:space="preserve"> and planned infrastructure renovations.</w:t>
            </w:r>
          </w:p>
          <w:p w14:paraId="7620A0CA" w14:textId="71AEE8C1" w:rsidR="5583232E" w:rsidRDefault="5583232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</w:p>
          <w:p w14:paraId="10AF45AF" w14:textId="30E65B64" w:rsidR="66F9719E" w:rsidRDefault="66F9719E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Meeting ended at 10:58am</w:t>
            </w:r>
          </w:p>
        </w:tc>
      </w:tr>
      <w:tr w:rsidR="009C556A" w:rsidRPr="00586B11" w14:paraId="7866963D" w14:textId="77777777" w:rsidTr="5583232E">
        <w:trPr>
          <w:cantSplit/>
          <w:trHeight w:val="23"/>
        </w:trPr>
        <w:tc>
          <w:tcPr>
            <w:tcW w:w="2940" w:type="dxa"/>
          </w:tcPr>
          <w:p w14:paraId="2997FEA8" w14:textId="77777777" w:rsidR="009C556A" w:rsidRPr="00586B11" w:rsidRDefault="009C556A" w:rsidP="0D0C75A6">
            <w:pPr>
              <w:pStyle w:val="Heading2"/>
              <w:rPr>
                <w:rFonts w:ascii="Public Sans Light" w:hAnsi="Public Sans Light"/>
                <w:b/>
                <w:color w:val="22272B" w:themeColor="text1"/>
                <w:szCs w:val="24"/>
              </w:rPr>
            </w:pPr>
            <w:r w:rsidRPr="0D0C75A6">
              <w:rPr>
                <w:rFonts w:ascii="Public Sans Light" w:hAnsi="Public Sans Light"/>
                <w:b/>
                <w:color w:val="22272B" w:themeColor="text1"/>
                <w:szCs w:val="24"/>
              </w:rPr>
              <w:t>Next Meeting</w:t>
            </w:r>
          </w:p>
        </w:tc>
        <w:tc>
          <w:tcPr>
            <w:tcW w:w="7200" w:type="dxa"/>
          </w:tcPr>
          <w:p w14:paraId="47112934" w14:textId="1078479E" w:rsidR="009C556A" w:rsidRPr="00586B11" w:rsidRDefault="670B1BE7" w:rsidP="0D0C75A6">
            <w:pPr>
              <w:pStyle w:val="List"/>
              <w:numPr>
                <w:ilvl w:val="0"/>
                <w:numId w:val="0"/>
              </w:numPr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Monday</w:t>
            </w:r>
            <w:r w:rsidR="7035CA4A" w:rsidRPr="5583232E">
              <w:rPr>
                <w:rFonts w:ascii="Public Sans Light" w:eastAsia="Public Sans Light" w:hAnsi="Public Sans Light" w:cs="Public Sans Light"/>
              </w:rPr>
              <w:t xml:space="preserve"> </w:t>
            </w:r>
            <w:r w:rsidR="084EEC28" w:rsidRPr="5583232E">
              <w:rPr>
                <w:rFonts w:ascii="Public Sans Light" w:eastAsia="Public Sans Light" w:hAnsi="Public Sans Light" w:cs="Public Sans Light"/>
              </w:rPr>
              <w:t>9</w:t>
            </w:r>
            <w:r w:rsidR="7035CA4A" w:rsidRPr="5583232E">
              <w:rPr>
                <w:rFonts w:ascii="Public Sans Light" w:eastAsia="Public Sans Light" w:hAnsi="Public Sans Light" w:cs="Public Sans Light"/>
                <w:vertAlign w:val="superscript"/>
              </w:rPr>
              <w:t>th</w:t>
            </w:r>
            <w:r w:rsidR="7035CA4A" w:rsidRPr="5583232E">
              <w:rPr>
                <w:rFonts w:ascii="Public Sans Light" w:eastAsia="Public Sans Light" w:hAnsi="Public Sans Light" w:cs="Public Sans Light"/>
              </w:rPr>
              <w:t xml:space="preserve"> December, </w:t>
            </w:r>
            <w:r w:rsidR="3D2DCC2D" w:rsidRPr="5583232E">
              <w:rPr>
                <w:rFonts w:ascii="Public Sans Light" w:eastAsia="Public Sans Light" w:hAnsi="Public Sans Light" w:cs="Public Sans Light"/>
              </w:rPr>
              <w:t>10:30am</w:t>
            </w:r>
          </w:p>
        </w:tc>
      </w:tr>
      <w:bookmarkEnd w:id="0"/>
    </w:tbl>
    <w:p w14:paraId="1F510C00" w14:textId="7CD8497E" w:rsidR="6E563DC1" w:rsidRDefault="6E563DC1" w:rsidP="6E563DC1">
      <w:pPr>
        <w:rPr>
          <w:rFonts w:ascii="Public Sans Light" w:hAnsi="Public Sans Light" w:cs="ArialMT"/>
          <w:sz w:val="24"/>
          <w:lang w:val="en-GB"/>
        </w:rPr>
      </w:pPr>
    </w:p>
    <w:p w14:paraId="7E139B99" w14:textId="27679F85" w:rsidR="6E563DC1" w:rsidRDefault="6E563DC1" w:rsidP="6E563DC1">
      <w:pPr>
        <w:rPr>
          <w:rFonts w:ascii="Public Sans Light" w:hAnsi="Public Sans Light" w:cs="ArialMT"/>
          <w:sz w:val="24"/>
          <w:lang w:val="en-GB"/>
        </w:rPr>
      </w:pPr>
    </w:p>
    <w:p w14:paraId="430A6898" w14:textId="61105D18" w:rsidR="1941BD8B" w:rsidRDefault="1941BD8B" w:rsidP="5583232E">
      <w:pPr>
        <w:spacing w:line="259" w:lineRule="auto"/>
        <w:rPr>
          <w:rFonts w:ascii="Public Sans Light" w:hAnsi="Public Sans Light" w:cs="ArialMT"/>
          <w:sz w:val="24"/>
          <w:lang w:val="en-GB"/>
        </w:rPr>
      </w:pPr>
      <w:r w:rsidRPr="5583232E">
        <w:rPr>
          <w:rFonts w:ascii="Public Sans Light" w:hAnsi="Public Sans Light" w:cs="ArialMT"/>
          <w:sz w:val="24"/>
          <w:lang w:val="en-GB"/>
        </w:rPr>
        <w:t>Decisions: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9648"/>
      </w:tblGrid>
      <w:tr w:rsidR="5583232E" w14:paraId="25B77F7C" w14:textId="77777777" w:rsidTr="5583232E">
        <w:trPr>
          <w:trHeight w:val="300"/>
        </w:trPr>
        <w:tc>
          <w:tcPr>
            <w:tcW w:w="540" w:type="dxa"/>
            <w:vAlign w:val="center"/>
          </w:tcPr>
          <w:p w14:paraId="5C530ECB" w14:textId="6D9C02F2" w:rsidR="5583232E" w:rsidRDefault="5583232E" w:rsidP="5583232E">
            <w:pPr>
              <w:pStyle w:val="BodyText"/>
              <w:jc w:val="center"/>
              <w:rPr>
                <w:rFonts w:ascii="Public Sans Light" w:hAnsi="Public Sans Light"/>
                <w:color w:val="22272B" w:themeColor="text1"/>
              </w:rPr>
            </w:pPr>
            <w:r w:rsidRPr="5583232E">
              <w:rPr>
                <w:rFonts w:ascii="Public Sans Light" w:hAnsi="Public Sans Light"/>
                <w:color w:val="22262A"/>
              </w:rPr>
              <w:t>1</w:t>
            </w:r>
          </w:p>
        </w:tc>
        <w:tc>
          <w:tcPr>
            <w:tcW w:w="9648" w:type="dxa"/>
            <w:vAlign w:val="center"/>
          </w:tcPr>
          <w:p w14:paraId="7EE94D48" w14:textId="6CEE216A" w:rsidR="79A896C8" w:rsidRDefault="79A896C8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Group endorsed the Terms of Reference.</w:t>
            </w:r>
          </w:p>
        </w:tc>
      </w:tr>
    </w:tbl>
    <w:p w14:paraId="761F834B" w14:textId="397052D3" w:rsidR="5583232E" w:rsidRDefault="5583232E" w:rsidP="5583232E">
      <w:pPr>
        <w:rPr>
          <w:rFonts w:ascii="Public Sans Light" w:hAnsi="Public Sans Light" w:cs="ArialMT"/>
          <w:sz w:val="24"/>
          <w:lang w:val="en-GB"/>
        </w:rPr>
      </w:pPr>
    </w:p>
    <w:p w14:paraId="3BB435FC" w14:textId="694F181A" w:rsidR="007A5790" w:rsidRPr="00586B11" w:rsidRDefault="007A5790" w:rsidP="6E6AB544">
      <w:pPr>
        <w:rPr>
          <w:rFonts w:ascii="Public Sans Light" w:hAnsi="Public Sans Light" w:cs="ArialMT"/>
          <w:sz w:val="24"/>
          <w:lang w:val="en-GB"/>
        </w:rPr>
      </w:pPr>
      <w:r w:rsidRPr="6E6AB544">
        <w:rPr>
          <w:rFonts w:ascii="Public Sans Light" w:hAnsi="Public Sans Light" w:cs="ArialMT"/>
          <w:sz w:val="24"/>
          <w:lang w:val="en-GB"/>
        </w:rPr>
        <w:t>Actions Arising: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40"/>
        <w:gridCol w:w="5385"/>
        <w:gridCol w:w="1755"/>
        <w:gridCol w:w="1149"/>
        <w:gridCol w:w="1359"/>
      </w:tblGrid>
      <w:tr w:rsidR="00DD165A" w:rsidRPr="00586B11" w14:paraId="51F81731" w14:textId="77777777" w:rsidTr="5583232E">
        <w:trPr>
          <w:trHeight w:val="300"/>
        </w:trPr>
        <w:tc>
          <w:tcPr>
            <w:tcW w:w="540" w:type="dxa"/>
            <w:shd w:val="clear" w:color="auto" w:fill="BFBFBF" w:themeFill="background1" w:themeFillShade="BF"/>
          </w:tcPr>
          <w:p w14:paraId="0B87E5E2" w14:textId="77777777" w:rsidR="00DD165A" w:rsidRPr="00586B11" w:rsidRDefault="00DD165A" w:rsidP="007A5790">
            <w:pPr>
              <w:pStyle w:val="BodyText"/>
              <w:ind w:left="142"/>
              <w:rPr>
                <w:rFonts w:ascii="Public Sans Light" w:hAnsi="Public Sans Light"/>
                <w:b/>
                <w:bCs/>
                <w:color w:val="22272B" w:themeColor="text1"/>
              </w:rPr>
            </w:pPr>
            <w:r w:rsidRPr="00586B11">
              <w:rPr>
                <w:rFonts w:ascii="Public Sans Light" w:hAnsi="Public Sans Light"/>
                <w:b/>
                <w:bCs/>
                <w:color w:val="22272B" w:themeColor="text1"/>
              </w:rPr>
              <w:t>#</w:t>
            </w:r>
          </w:p>
        </w:tc>
        <w:tc>
          <w:tcPr>
            <w:tcW w:w="5385" w:type="dxa"/>
            <w:shd w:val="clear" w:color="auto" w:fill="BFBFBF" w:themeFill="background1" w:themeFillShade="BF"/>
          </w:tcPr>
          <w:p w14:paraId="778AC0B3" w14:textId="77777777" w:rsidR="00DD165A" w:rsidRPr="00586B11" w:rsidRDefault="00DD165A" w:rsidP="007A5790">
            <w:pPr>
              <w:pStyle w:val="BodyText"/>
              <w:ind w:left="142"/>
              <w:rPr>
                <w:rFonts w:ascii="Public Sans Light" w:hAnsi="Public Sans Light"/>
                <w:b/>
                <w:bCs/>
                <w:color w:val="22272B" w:themeColor="text1"/>
              </w:rPr>
            </w:pPr>
            <w:r w:rsidRPr="00586B11">
              <w:rPr>
                <w:rFonts w:ascii="Public Sans Light" w:hAnsi="Public Sans Light"/>
                <w:b/>
                <w:bCs/>
                <w:color w:val="22272B" w:themeColor="text1"/>
              </w:rPr>
              <w:t>Action</w:t>
            </w:r>
          </w:p>
        </w:tc>
        <w:tc>
          <w:tcPr>
            <w:tcW w:w="1755" w:type="dxa"/>
            <w:shd w:val="clear" w:color="auto" w:fill="BFBFBF" w:themeFill="background1" w:themeFillShade="BF"/>
          </w:tcPr>
          <w:p w14:paraId="210F9CAC" w14:textId="77777777" w:rsidR="00DD165A" w:rsidRPr="00586B11" w:rsidRDefault="00DD165A" w:rsidP="007A5790">
            <w:pPr>
              <w:pStyle w:val="BodyText"/>
              <w:ind w:firstLine="79"/>
              <w:rPr>
                <w:rFonts w:ascii="Public Sans Light" w:hAnsi="Public Sans Light"/>
                <w:b/>
                <w:bCs/>
                <w:color w:val="22272B" w:themeColor="text1"/>
              </w:rPr>
            </w:pPr>
            <w:r w:rsidRPr="00586B11">
              <w:rPr>
                <w:rFonts w:ascii="Public Sans Light" w:hAnsi="Public Sans Light"/>
                <w:b/>
                <w:bCs/>
                <w:color w:val="22272B" w:themeColor="text1"/>
              </w:rPr>
              <w:t>Assigned to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14:paraId="6EFA3FE2" w14:textId="77777777" w:rsidR="00DD165A" w:rsidRPr="00586B11" w:rsidRDefault="00DD165A" w:rsidP="007A5790">
            <w:pPr>
              <w:pStyle w:val="BodyText"/>
              <w:ind w:firstLine="133"/>
              <w:rPr>
                <w:rFonts w:ascii="Public Sans Light" w:hAnsi="Public Sans Light"/>
                <w:b/>
                <w:bCs/>
                <w:color w:val="22272B" w:themeColor="text1"/>
              </w:rPr>
            </w:pPr>
            <w:r w:rsidRPr="00586B11">
              <w:rPr>
                <w:rFonts w:ascii="Public Sans Light" w:hAnsi="Public Sans Light"/>
                <w:b/>
                <w:bCs/>
                <w:color w:val="22272B" w:themeColor="text1"/>
              </w:rPr>
              <w:t>Due Date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1171B34C" w14:textId="77777777" w:rsidR="00DD165A" w:rsidRPr="00586B11" w:rsidRDefault="00DD165A" w:rsidP="007A5790">
            <w:pPr>
              <w:pStyle w:val="BodyText"/>
              <w:ind w:firstLine="141"/>
              <w:rPr>
                <w:rFonts w:ascii="Public Sans Light" w:hAnsi="Public Sans Light"/>
                <w:b/>
                <w:bCs/>
                <w:color w:val="22272B" w:themeColor="text1"/>
              </w:rPr>
            </w:pPr>
            <w:r w:rsidRPr="00586B11">
              <w:rPr>
                <w:rFonts w:ascii="Public Sans Light" w:hAnsi="Public Sans Light"/>
                <w:b/>
                <w:bCs/>
                <w:color w:val="22272B" w:themeColor="text1"/>
              </w:rPr>
              <w:t>Status</w:t>
            </w:r>
          </w:p>
        </w:tc>
      </w:tr>
      <w:tr w:rsidR="7713D9A5" w14:paraId="22A8D097" w14:textId="77777777" w:rsidTr="5583232E">
        <w:trPr>
          <w:trHeight w:val="300"/>
        </w:trPr>
        <w:tc>
          <w:tcPr>
            <w:tcW w:w="540" w:type="dxa"/>
            <w:vAlign w:val="center"/>
          </w:tcPr>
          <w:p w14:paraId="0E3FBE69" w14:textId="6D9C02F2" w:rsidR="019CB078" w:rsidRDefault="3CA3920A" w:rsidP="7713D9A5">
            <w:pPr>
              <w:pStyle w:val="BodyText"/>
              <w:jc w:val="center"/>
              <w:rPr>
                <w:rFonts w:ascii="Public Sans Light" w:hAnsi="Public Sans Light"/>
                <w:color w:val="22272B" w:themeColor="text1"/>
              </w:rPr>
            </w:pPr>
            <w:r w:rsidRPr="58BC4D07">
              <w:rPr>
                <w:rFonts w:ascii="Public Sans Light" w:hAnsi="Public Sans Light"/>
                <w:color w:val="22272B" w:themeColor="text1"/>
              </w:rPr>
              <w:t>1</w:t>
            </w:r>
          </w:p>
        </w:tc>
        <w:tc>
          <w:tcPr>
            <w:tcW w:w="5385" w:type="dxa"/>
            <w:vAlign w:val="center"/>
          </w:tcPr>
          <w:p w14:paraId="034BDA65" w14:textId="23233DF6" w:rsidR="61951DD8" w:rsidRDefault="532D8A90" w:rsidP="58BC4D07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KP to circulate Terms of Reference document.</w:t>
            </w:r>
          </w:p>
        </w:tc>
        <w:tc>
          <w:tcPr>
            <w:tcW w:w="1755" w:type="dxa"/>
            <w:vAlign w:val="center"/>
          </w:tcPr>
          <w:p w14:paraId="6E775CE8" w14:textId="2DA62F7C" w:rsidR="019CB078" w:rsidRDefault="532D8A90" w:rsidP="5583232E">
            <w:pPr>
              <w:pStyle w:val="BodyText"/>
              <w:rPr>
                <w:rFonts w:ascii="Public Sans Light" w:hAnsi="Public Sans Light"/>
                <w:color w:val="22272B" w:themeColor="text1"/>
              </w:rPr>
            </w:pPr>
            <w:r w:rsidRPr="5583232E">
              <w:rPr>
                <w:rFonts w:ascii="Public Sans Light" w:hAnsi="Public Sans Light"/>
                <w:color w:val="22262A"/>
              </w:rPr>
              <w:t>Kelly Papasavva</w:t>
            </w:r>
          </w:p>
        </w:tc>
        <w:tc>
          <w:tcPr>
            <w:tcW w:w="1149" w:type="dxa"/>
            <w:vAlign w:val="center"/>
          </w:tcPr>
          <w:p w14:paraId="45EBC9F0" w14:textId="30AF7857" w:rsidR="019CB078" w:rsidRDefault="532D8A90" w:rsidP="7713D9A5">
            <w:pPr>
              <w:pStyle w:val="BodyText"/>
              <w:spacing w:line="259" w:lineRule="auto"/>
              <w:ind w:firstLine="133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26/11/24</w:t>
            </w:r>
          </w:p>
        </w:tc>
        <w:tc>
          <w:tcPr>
            <w:tcW w:w="1359" w:type="dxa"/>
            <w:vAlign w:val="center"/>
          </w:tcPr>
          <w:p w14:paraId="59988024" w14:textId="5473E40C" w:rsidR="019CB078" w:rsidRDefault="532D8A90" w:rsidP="7713D9A5">
            <w:pPr>
              <w:pStyle w:val="BodyText"/>
              <w:spacing w:line="259" w:lineRule="auto"/>
              <w:ind w:firstLine="141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New</w:t>
            </w:r>
          </w:p>
        </w:tc>
      </w:tr>
      <w:tr w:rsidR="5583232E" w14:paraId="2CDEA07E" w14:textId="77777777" w:rsidTr="5583232E">
        <w:trPr>
          <w:trHeight w:val="300"/>
        </w:trPr>
        <w:tc>
          <w:tcPr>
            <w:tcW w:w="540" w:type="dxa"/>
            <w:vAlign w:val="center"/>
          </w:tcPr>
          <w:p w14:paraId="06251ABA" w14:textId="413B96FE" w:rsidR="7F9AE8E8" w:rsidRDefault="7F9AE8E8" w:rsidP="5583232E">
            <w:pPr>
              <w:pStyle w:val="BodyText"/>
              <w:jc w:val="center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2</w:t>
            </w:r>
          </w:p>
        </w:tc>
        <w:tc>
          <w:tcPr>
            <w:tcW w:w="5385" w:type="dxa"/>
            <w:vAlign w:val="center"/>
          </w:tcPr>
          <w:p w14:paraId="6242F811" w14:textId="0EC3618C" w:rsidR="7F9AE8E8" w:rsidRDefault="7F9AE8E8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AM to provide staff training plan to the group.</w:t>
            </w:r>
          </w:p>
        </w:tc>
        <w:tc>
          <w:tcPr>
            <w:tcW w:w="1755" w:type="dxa"/>
            <w:vAlign w:val="center"/>
          </w:tcPr>
          <w:p w14:paraId="276B9AA0" w14:textId="7745C128" w:rsidR="7F9AE8E8" w:rsidRDefault="7F9AE8E8" w:rsidP="5583232E">
            <w:pPr>
              <w:pStyle w:val="BodyText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Amitha Mather</w:t>
            </w:r>
          </w:p>
        </w:tc>
        <w:tc>
          <w:tcPr>
            <w:tcW w:w="1149" w:type="dxa"/>
            <w:vAlign w:val="center"/>
          </w:tcPr>
          <w:p w14:paraId="009CD7D9" w14:textId="13D95BE3" w:rsidR="7F9AE8E8" w:rsidRDefault="7F9AE8E8" w:rsidP="5583232E">
            <w:pPr>
              <w:pStyle w:val="BodyText"/>
              <w:spacing w:line="259" w:lineRule="auto"/>
              <w:ind w:firstLine="133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9/12/24</w:t>
            </w:r>
          </w:p>
        </w:tc>
        <w:tc>
          <w:tcPr>
            <w:tcW w:w="1359" w:type="dxa"/>
            <w:vAlign w:val="center"/>
          </w:tcPr>
          <w:p w14:paraId="3C7706A1" w14:textId="57C36D1A" w:rsidR="7F9AE8E8" w:rsidRDefault="7F9AE8E8" w:rsidP="5583232E">
            <w:pPr>
              <w:pStyle w:val="BodyText"/>
              <w:spacing w:line="259" w:lineRule="auto"/>
              <w:ind w:firstLine="141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New</w:t>
            </w:r>
          </w:p>
        </w:tc>
      </w:tr>
      <w:tr w:rsidR="5583232E" w14:paraId="0DC6FBCA" w14:textId="77777777" w:rsidTr="5583232E">
        <w:trPr>
          <w:trHeight w:val="300"/>
        </w:trPr>
        <w:tc>
          <w:tcPr>
            <w:tcW w:w="540" w:type="dxa"/>
            <w:vAlign w:val="center"/>
          </w:tcPr>
          <w:p w14:paraId="5B73B1CE" w14:textId="21A584D8" w:rsidR="438B9997" w:rsidRDefault="438B9997" w:rsidP="5583232E">
            <w:pPr>
              <w:pStyle w:val="BodyText"/>
              <w:jc w:val="center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3</w:t>
            </w:r>
          </w:p>
        </w:tc>
        <w:tc>
          <w:tcPr>
            <w:tcW w:w="5385" w:type="dxa"/>
            <w:vAlign w:val="center"/>
          </w:tcPr>
          <w:p w14:paraId="772F31CA" w14:textId="38CA4495" w:rsidR="438B9997" w:rsidRDefault="438B9997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 xml:space="preserve">HealthShare to provide workflows </w:t>
            </w:r>
            <w:r w:rsidR="56775363" w:rsidRPr="5583232E">
              <w:rPr>
                <w:rFonts w:ascii="Public Sans Light" w:eastAsia="Public Sans Light" w:hAnsi="Public Sans Light" w:cs="Public Sans Light"/>
              </w:rPr>
              <w:t xml:space="preserve">to MR and SB </w:t>
            </w:r>
            <w:r w:rsidRPr="5583232E">
              <w:rPr>
                <w:rFonts w:ascii="Public Sans Light" w:eastAsia="Public Sans Light" w:hAnsi="Public Sans Light" w:cs="Public Sans Light"/>
              </w:rPr>
              <w:t xml:space="preserve">prior to staff </w:t>
            </w:r>
            <w:r w:rsidR="6C40BBAC" w:rsidRPr="5583232E">
              <w:rPr>
                <w:rFonts w:ascii="Public Sans Light" w:eastAsia="Public Sans Light" w:hAnsi="Public Sans Light" w:cs="Public Sans Light"/>
              </w:rPr>
              <w:t>consultation on 28</w:t>
            </w:r>
            <w:r w:rsidR="6C40BBAC" w:rsidRPr="5583232E">
              <w:rPr>
                <w:rFonts w:ascii="Public Sans Light" w:eastAsia="Public Sans Light" w:hAnsi="Public Sans Light" w:cs="Public Sans Light"/>
                <w:vertAlign w:val="superscript"/>
              </w:rPr>
              <w:t>th</w:t>
            </w:r>
            <w:r w:rsidR="6C40BBAC" w:rsidRPr="5583232E">
              <w:rPr>
                <w:rFonts w:ascii="Public Sans Light" w:eastAsia="Public Sans Light" w:hAnsi="Public Sans Light" w:cs="Public Sans Light"/>
              </w:rPr>
              <w:t xml:space="preserve"> of November.</w:t>
            </w:r>
          </w:p>
        </w:tc>
        <w:tc>
          <w:tcPr>
            <w:tcW w:w="1755" w:type="dxa"/>
            <w:vAlign w:val="center"/>
          </w:tcPr>
          <w:p w14:paraId="79CC6B7B" w14:textId="67B6C98B" w:rsidR="6C40BBAC" w:rsidRDefault="6C40BBAC" w:rsidP="5583232E">
            <w:pPr>
              <w:pStyle w:val="BodyText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Amitha Mather</w:t>
            </w:r>
          </w:p>
        </w:tc>
        <w:tc>
          <w:tcPr>
            <w:tcW w:w="1149" w:type="dxa"/>
            <w:vAlign w:val="center"/>
          </w:tcPr>
          <w:p w14:paraId="64A40FFE" w14:textId="4A38EEB3" w:rsidR="6C40BBAC" w:rsidRDefault="6C40BBAC" w:rsidP="5583232E">
            <w:pPr>
              <w:pStyle w:val="BodyText"/>
              <w:spacing w:line="259" w:lineRule="auto"/>
              <w:ind w:firstLine="133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27/11/24</w:t>
            </w:r>
          </w:p>
        </w:tc>
        <w:tc>
          <w:tcPr>
            <w:tcW w:w="1359" w:type="dxa"/>
            <w:vAlign w:val="center"/>
          </w:tcPr>
          <w:p w14:paraId="069E1CC8" w14:textId="6885A254" w:rsidR="6C40BBAC" w:rsidRDefault="6C40BBAC" w:rsidP="5583232E">
            <w:pPr>
              <w:pStyle w:val="BodyText"/>
              <w:spacing w:line="259" w:lineRule="auto"/>
              <w:ind w:firstLine="141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New</w:t>
            </w:r>
          </w:p>
        </w:tc>
      </w:tr>
      <w:tr w:rsidR="5583232E" w14:paraId="11C2EFA5" w14:textId="77777777" w:rsidTr="5583232E">
        <w:trPr>
          <w:trHeight w:val="300"/>
        </w:trPr>
        <w:tc>
          <w:tcPr>
            <w:tcW w:w="540" w:type="dxa"/>
            <w:vAlign w:val="center"/>
          </w:tcPr>
          <w:p w14:paraId="7222849B" w14:textId="1B89EC93" w:rsidR="77DCB328" w:rsidRDefault="77DCB328" w:rsidP="5583232E">
            <w:pPr>
              <w:pStyle w:val="BodyText"/>
              <w:jc w:val="center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4</w:t>
            </w:r>
          </w:p>
        </w:tc>
        <w:tc>
          <w:tcPr>
            <w:tcW w:w="5385" w:type="dxa"/>
            <w:vAlign w:val="center"/>
          </w:tcPr>
          <w:p w14:paraId="2DD700C9" w14:textId="63FB6ED8" w:rsidR="77DCB328" w:rsidRDefault="77DCB328" w:rsidP="5583232E">
            <w:pPr>
              <w:spacing w:line="259" w:lineRule="auto"/>
              <w:rPr>
                <w:rFonts w:ascii="Public Sans Light" w:eastAsia="Public Sans Light" w:hAnsi="Public Sans Light" w:cs="Public Sans Light"/>
              </w:rPr>
            </w:pPr>
            <w:r w:rsidRPr="5583232E">
              <w:rPr>
                <w:rFonts w:ascii="Public Sans Light" w:eastAsia="Public Sans Light" w:hAnsi="Public Sans Light" w:cs="Public Sans Light"/>
              </w:rPr>
              <w:t>Circulate slide pack with the meeting minutes.</w:t>
            </w:r>
          </w:p>
        </w:tc>
        <w:tc>
          <w:tcPr>
            <w:tcW w:w="1755" w:type="dxa"/>
            <w:vAlign w:val="center"/>
          </w:tcPr>
          <w:p w14:paraId="534663B1" w14:textId="6C73BEB1" w:rsidR="77DCB328" w:rsidRDefault="77DCB328" w:rsidP="5583232E">
            <w:pPr>
              <w:pStyle w:val="BodyText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Alena Casim</w:t>
            </w:r>
          </w:p>
        </w:tc>
        <w:tc>
          <w:tcPr>
            <w:tcW w:w="1149" w:type="dxa"/>
            <w:vAlign w:val="center"/>
          </w:tcPr>
          <w:p w14:paraId="2ADCB1A0" w14:textId="6335A9C9" w:rsidR="77DCB328" w:rsidRDefault="77DCB328" w:rsidP="5583232E">
            <w:pPr>
              <w:pStyle w:val="BodyText"/>
              <w:spacing w:line="259" w:lineRule="auto"/>
              <w:ind w:firstLine="133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26/11/24</w:t>
            </w:r>
          </w:p>
        </w:tc>
        <w:tc>
          <w:tcPr>
            <w:tcW w:w="1359" w:type="dxa"/>
            <w:vAlign w:val="center"/>
          </w:tcPr>
          <w:p w14:paraId="2CA955FB" w14:textId="47C47CA9" w:rsidR="77DCB328" w:rsidRDefault="77DCB328" w:rsidP="5583232E">
            <w:pPr>
              <w:pStyle w:val="BodyText"/>
              <w:spacing w:line="259" w:lineRule="auto"/>
              <w:ind w:firstLine="141"/>
              <w:rPr>
                <w:rFonts w:ascii="Public Sans Light" w:hAnsi="Public Sans Light"/>
                <w:color w:val="22262A"/>
              </w:rPr>
            </w:pPr>
            <w:r w:rsidRPr="5583232E">
              <w:rPr>
                <w:rFonts w:ascii="Public Sans Light" w:hAnsi="Public Sans Light"/>
                <w:color w:val="22262A"/>
              </w:rPr>
              <w:t>New</w:t>
            </w:r>
          </w:p>
        </w:tc>
      </w:tr>
    </w:tbl>
    <w:p w14:paraId="401F0E9B" w14:textId="75ACCB22" w:rsidR="00E80242" w:rsidRPr="00586B11" w:rsidRDefault="00E80242" w:rsidP="00773C6B">
      <w:pPr>
        <w:pStyle w:val="BodyText"/>
      </w:pPr>
    </w:p>
    <w:sectPr w:rsidR="00E80242" w:rsidRPr="00586B11" w:rsidSect="00FD08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794" w:right="851" w:bottom="1134" w:left="85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7194" w14:textId="77777777" w:rsidR="006A45C4" w:rsidRDefault="006A45C4" w:rsidP="00D41211">
      <w:r>
        <w:separator/>
      </w:r>
    </w:p>
  </w:endnote>
  <w:endnote w:type="continuationSeparator" w:id="0">
    <w:p w14:paraId="03A15317" w14:textId="77777777" w:rsidR="006A45C4" w:rsidRDefault="006A45C4" w:rsidP="00D41211">
      <w:r>
        <w:continuationSeparator/>
      </w:r>
    </w:p>
  </w:endnote>
  <w:endnote w:type="continuationNotice" w:id="1">
    <w:p w14:paraId="33FB35C3" w14:textId="77777777" w:rsidR="006A45C4" w:rsidRDefault="006A4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(NSW) SemiBold">
    <w:altName w:val="Calibri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C0D4" w14:textId="6F291CB7" w:rsidR="0039710F" w:rsidRDefault="003971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73F9E15" wp14:editId="44FB36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49550" cy="365760"/>
              <wp:effectExtent l="0" t="0" r="12700" b="0"/>
              <wp:wrapNone/>
              <wp:docPr id="542406192" name="Text Box 5" descr="OFFICIAL: Sensitive – NSW Govern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DE7A8" w14:textId="679D0114" w:rsidR="0039710F" w:rsidRPr="0039710F" w:rsidRDefault="0039710F" w:rsidP="0039710F">
                          <w:pPr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</w:pPr>
                          <w:r w:rsidRPr="0039710F"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  <w:t>OFFICIAL: Sensitive – NSW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9E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 – NSW Government" style="position:absolute;margin-left:0;margin-top:0;width:216.5pt;height:28.8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" filled="f" stroked="f">
              <v:textbox style="mso-fit-shape-to-text:t" inset="0,0,0,15pt">
                <w:txbxContent>
                  <w:p w14:paraId="61ADE7A8" w14:textId="679D0114" w:rsidR="0039710F" w:rsidRPr="0039710F" w:rsidRDefault="0039710F" w:rsidP="0039710F">
                    <w:pPr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</w:pPr>
                    <w:r w:rsidRPr="0039710F"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  <w:t>OFFICIAL: Sensitive – NSW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74D7" w14:textId="6D0442A1" w:rsidR="00EF7838" w:rsidRDefault="0039710F" w:rsidP="00EF7838">
    <w:pPr>
      <w:pStyle w:val="Footer"/>
      <w:jc w:val="right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77CFB38" wp14:editId="491E60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49550" cy="365760"/>
              <wp:effectExtent l="0" t="0" r="12700" b="0"/>
              <wp:wrapNone/>
              <wp:docPr id="1220212439" name="Text Box 6" descr="OFFICIAL: Sensitive – NSW Govern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EDDF0" w14:textId="4D45092B" w:rsidR="0039710F" w:rsidRPr="0039710F" w:rsidRDefault="0039710F" w:rsidP="0039710F">
                          <w:pPr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</w:pPr>
                          <w:r w:rsidRPr="0039710F"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  <w:t>OFFICIAL: Sensitive – NSW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CFB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 – NSW Government" style="position:absolute;left:0;text-align:left;margin-left:0;margin-top:0;width:216.5pt;height:28.8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" filled="f" stroked="f">
              <v:textbox style="mso-fit-shape-to-text:t" inset="0,0,0,15pt">
                <w:txbxContent>
                  <w:p w14:paraId="196EDDF0" w14:textId="4D45092B" w:rsidR="0039710F" w:rsidRPr="0039710F" w:rsidRDefault="0039710F" w:rsidP="0039710F">
                    <w:pPr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</w:pPr>
                    <w:r w:rsidRPr="0039710F"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  <w:t>OFFICIAL: Sensitive – NSW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838">
      <w:rPr>
        <w:color w:val="2B579A"/>
        <w:shd w:val="clear" w:color="auto" w:fill="E6E6E6"/>
      </w:rPr>
      <w:fldChar w:fldCharType="begin"/>
    </w:r>
    <w:r w:rsidR="00EF7838">
      <w:instrText xml:space="preserve"> PAGE   \* MERGEFORMAT </w:instrText>
    </w:r>
    <w:r w:rsidR="00EF7838">
      <w:rPr>
        <w:color w:val="2B579A"/>
        <w:shd w:val="clear" w:color="auto" w:fill="E6E6E6"/>
      </w:rPr>
      <w:fldChar w:fldCharType="separate"/>
    </w:r>
    <w:r w:rsidR="00EF7838">
      <w:t>1</w:t>
    </w:r>
    <w:r w:rsidR="00EF7838">
      <w:rPr>
        <w:noProof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A366" w14:textId="6D16BFCE" w:rsidR="00152A80" w:rsidRDefault="0039710F" w:rsidP="00152A80"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CC927F7" wp14:editId="11C98CF0">
              <wp:simplePos x="541538" y="98630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49550" cy="365760"/>
              <wp:effectExtent l="0" t="0" r="12700" b="0"/>
              <wp:wrapNone/>
              <wp:docPr id="789701191" name="Text Box 4" descr="OFFICIAL: Sensitive – NSW Govern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AB945" w14:textId="51228A65" w:rsidR="0039710F" w:rsidRPr="0039710F" w:rsidRDefault="0039710F" w:rsidP="0039710F">
                          <w:pPr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</w:pPr>
                          <w:r w:rsidRPr="0039710F"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  <w:t>OFFICIAL: Sensitive – NSW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927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 – NSW Government" style="position:absolute;margin-left:0;margin-top:0;width:216.5pt;height:28.8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" filled="f" stroked="f">
              <v:textbox style="mso-fit-shape-to-text:t" inset="0,0,0,15pt">
                <w:txbxContent>
                  <w:p w14:paraId="7A7AB945" w14:textId="51228A65" w:rsidR="0039710F" w:rsidRPr="0039710F" w:rsidRDefault="0039710F" w:rsidP="0039710F">
                    <w:pPr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</w:pPr>
                    <w:r w:rsidRPr="0039710F"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  <w:t>OFFICIAL: Sensitive – NSW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FC6968" w14:textId="77777777" w:rsidR="00152A80" w:rsidRDefault="00152A80" w:rsidP="00152A80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1"/>
      <w:gridCol w:w="567"/>
    </w:tblGrid>
    <w:tr w:rsidR="00152A80" w14:paraId="74C9BF0B" w14:textId="77777777">
      <w:tc>
        <w:tcPr>
          <w:tcW w:w="9631" w:type="dxa"/>
        </w:tcPr>
        <w:p w14:paraId="3B647D18" w14:textId="77777777" w:rsidR="00152A80" w:rsidRDefault="00152A80" w:rsidP="00152A80">
          <w:pPr>
            <w:pStyle w:val="Footer"/>
          </w:pPr>
        </w:p>
      </w:tc>
      <w:tc>
        <w:tcPr>
          <w:tcW w:w="567" w:type="dxa"/>
          <w:vAlign w:val="bottom"/>
        </w:tcPr>
        <w:p w14:paraId="191FD20B" w14:textId="77777777" w:rsidR="00152A80" w:rsidRDefault="00152A80" w:rsidP="00152A80">
          <w:pPr>
            <w:pStyle w:val="Footer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t>1</w:t>
          </w:r>
          <w:r>
            <w:rPr>
              <w:noProof/>
              <w:color w:val="2B579A"/>
              <w:shd w:val="clear" w:color="auto" w:fill="E6E6E6"/>
            </w:rPr>
            <w:fldChar w:fldCharType="end"/>
          </w:r>
        </w:p>
      </w:tc>
    </w:tr>
  </w:tbl>
  <w:p w14:paraId="7AB2FB09" w14:textId="77777777" w:rsidR="00152A80" w:rsidRPr="00566BE2" w:rsidRDefault="00152A80" w:rsidP="00152A8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157B" w14:textId="77777777" w:rsidR="006A45C4" w:rsidRDefault="006A45C4" w:rsidP="00D41211">
      <w:r>
        <w:separator/>
      </w:r>
    </w:p>
  </w:footnote>
  <w:footnote w:type="continuationSeparator" w:id="0">
    <w:p w14:paraId="51916919" w14:textId="77777777" w:rsidR="006A45C4" w:rsidRDefault="006A45C4" w:rsidP="00D41211">
      <w:r>
        <w:continuationSeparator/>
      </w:r>
    </w:p>
  </w:footnote>
  <w:footnote w:type="continuationNotice" w:id="1">
    <w:p w14:paraId="21B76C95" w14:textId="77777777" w:rsidR="006A45C4" w:rsidRDefault="006A4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FE8A" w14:textId="72939D4A" w:rsidR="0039710F" w:rsidRDefault="002858DB">
    <w:pPr>
      <w:pStyle w:val="Header"/>
    </w:pPr>
    <w:r>
      <w:rPr>
        <w:noProof/>
      </w:rPr>
      <w:pict w14:anchorId="7A0D7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6766" o:spid="_x0000_s1027" type="#_x0000_t136" style="position:absolute;margin-left:0;margin-top:0;width:513.5pt;height:205.4pt;rotation:315;z-index:-25165823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39710F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43A58C" wp14:editId="47F91E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49550" cy="365760"/>
              <wp:effectExtent l="0" t="0" r="12700" b="15240"/>
              <wp:wrapNone/>
              <wp:docPr id="852312021" name="Text Box 2" descr="OFFICIAL: Sensitive – NSW Govern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68E01" w14:textId="62A2C794" w:rsidR="0039710F" w:rsidRPr="0039710F" w:rsidRDefault="0039710F" w:rsidP="0039710F">
                          <w:pPr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</w:pPr>
                          <w:r w:rsidRPr="0039710F"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  <w:t>OFFICIAL: Sensitive – NSW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3A5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– NSW Government" style="position:absolute;margin-left:0;margin-top:0;width:216.5pt;height:28.8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" filled="f" stroked="f">
              <v:textbox style="mso-fit-shape-to-text:t" inset="0,15pt,0,0">
                <w:txbxContent>
                  <w:p w14:paraId="7AA68E01" w14:textId="62A2C794" w:rsidR="0039710F" w:rsidRPr="0039710F" w:rsidRDefault="0039710F" w:rsidP="0039710F">
                    <w:pPr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</w:pPr>
                    <w:r w:rsidRPr="0039710F"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  <w:t>OFFICIAL: Sensitive – NSW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CFC6" w14:textId="5EE785CB" w:rsidR="000B29AB" w:rsidRDefault="002858DB" w:rsidP="00096DB9">
    <w:pPr>
      <w:pStyle w:val="Header"/>
      <w:rPr>
        <w:rFonts w:ascii="Public Sans (NSW) SemiBold" w:hAnsi="Public Sans (NSW) SemiBold"/>
        <w:color w:val="002664" w:themeColor="background2"/>
        <w:sz w:val="28"/>
        <w:szCs w:val="28"/>
      </w:rPr>
    </w:pPr>
    <w:r>
      <w:rPr>
        <w:noProof/>
      </w:rPr>
      <w:pict w14:anchorId="293B3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6767" o:spid="_x0000_s1028" type="#_x0000_t136" style="position:absolute;margin-left:0;margin-top:0;width:513.5pt;height:205.4pt;rotation:315;z-index:-25165822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39710F">
      <w:rPr>
        <w:rFonts w:ascii="Public Sans (NSW) SemiBold" w:hAnsi="Public Sans (NSW) SemiBold"/>
        <w:noProof/>
        <w:color w:val="002664" w:themeColor="background2"/>
        <w:sz w:val="28"/>
        <w:szCs w:val="2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F75B4F6" wp14:editId="1082F4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49550" cy="365760"/>
              <wp:effectExtent l="0" t="0" r="12700" b="15240"/>
              <wp:wrapNone/>
              <wp:docPr id="473125949" name="Text Box 3" descr="OFFICIAL: Sensitive – NSW Govern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0A99" w14:textId="0150526C" w:rsidR="0039710F" w:rsidRPr="0039710F" w:rsidRDefault="0039710F" w:rsidP="0039710F">
                          <w:pPr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</w:pPr>
                          <w:r w:rsidRPr="0039710F"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  <w:t>OFFICIAL: Sensitive – NSW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5B4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– NSW Government" style="position:absolute;margin-left:0;margin-top:0;width:216.5pt;height:28.8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" filled="f" stroked="f">
              <v:textbox style="mso-fit-shape-to-text:t" inset="0,15pt,0,0">
                <w:txbxContent>
                  <w:p w14:paraId="32910A99" w14:textId="0150526C" w:rsidR="0039710F" w:rsidRPr="0039710F" w:rsidRDefault="0039710F" w:rsidP="0039710F">
                    <w:pPr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</w:pPr>
                    <w:r w:rsidRPr="0039710F"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  <w:t>OFFICIAL: Sensitive – NSW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3206">
      <w:rPr>
        <w:rFonts w:ascii="Public Sans (NSW) SemiBold" w:hAnsi="Public Sans (NSW) SemiBold"/>
        <w:color w:val="002664" w:themeColor="background2"/>
        <w:sz w:val="28"/>
        <w:szCs w:val="28"/>
      </w:rPr>
      <w:t>HealthS</w:t>
    </w:r>
    <w:r w:rsidR="008D3206" w:rsidRPr="008D3206">
      <w:rPr>
        <w:rFonts w:ascii="Public Sans (NSW) SemiBold" w:hAnsi="Public Sans (NSW) SemiBold"/>
        <w:color w:val="002664" w:themeColor="background2"/>
        <w:sz w:val="28"/>
        <w:szCs w:val="28"/>
      </w:rPr>
      <w:t xml:space="preserve">hare </w:t>
    </w:r>
    <w:r w:rsidR="00096DB9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011DBEEE" wp14:editId="6D325FE3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1066050001" name="Picture 10660500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206">
      <w:rPr>
        <w:rFonts w:ascii="Public Sans (NSW) SemiBold" w:hAnsi="Public Sans (NSW) SemiBold"/>
        <w:color w:val="002664" w:themeColor="background2"/>
        <w:sz w:val="28"/>
        <w:szCs w:val="28"/>
      </w:rPr>
      <w:t>NSW</w:t>
    </w:r>
  </w:p>
  <w:p w14:paraId="4A61B1BA" w14:textId="77777777" w:rsidR="008D3206" w:rsidRDefault="008D3206" w:rsidP="00096DB9">
    <w:pPr>
      <w:pStyle w:val="Header"/>
      <w:rPr>
        <w:rFonts w:ascii="Public Sans (NSW) SemiBold" w:hAnsi="Public Sans (NSW) SemiBold"/>
        <w:color w:val="002664" w:themeColor="background2"/>
        <w:sz w:val="28"/>
        <w:szCs w:val="28"/>
      </w:rPr>
    </w:pPr>
  </w:p>
  <w:p w14:paraId="20EBFB66" w14:textId="77777777" w:rsidR="008D3206" w:rsidRDefault="008D3206" w:rsidP="00096DB9">
    <w:pPr>
      <w:pStyle w:val="Header"/>
      <w:rPr>
        <w:rFonts w:ascii="Public Sans (NSW) SemiBold" w:hAnsi="Public Sans (NSW) SemiBold"/>
        <w:color w:val="002664" w:themeColor="background2"/>
        <w:sz w:val="28"/>
        <w:szCs w:val="28"/>
      </w:rPr>
    </w:pPr>
  </w:p>
  <w:p w14:paraId="18182ED4" w14:textId="77777777" w:rsidR="008D3206" w:rsidRDefault="008D3206" w:rsidP="00096DB9">
    <w:pPr>
      <w:pStyle w:val="Header"/>
      <w:rPr>
        <w:rFonts w:ascii="Public Sans (NSW) SemiBold" w:hAnsi="Public Sans (NSW) SemiBold"/>
        <w:color w:val="002664" w:themeColor="background2"/>
        <w:sz w:val="28"/>
        <w:szCs w:val="28"/>
      </w:rPr>
    </w:pPr>
  </w:p>
  <w:p w14:paraId="72C94C63" w14:textId="77777777" w:rsidR="008D3206" w:rsidRDefault="008D3206" w:rsidP="00096DB9">
    <w:pPr>
      <w:pStyle w:val="Header"/>
      <w:rPr>
        <w:rFonts w:ascii="Public Sans (NSW) SemiBold" w:hAnsi="Public Sans (NSW) SemiBold"/>
        <w:color w:val="002664" w:themeColor="background2"/>
        <w:sz w:val="28"/>
        <w:szCs w:val="28"/>
      </w:rPr>
    </w:pPr>
  </w:p>
  <w:p w14:paraId="2F8455D8" w14:textId="77777777" w:rsidR="008D3206" w:rsidRDefault="008D3206" w:rsidP="00096D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3687" w14:textId="7A6C2851" w:rsidR="000B29AB" w:rsidRPr="008D3206" w:rsidRDefault="002858DB">
    <w:pPr>
      <w:pStyle w:val="Header"/>
      <w:rPr>
        <w:rFonts w:ascii="Public Sans (NSW) SemiBold" w:hAnsi="Public Sans (NSW) SemiBold"/>
        <w:color w:val="002664" w:themeColor="background2"/>
        <w:sz w:val="28"/>
        <w:szCs w:val="28"/>
      </w:rPr>
    </w:pPr>
    <w:r>
      <w:rPr>
        <w:noProof/>
      </w:rPr>
      <w:pict w14:anchorId="7AA9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6765" o:spid="_x0000_s1026" type="#_x0000_t136" style="position:absolute;margin-left:0;margin-top:0;width:513.5pt;height:205.4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39710F">
      <w:rPr>
        <w:noProof/>
        <w:color w:val="2B579A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AA64F7" wp14:editId="3262BF06">
              <wp:simplePos x="541538" y="363984"/>
              <wp:positionH relativeFrom="page">
                <wp:align>center</wp:align>
              </wp:positionH>
              <wp:positionV relativeFrom="page">
                <wp:align>top</wp:align>
              </wp:positionV>
              <wp:extent cx="2749550" cy="365760"/>
              <wp:effectExtent l="0" t="0" r="12700" b="15240"/>
              <wp:wrapNone/>
              <wp:docPr id="1140225236" name="Text Box 1" descr="OFFICIAL: Sensitive – NSW Govern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359C3" w14:textId="55C753BF" w:rsidR="0039710F" w:rsidRPr="0039710F" w:rsidRDefault="0039710F" w:rsidP="0039710F">
                          <w:pPr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</w:pPr>
                          <w:r w:rsidRPr="0039710F">
                            <w:rPr>
                              <w:rFonts w:ascii="Arial" w:hAnsi="Arial" w:cs="Arial"/>
                              <w:noProof/>
                              <w:color w:val="FF0000"/>
                              <w:sz w:val="24"/>
                            </w:rPr>
                            <w:t>OFFICIAL: Sensitive – NSW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A64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 – NSW Government" style="position:absolute;margin-left:0;margin-top:0;width:216.5pt;height:28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" filled="f" stroked="f">
              <v:textbox style="mso-fit-shape-to-text:t" inset="0,15pt,0,0">
                <w:txbxContent>
                  <w:p w14:paraId="1FF359C3" w14:textId="55C753BF" w:rsidR="0039710F" w:rsidRPr="0039710F" w:rsidRDefault="0039710F" w:rsidP="0039710F">
                    <w:pPr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</w:pPr>
                    <w:r w:rsidRPr="0039710F">
                      <w:rPr>
                        <w:rFonts w:ascii="Arial" w:hAnsi="Arial" w:cs="Arial"/>
                        <w:noProof/>
                        <w:color w:val="FF0000"/>
                        <w:sz w:val="24"/>
                      </w:rPr>
                      <w:t>OFFICIAL: Sensitive – NSW 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6DB9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09586D8" wp14:editId="4362E9C1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1885833152" name="Picture 18858331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C6B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AE706C" wp14:editId="731BBADE">
              <wp:simplePos x="0" y="0"/>
              <wp:positionH relativeFrom="column">
                <wp:posOffset>-540385</wp:posOffset>
              </wp:positionH>
              <wp:positionV relativeFrom="paragraph">
                <wp:posOffset>-360045</wp:posOffset>
              </wp:positionV>
              <wp:extent cx="7560000" cy="2818800"/>
              <wp:effectExtent l="0" t="0" r="3175" b="63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188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 xmlns:aclsh="http://schemas.microsoft.com/office/drawing/2020/classificationShape">
          <w:pict w14:anchorId="1628C44E">
            <v:rect id="Rectangle 1" style="position:absolute;margin-left:-42.55pt;margin-top:-28.35pt;width:595.3pt;height:22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cbedfd [3205]" stroked="f" w14:anchorId="33DC6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"/>
          </w:pict>
        </mc:Fallback>
      </mc:AlternateContent>
    </w:r>
    <w:r w:rsidR="008D3206">
      <w:rPr>
        <w:rFonts w:ascii="Public Sans (NSW) SemiBold" w:hAnsi="Public Sans (NSW) SemiBold"/>
        <w:color w:val="002664" w:themeColor="background2"/>
        <w:sz w:val="28"/>
        <w:szCs w:val="28"/>
      </w:rPr>
      <w:t>He</w:t>
    </w:r>
    <w:r w:rsidR="008D3206" w:rsidRPr="008D3206">
      <w:rPr>
        <w:rFonts w:ascii="Public Sans (NSW) SemiBold" w:hAnsi="Public Sans (NSW) SemiBold"/>
        <w:color w:val="002664" w:themeColor="background2"/>
        <w:sz w:val="28"/>
        <w:szCs w:val="28"/>
      </w:rPr>
      <w:t>a</w:t>
    </w:r>
    <w:r w:rsidR="008D3206">
      <w:rPr>
        <w:rFonts w:ascii="Public Sans (NSW) SemiBold" w:hAnsi="Public Sans (NSW) SemiBold"/>
        <w:color w:val="002664" w:themeColor="background2"/>
        <w:sz w:val="28"/>
        <w:szCs w:val="28"/>
      </w:rPr>
      <w:t>l</w:t>
    </w:r>
    <w:r w:rsidR="008D3206" w:rsidRPr="008D3206">
      <w:rPr>
        <w:rFonts w:ascii="Public Sans (NSW) SemiBold" w:hAnsi="Public Sans (NSW) SemiBold"/>
        <w:color w:val="002664" w:themeColor="background2"/>
        <w:sz w:val="28"/>
        <w:szCs w:val="28"/>
      </w:rPr>
      <w:t>thShare NSW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kVALkX7n+lcCc" int2:id="XjhEDMO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F7B5"/>
    <w:multiLevelType w:val="hybridMultilevel"/>
    <w:tmpl w:val="09B262E4"/>
    <w:lvl w:ilvl="0" w:tplc="2F80B8A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C268F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81443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6C64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FA05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4466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581E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8CE2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D8DB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B8EC4"/>
    <w:multiLevelType w:val="hybridMultilevel"/>
    <w:tmpl w:val="0BF4E354"/>
    <w:lvl w:ilvl="0" w:tplc="D020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E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07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68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4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0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6E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2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8F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64B03CCA"/>
    <w:lvl w:ilvl="0" w:tplc="65863F52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9879"/>
    <w:multiLevelType w:val="hybridMultilevel"/>
    <w:tmpl w:val="AC3E4DC4"/>
    <w:lvl w:ilvl="0" w:tplc="D0701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08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C9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6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02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A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C1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4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79D3"/>
    <w:multiLevelType w:val="hybridMultilevel"/>
    <w:tmpl w:val="F1166868"/>
    <w:lvl w:ilvl="0" w:tplc="BFCA2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67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C5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6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1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8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6A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7566"/>
    <w:multiLevelType w:val="hybridMultilevel"/>
    <w:tmpl w:val="DA082132"/>
    <w:lvl w:ilvl="0" w:tplc="C4708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A6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C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4E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0E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0F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6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43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27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40B3"/>
    <w:multiLevelType w:val="hybridMultilevel"/>
    <w:tmpl w:val="BBD205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10AA70BE"/>
    <w:multiLevelType w:val="multilevel"/>
    <w:tmpl w:val="170C8182"/>
    <w:lvl w:ilvl="0">
      <w:start w:val="1"/>
      <w:numFmt w:val="decimal"/>
      <w:pStyle w:val="NumberedList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Theme="minorHAnsi" w:hAnsi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BD4BD3"/>
    <w:multiLevelType w:val="multilevel"/>
    <w:tmpl w:val="47B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26AEBB"/>
    <w:multiLevelType w:val="hybridMultilevel"/>
    <w:tmpl w:val="085CEB28"/>
    <w:lvl w:ilvl="0" w:tplc="233A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C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E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0B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C9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0D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0B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9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1CFB"/>
    <w:multiLevelType w:val="hybridMultilevel"/>
    <w:tmpl w:val="6F92C698"/>
    <w:lvl w:ilvl="0" w:tplc="5BE0F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83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64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B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4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88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9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A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40E4"/>
    <w:multiLevelType w:val="hybridMultilevel"/>
    <w:tmpl w:val="CA269C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1C398CCB"/>
    <w:multiLevelType w:val="hybridMultilevel"/>
    <w:tmpl w:val="A1EC5636"/>
    <w:lvl w:ilvl="0" w:tplc="A9023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0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6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0B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86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65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AC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6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0C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22242"/>
    <w:multiLevelType w:val="hybridMultilevel"/>
    <w:tmpl w:val="079661D4"/>
    <w:lvl w:ilvl="0" w:tplc="A12CB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B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C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AF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4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61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A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60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1E57"/>
    <w:multiLevelType w:val="hybridMultilevel"/>
    <w:tmpl w:val="3F089984"/>
    <w:lvl w:ilvl="0" w:tplc="068A3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21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E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6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A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0D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C2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0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0C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EC25"/>
    <w:multiLevelType w:val="hybridMultilevel"/>
    <w:tmpl w:val="122A5128"/>
    <w:lvl w:ilvl="0" w:tplc="EB9ED4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606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C2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E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27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C3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4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21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82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A3AD3"/>
    <w:multiLevelType w:val="hybridMultilevel"/>
    <w:tmpl w:val="D394946C"/>
    <w:lvl w:ilvl="0" w:tplc="81D8CF48"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0611C"/>
    <w:multiLevelType w:val="hybridMultilevel"/>
    <w:tmpl w:val="13BED166"/>
    <w:lvl w:ilvl="0" w:tplc="D19AA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D2DFD"/>
    <w:multiLevelType w:val="hybridMultilevel"/>
    <w:tmpl w:val="ABB281CC"/>
    <w:lvl w:ilvl="0" w:tplc="E0E07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8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AB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D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28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08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4E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2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E6286"/>
    <w:multiLevelType w:val="hybridMultilevel"/>
    <w:tmpl w:val="7AFC7EF2"/>
    <w:lvl w:ilvl="0" w:tplc="697060D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8BCC0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D086D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6AE4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7245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26C2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9473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2657E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024FA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469B5D"/>
    <w:multiLevelType w:val="hybridMultilevel"/>
    <w:tmpl w:val="9ED02A70"/>
    <w:lvl w:ilvl="0" w:tplc="976EE5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6CD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1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2B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6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B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AD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ECE73"/>
    <w:multiLevelType w:val="hybridMultilevel"/>
    <w:tmpl w:val="CF0815FA"/>
    <w:lvl w:ilvl="0" w:tplc="640E0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A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C1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5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E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A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4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0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B6F52"/>
    <w:multiLevelType w:val="hybridMultilevel"/>
    <w:tmpl w:val="7444BA76"/>
    <w:lvl w:ilvl="0" w:tplc="D8801EF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F3AAD"/>
    <w:multiLevelType w:val="hybridMultilevel"/>
    <w:tmpl w:val="8EFE0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A2DE6"/>
    <w:multiLevelType w:val="hybridMultilevel"/>
    <w:tmpl w:val="2B48F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414D6"/>
    <w:multiLevelType w:val="hybridMultilevel"/>
    <w:tmpl w:val="EB48E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D9745"/>
    <w:multiLevelType w:val="hybridMultilevel"/>
    <w:tmpl w:val="AF942EAC"/>
    <w:lvl w:ilvl="0" w:tplc="EC96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E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29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E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A8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C5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49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89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E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57706"/>
    <w:multiLevelType w:val="multilevel"/>
    <w:tmpl w:val="E2E4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5468F4"/>
    <w:multiLevelType w:val="hybridMultilevel"/>
    <w:tmpl w:val="2EA288EA"/>
    <w:lvl w:ilvl="0" w:tplc="1582904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1220D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B8A7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7429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DA61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DECD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A69B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A85C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D89E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42EE3C"/>
    <w:multiLevelType w:val="hybridMultilevel"/>
    <w:tmpl w:val="87DA1598"/>
    <w:lvl w:ilvl="0" w:tplc="C1487A7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856C1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3AAA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D6FD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D43C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9049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402A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8C11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BE2DF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D0AF6C"/>
    <w:multiLevelType w:val="hybridMultilevel"/>
    <w:tmpl w:val="B186190A"/>
    <w:lvl w:ilvl="0" w:tplc="170A28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1A6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8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87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A6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3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E9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E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9EB51"/>
    <w:multiLevelType w:val="hybridMultilevel"/>
    <w:tmpl w:val="792CE9B8"/>
    <w:lvl w:ilvl="0" w:tplc="DCC880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447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E5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64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B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64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0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2F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83D19"/>
    <w:multiLevelType w:val="hybridMultilevel"/>
    <w:tmpl w:val="91E47CE8"/>
    <w:lvl w:ilvl="0" w:tplc="E9C0333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A26CD"/>
    <w:multiLevelType w:val="hybridMultilevel"/>
    <w:tmpl w:val="A7526944"/>
    <w:lvl w:ilvl="0" w:tplc="81D8CF48">
      <w:numFmt w:val="bullet"/>
      <w:lvlText w:val="-"/>
      <w:lvlJc w:val="left"/>
      <w:pPr>
        <w:ind w:left="1128" w:hanging="360"/>
      </w:pPr>
      <w:rPr>
        <w:rFonts w:ascii="Public Sans Light" w:eastAsia="Arial" w:hAnsi="Public Sans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4" w15:restartNumberingAfterBreak="0">
    <w:nsid w:val="5A424FE4"/>
    <w:multiLevelType w:val="hybridMultilevel"/>
    <w:tmpl w:val="2984F8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3C9E5D"/>
    <w:multiLevelType w:val="hybridMultilevel"/>
    <w:tmpl w:val="C7A6B7F8"/>
    <w:lvl w:ilvl="0" w:tplc="1EB6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A5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63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C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E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0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2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B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1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9B2D1"/>
    <w:multiLevelType w:val="hybridMultilevel"/>
    <w:tmpl w:val="E3584190"/>
    <w:lvl w:ilvl="0" w:tplc="C0F89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0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81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C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8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8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C0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66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65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B090A"/>
    <w:multiLevelType w:val="hybridMultilevel"/>
    <w:tmpl w:val="FAEA6DCA"/>
    <w:lvl w:ilvl="0" w:tplc="7DA800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2A0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A3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A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6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8F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5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44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6B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381E8"/>
    <w:multiLevelType w:val="hybridMultilevel"/>
    <w:tmpl w:val="AB72E58E"/>
    <w:lvl w:ilvl="0" w:tplc="07FEE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D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C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61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9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0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F29C7"/>
    <w:multiLevelType w:val="hybridMultilevel"/>
    <w:tmpl w:val="8EAC00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F077D"/>
    <w:multiLevelType w:val="multilevel"/>
    <w:tmpl w:val="EB0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7A53F3"/>
    <w:multiLevelType w:val="hybridMultilevel"/>
    <w:tmpl w:val="DEE0BFE8"/>
    <w:lvl w:ilvl="0" w:tplc="BF0CCA4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6386C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8EBF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04F0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7235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CED5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D610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2BB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564C9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91B51C0"/>
    <w:multiLevelType w:val="hybridMultilevel"/>
    <w:tmpl w:val="0BEA5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3C85"/>
    <w:multiLevelType w:val="hybridMultilevel"/>
    <w:tmpl w:val="E4EE1006"/>
    <w:lvl w:ilvl="0" w:tplc="F8B85C2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427B4"/>
    <w:multiLevelType w:val="hybridMultilevel"/>
    <w:tmpl w:val="DF06AD2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7882364">
    <w:abstractNumId w:val="36"/>
  </w:num>
  <w:num w:numId="2" w16cid:durableId="725765273">
    <w:abstractNumId w:val="10"/>
  </w:num>
  <w:num w:numId="3" w16cid:durableId="1840347906">
    <w:abstractNumId w:val="35"/>
  </w:num>
  <w:num w:numId="4" w16cid:durableId="1419785422">
    <w:abstractNumId w:val="21"/>
  </w:num>
  <w:num w:numId="5" w16cid:durableId="1996638747">
    <w:abstractNumId w:val="0"/>
  </w:num>
  <w:num w:numId="6" w16cid:durableId="392433430">
    <w:abstractNumId w:val="4"/>
  </w:num>
  <w:num w:numId="7" w16cid:durableId="1091974939">
    <w:abstractNumId w:val="18"/>
  </w:num>
  <w:num w:numId="8" w16cid:durableId="1356692607">
    <w:abstractNumId w:val="14"/>
  </w:num>
  <w:num w:numId="9" w16cid:durableId="500854282">
    <w:abstractNumId w:val="3"/>
  </w:num>
  <w:num w:numId="10" w16cid:durableId="1313801613">
    <w:abstractNumId w:val="37"/>
  </w:num>
  <w:num w:numId="11" w16cid:durableId="1405448766">
    <w:abstractNumId w:val="30"/>
  </w:num>
  <w:num w:numId="12" w16cid:durableId="1690906111">
    <w:abstractNumId w:val="31"/>
  </w:num>
  <w:num w:numId="13" w16cid:durableId="2088377200">
    <w:abstractNumId w:val="15"/>
  </w:num>
  <w:num w:numId="14" w16cid:durableId="244919189">
    <w:abstractNumId w:val="38"/>
  </w:num>
  <w:num w:numId="15" w16cid:durableId="761609818">
    <w:abstractNumId w:val="29"/>
  </w:num>
  <w:num w:numId="16" w16cid:durableId="1308586652">
    <w:abstractNumId w:val="19"/>
  </w:num>
  <w:num w:numId="17" w16cid:durableId="93207928">
    <w:abstractNumId w:val="12"/>
  </w:num>
  <w:num w:numId="18" w16cid:durableId="197742680">
    <w:abstractNumId w:val="41"/>
  </w:num>
  <w:num w:numId="19" w16cid:durableId="1058820964">
    <w:abstractNumId w:val="28"/>
  </w:num>
  <w:num w:numId="20" w16cid:durableId="187724650">
    <w:abstractNumId w:val="9"/>
  </w:num>
  <w:num w:numId="21" w16cid:durableId="880436809">
    <w:abstractNumId w:val="5"/>
  </w:num>
  <w:num w:numId="22" w16cid:durableId="1182429592">
    <w:abstractNumId w:val="26"/>
  </w:num>
  <w:num w:numId="23" w16cid:durableId="1647007630">
    <w:abstractNumId w:val="1"/>
  </w:num>
  <w:num w:numId="24" w16cid:durableId="1724332574">
    <w:abstractNumId w:val="20"/>
  </w:num>
  <w:num w:numId="25" w16cid:durableId="1294870696">
    <w:abstractNumId w:val="13"/>
  </w:num>
  <w:num w:numId="26" w16cid:durableId="853617298">
    <w:abstractNumId w:val="7"/>
  </w:num>
  <w:num w:numId="27" w16cid:durableId="722867105">
    <w:abstractNumId w:val="44"/>
  </w:num>
  <w:num w:numId="28" w16cid:durableId="710687439">
    <w:abstractNumId w:val="42"/>
  </w:num>
  <w:num w:numId="29" w16cid:durableId="689142754">
    <w:abstractNumId w:val="2"/>
  </w:num>
  <w:num w:numId="30" w16cid:durableId="1075667642">
    <w:abstractNumId w:val="32"/>
  </w:num>
  <w:num w:numId="31" w16cid:durableId="1036079321">
    <w:abstractNumId w:val="17"/>
  </w:num>
  <w:num w:numId="32" w16cid:durableId="1483237060">
    <w:abstractNumId w:val="25"/>
  </w:num>
  <w:num w:numId="33" w16cid:durableId="1372346168">
    <w:abstractNumId w:val="33"/>
  </w:num>
  <w:num w:numId="34" w16cid:durableId="1352146782">
    <w:abstractNumId w:val="6"/>
  </w:num>
  <w:num w:numId="35" w16cid:durableId="944070792">
    <w:abstractNumId w:val="11"/>
  </w:num>
  <w:num w:numId="36" w16cid:durableId="1834565762">
    <w:abstractNumId w:val="43"/>
  </w:num>
  <w:num w:numId="37" w16cid:durableId="1451243295">
    <w:abstractNumId w:val="22"/>
  </w:num>
  <w:num w:numId="38" w16cid:durableId="1531915444">
    <w:abstractNumId w:val="23"/>
  </w:num>
  <w:num w:numId="39" w16cid:durableId="287011067">
    <w:abstractNumId w:val="16"/>
  </w:num>
  <w:num w:numId="40" w16cid:durableId="322664602">
    <w:abstractNumId w:val="45"/>
  </w:num>
  <w:num w:numId="41" w16cid:durableId="508957400">
    <w:abstractNumId w:val="34"/>
  </w:num>
  <w:num w:numId="42" w16cid:durableId="59981084">
    <w:abstractNumId w:val="40"/>
  </w:num>
  <w:num w:numId="43" w16cid:durableId="8724945">
    <w:abstractNumId w:val="8"/>
  </w:num>
  <w:num w:numId="44" w16cid:durableId="2090272102">
    <w:abstractNumId w:val="24"/>
  </w:num>
  <w:num w:numId="45" w16cid:durableId="1122991228">
    <w:abstractNumId w:val="27"/>
  </w:num>
  <w:num w:numId="46" w16cid:durableId="176359443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DMyMTUwNjYyNjVS0lEKTi0uzszPAykwrQUAWmcyzSwAAAA="/>
  </w:docVars>
  <w:rsids>
    <w:rsidRoot w:val="00BC5FC1"/>
    <w:rsid w:val="00000201"/>
    <w:rsid w:val="00001B63"/>
    <w:rsid w:val="00004346"/>
    <w:rsid w:val="00010150"/>
    <w:rsid w:val="000115A6"/>
    <w:rsid w:val="0001193A"/>
    <w:rsid w:val="00017528"/>
    <w:rsid w:val="0002141A"/>
    <w:rsid w:val="0002A75A"/>
    <w:rsid w:val="00031A57"/>
    <w:rsid w:val="00032BA3"/>
    <w:rsid w:val="00040957"/>
    <w:rsid w:val="00045A45"/>
    <w:rsid w:val="0004F4A6"/>
    <w:rsid w:val="00057F6F"/>
    <w:rsid w:val="00062023"/>
    <w:rsid w:val="0006237D"/>
    <w:rsid w:val="00062AEF"/>
    <w:rsid w:val="00070843"/>
    <w:rsid w:val="00073562"/>
    <w:rsid w:val="000766C7"/>
    <w:rsid w:val="0008549D"/>
    <w:rsid w:val="0009242F"/>
    <w:rsid w:val="00092F05"/>
    <w:rsid w:val="00095EFB"/>
    <w:rsid w:val="00095F4F"/>
    <w:rsid w:val="00096DB9"/>
    <w:rsid w:val="000A1D0B"/>
    <w:rsid w:val="000A2CB9"/>
    <w:rsid w:val="000A41C3"/>
    <w:rsid w:val="000A44FD"/>
    <w:rsid w:val="000A4B6B"/>
    <w:rsid w:val="000A69B9"/>
    <w:rsid w:val="000A6E06"/>
    <w:rsid w:val="000B201B"/>
    <w:rsid w:val="000B29AB"/>
    <w:rsid w:val="000B6485"/>
    <w:rsid w:val="000B732A"/>
    <w:rsid w:val="000C066A"/>
    <w:rsid w:val="000C3D98"/>
    <w:rsid w:val="000C3F6E"/>
    <w:rsid w:val="000D0A71"/>
    <w:rsid w:val="000D52CF"/>
    <w:rsid w:val="000D5C8B"/>
    <w:rsid w:val="000D5F0F"/>
    <w:rsid w:val="000E1689"/>
    <w:rsid w:val="000E2918"/>
    <w:rsid w:val="000E4F75"/>
    <w:rsid w:val="000E7964"/>
    <w:rsid w:val="000F5552"/>
    <w:rsid w:val="000F5DA6"/>
    <w:rsid w:val="001001AE"/>
    <w:rsid w:val="0010445F"/>
    <w:rsid w:val="0010457C"/>
    <w:rsid w:val="00115B29"/>
    <w:rsid w:val="00117227"/>
    <w:rsid w:val="001201A1"/>
    <w:rsid w:val="001210A6"/>
    <w:rsid w:val="0012391B"/>
    <w:rsid w:val="0012700D"/>
    <w:rsid w:val="00127199"/>
    <w:rsid w:val="00132694"/>
    <w:rsid w:val="00133BF7"/>
    <w:rsid w:val="0013695B"/>
    <w:rsid w:val="00140F89"/>
    <w:rsid w:val="00145961"/>
    <w:rsid w:val="00152A80"/>
    <w:rsid w:val="00153EA3"/>
    <w:rsid w:val="00157FDB"/>
    <w:rsid w:val="00161115"/>
    <w:rsid w:val="00162772"/>
    <w:rsid w:val="0016340E"/>
    <w:rsid w:val="00173D4E"/>
    <w:rsid w:val="00173E7C"/>
    <w:rsid w:val="00182AB9"/>
    <w:rsid w:val="00182C79"/>
    <w:rsid w:val="00185058"/>
    <w:rsid w:val="00197022"/>
    <w:rsid w:val="001B4C4E"/>
    <w:rsid w:val="001B61D7"/>
    <w:rsid w:val="001B61DE"/>
    <w:rsid w:val="001C2059"/>
    <w:rsid w:val="001C4A64"/>
    <w:rsid w:val="001C71B9"/>
    <w:rsid w:val="001CAB64"/>
    <w:rsid w:val="001CB5C7"/>
    <w:rsid w:val="001D1F2C"/>
    <w:rsid w:val="001D5353"/>
    <w:rsid w:val="001D5624"/>
    <w:rsid w:val="001D7BCD"/>
    <w:rsid w:val="001E0B4C"/>
    <w:rsid w:val="001E372F"/>
    <w:rsid w:val="001E3881"/>
    <w:rsid w:val="001E52F7"/>
    <w:rsid w:val="001E63CE"/>
    <w:rsid w:val="001E7723"/>
    <w:rsid w:val="001E7A05"/>
    <w:rsid w:val="001F103A"/>
    <w:rsid w:val="001F3B8F"/>
    <w:rsid w:val="001F6156"/>
    <w:rsid w:val="001F6403"/>
    <w:rsid w:val="00203F36"/>
    <w:rsid w:val="0020481B"/>
    <w:rsid w:val="00214674"/>
    <w:rsid w:val="00220DA9"/>
    <w:rsid w:val="002212E1"/>
    <w:rsid w:val="00221867"/>
    <w:rsid w:val="00223726"/>
    <w:rsid w:val="00224838"/>
    <w:rsid w:val="00227C14"/>
    <w:rsid w:val="00233DAE"/>
    <w:rsid w:val="0023666E"/>
    <w:rsid w:val="0024044B"/>
    <w:rsid w:val="00254B21"/>
    <w:rsid w:val="002810B2"/>
    <w:rsid w:val="002858DB"/>
    <w:rsid w:val="00290D34"/>
    <w:rsid w:val="002926D0"/>
    <w:rsid w:val="00294D7B"/>
    <w:rsid w:val="002A130B"/>
    <w:rsid w:val="002A509C"/>
    <w:rsid w:val="002A7E91"/>
    <w:rsid w:val="002B0489"/>
    <w:rsid w:val="002B0C82"/>
    <w:rsid w:val="002B2D67"/>
    <w:rsid w:val="002C4D9C"/>
    <w:rsid w:val="002C5BC4"/>
    <w:rsid w:val="002C626A"/>
    <w:rsid w:val="002D3CEA"/>
    <w:rsid w:val="002D4F44"/>
    <w:rsid w:val="002D6F79"/>
    <w:rsid w:val="002D72AE"/>
    <w:rsid w:val="002DEBE4"/>
    <w:rsid w:val="002E24A1"/>
    <w:rsid w:val="002F5BAC"/>
    <w:rsid w:val="002F6E06"/>
    <w:rsid w:val="00301676"/>
    <w:rsid w:val="00303383"/>
    <w:rsid w:val="00313FEC"/>
    <w:rsid w:val="0031EE42"/>
    <w:rsid w:val="00321B99"/>
    <w:rsid w:val="00326B02"/>
    <w:rsid w:val="003314A1"/>
    <w:rsid w:val="00341383"/>
    <w:rsid w:val="00353B45"/>
    <w:rsid w:val="0035444F"/>
    <w:rsid w:val="00356448"/>
    <w:rsid w:val="00363242"/>
    <w:rsid w:val="00363A9B"/>
    <w:rsid w:val="003654A9"/>
    <w:rsid w:val="00367FD9"/>
    <w:rsid w:val="00370846"/>
    <w:rsid w:val="0037586C"/>
    <w:rsid w:val="003775E4"/>
    <w:rsid w:val="003824D5"/>
    <w:rsid w:val="00383554"/>
    <w:rsid w:val="00384264"/>
    <w:rsid w:val="00392567"/>
    <w:rsid w:val="0039710F"/>
    <w:rsid w:val="003A173B"/>
    <w:rsid w:val="003A5CA2"/>
    <w:rsid w:val="003B03CE"/>
    <w:rsid w:val="003B7F7B"/>
    <w:rsid w:val="003C2432"/>
    <w:rsid w:val="003C6B58"/>
    <w:rsid w:val="003C70AE"/>
    <w:rsid w:val="003D3D41"/>
    <w:rsid w:val="003E11CF"/>
    <w:rsid w:val="003F2440"/>
    <w:rsid w:val="003F6340"/>
    <w:rsid w:val="00400A8F"/>
    <w:rsid w:val="0041092E"/>
    <w:rsid w:val="0041105B"/>
    <w:rsid w:val="004225B0"/>
    <w:rsid w:val="00423AC3"/>
    <w:rsid w:val="0043007E"/>
    <w:rsid w:val="00430612"/>
    <w:rsid w:val="00437ACA"/>
    <w:rsid w:val="004451C5"/>
    <w:rsid w:val="004487EE"/>
    <w:rsid w:val="00451DBC"/>
    <w:rsid w:val="0045447D"/>
    <w:rsid w:val="00454BD2"/>
    <w:rsid w:val="00455D87"/>
    <w:rsid w:val="004560A9"/>
    <w:rsid w:val="0046285E"/>
    <w:rsid w:val="00462F75"/>
    <w:rsid w:val="004814BC"/>
    <w:rsid w:val="00482390"/>
    <w:rsid w:val="00483E73"/>
    <w:rsid w:val="00484437"/>
    <w:rsid w:val="0048494C"/>
    <w:rsid w:val="004856DD"/>
    <w:rsid w:val="00490C01"/>
    <w:rsid w:val="00495081"/>
    <w:rsid w:val="004A16C3"/>
    <w:rsid w:val="004A358E"/>
    <w:rsid w:val="004A47BA"/>
    <w:rsid w:val="004B275D"/>
    <w:rsid w:val="004B2B3B"/>
    <w:rsid w:val="004E1357"/>
    <w:rsid w:val="004E18BA"/>
    <w:rsid w:val="004E1E44"/>
    <w:rsid w:val="004E364B"/>
    <w:rsid w:val="004E6F96"/>
    <w:rsid w:val="004F2DD5"/>
    <w:rsid w:val="0051016A"/>
    <w:rsid w:val="00517452"/>
    <w:rsid w:val="00522B3E"/>
    <w:rsid w:val="005236AC"/>
    <w:rsid w:val="00526C51"/>
    <w:rsid w:val="00533811"/>
    <w:rsid w:val="0053617B"/>
    <w:rsid w:val="005512B7"/>
    <w:rsid w:val="00551CE8"/>
    <w:rsid w:val="00554953"/>
    <w:rsid w:val="00554A1E"/>
    <w:rsid w:val="00555DD6"/>
    <w:rsid w:val="005636D5"/>
    <w:rsid w:val="00563855"/>
    <w:rsid w:val="00566933"/>
    <w:rsid w:val="005671DA"/>
    <w:rsid w:val="00572A49"/>
    <w:rsid w:val="00573D93"/>
    <w:rsid w:val="005751AB"/>
    <w:rsid w:val="00576483"/>
    <w:rsid w:val="005817BA"/>
    <w:rsid w:val="00586B11"/>
    <w:rsid w:val="005956C6"/>
    <w:rsid w:val="00597674"/>
    <w:rsid w:val="005A1CD1"/>
    <w:rsid w:val="005A54C6"/>
    <w:rsid w:val="005A7095"/>
    <w:rsid w:val="005B08D6"/>
    <w:rsid w:val="005B7631"/>
    <w:rsid w:val="005BAB2B"/>
    <w:rsid w:val="005C25DC"/>
    <w:rsid w:val="005D65D3"/>
    <w:rsid w:val="005D6D08"/>
    <w:rsid w:val="005E654D"/>
    <w:rsid w:val="005F121D"/>
    <w:rsid w:val="005F38D3"/>
    <w:rsid w:val="005F41A7"/>
    <w:rsid w:val="005F46C1"/>
    <w:rsid w:val="00603EAE"/>
    <w:rsid w:val="006054BA"/>
    <w:rsid w:val="006071B0"/>
    <w:rsid w:val="0061205B"/>
    <w:rsid w:val="006126F8"/>
    <w:rsid w:val="00612F7B"/>
    <w:rsid w:val="006136B7"/>
    <w:rsid w:val="00615C53"/>
    <w:rsid w:val="006230D2"/>
    <w:rsid w:val="00626204"/>
    <w:rsid w:val="006274D4"/>
    <w:rsid w:val="00630B82"/>
    <w:rsid w:val="00631FAD"/>
    <w:rsid w:val="00652912"/>
    <w:rsid w:val="0065293D"/>
    <w:rsid w:val="00653107"/>
    <w:rsid w:val="0065717A"/>
    <w:rsid w:val="00657789"/>
    <w:rsid w:val="0066095F"/>
    <w:rsid w:val="0066098A"/>
    <w:rsid w:val="00662CFB"/>
    <w:rsid w:val="00662D7C"/>
    <w:rsid w:val="00664DFD"/>
    <w:rsid w:val="00666051"/>
    <w:rsid w:val="006663E5"/>
    <w:rsid w:val="006709A3"/>
    <w:rsid w:val="00672E8D"/>
    <w:rsid w:val="00675E8A"/>
    <w:rsid w:val="00680F94"/>
    <w:rsid w:val="00681B89"/>
    <w:rsid w:val="00684415"/>
    <w:rsid w:val="006871B0"/>
    <w:rsid w:val="0068766C"/>
    <w:rsid w:val="0068795A"/>
    <w:rsid w:val="006935C8"/>
    <w:rsid w:val="00695D9C"/>
    <w:rsid w:val="006A0519"/>
    <w:rsid w:val="006A45C4"/>
    <w:rsid w:val="006A60C3"/>
    <w:rsid w:val="006B154B"/>
    <w:rsid w:val="006B56A4"/>
    <w:rsid w:val="006C61AD"/>
    <w:rsid w:val="006D2D89"/>
    <w:rsid w:val="006E0D1A"/>
    <w:rsid w:val="006E27F6"/>
    <w:rsid w:val="006E4D11"/>
    <w:rsid w:val="006E611B"/>
    <w:rsid w:val="006F24C5"/>
    <w:rsid w:val="006F271E"/>
    <w:rsid w:val="006F3C41"/>
    <w:rsid w:val="00700C9E"/>
    <w:rsid w:val="00703FC9"/>
    <w:rsid w:val="00711E2C"/>
    <w:rsid w:val="0072040B"/>
    <w:rsid w:val="007222E7"/>
    <w:rsid w:val="0072289C"/>
    <w:rsid w:val="0072368D"/>
    <w:rsid w:val="00733B65"/>
    <w:rsid w:val="00735B7D"/>
    <w:rsid w:val="00741A8E"/>
    <w:rsid w:val="00743F09"/>
    <w:rsid w:val="00751805"/>
    <w:rsid w:val="00753CCC"/>
    <w:rsid w:val="00754654"/>
    <w:rsid w:val="0075687C"/>
    <w:rsid w:val="007572EE"/>
    <w:rsid w:val="00760A26"/>
    <w:rsid w:val="0076353B"/>
    <w:rsid w:val="00773C6B"/>
    <w:rsid w:val="00782E03"/>
    <w:rsid w:val="007A5790"/>
    <w:rsid w:val="007B1AFE"/>
    <w:rsid w:val="007B28EB"/>
    <w:rsid w:val="007B6BE8"/>
    <w:rsid w:val="007C2BD3"/>
    <w:rsid w:val="007C49C3"/>
    <w:rsid w:val="007C65FE"/>
    <w:rsid w:val="007C7905"/>
    <w:rsid w:val="007C7B5E"/>
    <w:rsid w:val="007D1E3B"/>
    <w:rsid w:val="007D295F"/>
    <w:rsid w:val="007D3F96"/>
    <w:rsid w:val="007D723C"/>
    <w:rsid w:val="007E3E4F"/>
    <w:rsid w:val="007F72C0"/>
    <w:rsid w:val="008049A8"/>
    <w:rsid w:val="00805A23"/>
    <w:rsid w:val="00812EA3"/>
    <w:rsid w:val="00814D66"/>
    <w:rsid w:val="0082343C"/>
    <w:rsid w:val="00824B56"/>
    <w:rsid w:val="00833513"/>
    <w:rsid w:val="0083394D"/>
    <w:rsid w:val="0083586A"/>
    <w:rsid w:val="00836696"/>
    <w:rsid w:val="00840577"/>
    <w:rsid w:val="008412E6"/>
    <w:rsid w:val="00850EAE"/>
    <w:rsid w:val="00851983"/>
    <w:rsid w:val="00852E36"/>
    <w:rsid w:val="008531DA"/>
    <w:rsid w:val="00857093"/>
    <w:rsid w:val="00860975"/>
    <w:rsid w:val="00861ABD"/>
    <w:rsid w:val="008673A4"/>
    <w:rsid w:val="008774CD"/>
    <w:rsid w:val="00881275"/>
    <w:rsid w:val="008A22DC"/>
    <w:rsid w:val="008A48D4"/>
    <w:rsid w:val="008A64F7"/>
    <w:rsid w:val="008A6C6B"/>
    <w:rsid w:val="008A7FCB"/>
    <w:rsid w:val="008B1CA4"/>
    <w:rsid w:val="008B6C38"/>
    <w:rsid w:val="008B6D84"/>
    <w:rsid w:val="008C1EF4"/>
    <w:rsid w:val="008C1F8A"/>
    <w:rsid w:val="008C440C"/>
    <w:rsid w:val="008C6DE0"/>
    <w:rsid w:val="008D0305"/>
    <w:rsid w:val="008D2008"/>
    <w:rsid w:val="008D2060"/>
    <w:rsid w:val="008D3206"/>
    <w:rsid w:val="008D6636"/>
    <w:rsid w:val="008D6DFA"/>
    <w:rsid w:val="008E04FB"/>
    <w:rsid w:val="008E0E2F"/>
    <w:rsid w:val="008E20D4"/>
    <w:rsid w:val="008E2F96"/>
    <w:rsid w:val="008E6FEA"/>
    <w:rsid w:val="008E74A9"/>
    <w:rsid w:val="008F3872"/>
    <w:rsid w:val="008F554A"/>
    <w:rsid w:val="008F7582"/>
    <w:rsid w:val="009008BA"/>
    <w:rsid w:val="00912C3C"/>
    <w:rsid w:val="00914849"/>
    <w:rsid w:val="009221F5"/>
    <w:rsid w:val="00923815"/>
    <w:rsid w:val="00924F74"/>
    <w:rsid w:val="00926AB2"/>
    <w:rsid w:val="00930B0F"/>
    <w:rsid w:val="0094672B"/>
    <w:rsid w:val="0094720F"/>
    <w:rsid w:val="0094FACB"/>
    <w:rsid w:val="009532A5"/>
    <w:rsid w:val="00955B0C"/>
    <w:rsid w:val="00955DE7"/>
    <w:rsid w:val="00955EA9"/>
    <w:rsid w:val="00956108"/>
    <w:rsid w:val="009564E7"/>
    <w:rsid w:val="00957E62"/>
    <w:rsid w:val="00973719"/>
    <w:rsid w:val="0097488E"/>
    <w:rsid w:val="00976981"/>
    <w:rsid w:val="00981707"/>
    <w:rsid w:val="00990C37"/>
    <w:rsid w:val="009978E0"/>
    <w:rsid w:val="009A0CC7"/>
    <w:rsid w:val="009A4F10"/>
    <w:rsid w:val="009A6A7B"/>
    <w:rsid w:val="009A7F2A"/>
    <w:rsid w:val="009B1DC1"/>
    <w:rsid w:val="009B2C51"/>
    <w:rsid w:val="009B3108"/>
    <w:rsid w:val="009B534C"/>
    <w:rsid w:val="009C0DC2"/>
    <w:rsid w:val="009C4C04"/>
    <w:rsid w:val="009C556A"/>
    <w:rsid w:val="009C5732"/>
    <w:rsid w:val="009D0F00"/>
    <w:rsid w:val="009D1BED"/>
    <w:rsid w:val="009E6FDA"/>
    <w:rsid w:val="009E7F21"/>
    <w:rsid w:val="009F5DFD"/>
    <w:rsid w:val="00A02EA1"/>
    <w:rsid w:val="00A057B7"/>
    <w:rsid w:val="00A22303"/>
    <w:rsid w:val="00A30AAB"/>
    <w:rsid w:val="00A34CBB"/>
    <w:rsid w:val="00A37598"/>
    <w:rsid w:val="00A40995"/>
    <w:rsid w:val="00A416DD"/>
    <w:rsid w:val="00A43A29"/>
    <w:rsid w:val="00A473F2"/>
    <w:rsid w:val="00A47655"/>
    <w:rsid w:val="00A47B37"/>
    <w:rsid w:val="00A54DF7"/>
    <w:rsid w:val="00A6218F"/>
    <w:rsid w:val="00A6531F"/>
    <w:rsid w:val="00A6561A"/>
    <w:rsid w:val="00A66E1A"/>
    <w:rsid w:val="00A71DD1"/>
    <w:rsid w:val="00A72325"/>
    <w:rsid w:val="00A805B9"/>
    <w:rsid w:val="00A82DEC"/>
    <w:rsid w:val="00A87742"/>
    <w:rsid w:val="00A901BA"/>
    <w:rsid w:val="00A920E2"/>
    <w:rsid w:val="00A92E41"/>
    <w:rsid w:val="00A964B1"/>
    <w:rsid w:val="00A97416"/>
    <w:rsid w:val="00AA3FC3"/>
    <w:rsid w:val="00AA7284"/>
    <w:rsid w:val="00AB36C5"/>
    <w:rsid w:val="00AB40DA"/>
    <w:rsid w:val="00AB5A92"/>
    <w:rsid w:val="00AB7821"/>
    <w:rsid w:val="00AC0425"/>
    <w:rsid w:val="00AC38D5"/>
    <w:rsid w:val="00AC491A"/>
    <w:rsid w:val="00AD067F"/>
    <w:rsid w:val="00AD4837"/>
    <w:rsid w:val="00AE7572"/>
    <w:rsid w:val="00AF1B11"/>
    <w:rsid w:val="00AF2446"/>
    <w:rsid w:val="00AF6A32"/>
    <w:rsid w:val="00B01317"/>
    <w:rsid w:val="00B056E2"/>
    <w:rsid w:val="00B064EA"/>
    <w:rsid w:val="00B10390"/>
    <w:rsid w:val="00B13567"/>
    <w:rsid w:val="00B137FF"/>
    <w:rsid w:val="00B14FEA"/>
    <w:rsid w:val="00B26377"/>
    <w:rsid w:val="00B301E0"/>
    <w:rsid w:val="00B3172C"/>
    <w:rsid w:val="00B330D8"/>
    <w:rsid w:val="00B40983"/>
    <w:rsid w:val="00B43745"/>
    <w:rsid w:val="00B50C52"/>
    <w:rsid w:val="00B52322"/>
    <w:rsid w:val="00B56B82"/>
    <w:rsid w:val="00B6160C"/>
    <w:rsid w:val="00B61646"/>
    <w:rsid w:val="00B6337F"/>
    <w:rsid w:val="00B6747E"/>
    <w:rsid w:val="00B67FDC"/>
    <w:rsid w:val="00B70B8F"/>
    <w:rsid w:val="00B8063B"/>
    <w:rsid w:val="00B82E08"/>
    <w:rsid w:val="00B83C72"/>
    <w:rsid w:val="00B84618"/>
    <w:rsid w:val="00BA4778"/>
    <w:rsid w:val="00BA7C94"/>
    <w:rsid w:val="00BB09B0"/>
    <w:rsid w:val="00BB1C4F"/>
    <w:rsid w:val="00BB2A4F"/>
    <w:rsid w:val="00BB2F2D"/>
    <w:rsid w:val="00BB4381"/>
    <w:rsid w:val="00BB5324"/>
    <w:rsid w:val="00BC5FC1"/>
    <w:rsid w:val="00BE51B6"/>
    <w:rsid w:val="00BF08CA"/>
    <w:rsid w:val="00BF29C9"/>
    <w:rsid w:val="00BF40FB"/>
    <w:rsid w:val="00BF6660"/>
    <w:rsid w:val="00BF72DF"/>
    <w:rsid w:val="00C00C2B"/>
    <w:rsid w:val="00C01FD5"/>
    <w:rsid w:val="00C033FA"/>
    <w:rsid w:val="00C03D85"/>
    <w:rsid w:val="00C07D88"/>
    <w:rsid w:val="00C14ED4"/>
    <w:rsid w:val="00C21223"/>
    <w:rsid w:val="00C2455E"/>
    <w:rsid w:val="00C25E03"/>
    <w:rsid w:val="00C31236"/>
    <w:rsid w:val="00C31AF5"/>
    <w:rsid w:val="00C3512A"/>
    <w:rsid w:val="00C35503"/>
    <w:rsid w:val="00C52AE6"/>
    <w:rsid w:val="00C52D56"/>
    <w:rsid w:val="00C56AB8"/>
    <w:rsid w:val="00C5DB9A"/>
    <w:rsid w:val="00C61392"/>
    <w:rsid w:val="00C61E5B"/>
    <w:rsid w:val="00C7024D"/>
    <w:rsid w:val="00C71B6A"/>
    <w:rsid w:val="00C75E39"/>
    <w:rsid w:val="00C7693F"/>
    <w:rsid w:val="00C77509"/>
    <w:rsid w:val="00C83BE7"/>
    <w:rsid w:val="00C84204"/>
    <w:rsid w:val="00C84681"/>
    <w:rsid w:val="00C943A5"/>
    <w:rsid w:val="00C9748C"/>
    <w:rsid w:val="00C979F9"/>
    <w:rsid w:val="00CA209A"/>
    <w:rsid w:val="00CA2643"/>
    <w:rsid w:val="00CA2A2A"/>
    <w:rsid w:val="00CA5BBF"/>
    <w:rsid w:val="00CB2A99"/>
    <w:rsid w:val="00CB460E"/>
    <w:rsid w:val="00CB4CA9"/>
    <w:rsid w:val="00CB5201"/>
    <w:rsid w:val="00CB6BA1"/>
    <w:rsid w:val="00CC4170"/>
    <w:rsid w:val="00CC5677"/>
    <w:rsid w:val="00CD215B"/>
    <w:rsid w:val="00CD3158"/>
    <w:rsid w:val="00CD3E03"/>
    <w:rsid w:val="00CD5CB1"/>
    <w:rsid w:val="00CE04A4"/>
    <w:rsid w:val="00CE04CC"/>
    <w:rsid w:val="00CF34F9"/>
    <w:rsid w:val="00CF6DB9"/>
    <w:rsid w:val="00CFAC3E"/>
    <w:rsid w:val="00D0606F"/>
    <w:rsid w:val="00D06641"/>
    <w:rsid w:val="00D13146"/>
    <w:rsid w:val="00D156AD"/>
    <w:rsid w:val="00D17534"/>
    <w:rsid w:val="00D23695"/>
    <w:rsid w:val="00D24C6C"/>
    <w:rsid w:val="00D26FBD"/>
    <w:rsid w:val="00D3070F"/>
    <w:rsid w:val="00D30902"/>
    <w:rsid w:val="00D33754"/>
    <w:rsid w:val="00D35F05"/>
    <w:rsid w:val="00D41211"/>
    <w:rsid w:val="00D41AFA"/>
    <w:rsid w:val="00D42430"/>
    <w:rsid w:val="00D52513"/>
    <w:rsid w:val="00D54D0C"/>
    <w:rsid w:val="00D659DC"/>
    <w:rsid w:val="00D753A2"/>
    <w:rsid w:val="00D76EE4"/>
    <w:rsid w:val="00D77FDF"/>
    <w:rsid w:val="00D8340A"/>
    <w:rsid w:val="00D86139"/>
    <w:rsid w:val="00D87009"/>
    <w:rsid w:val="00D94261"/>
    <w:rsid w:val="00D955F5"/>
    <w:rsid w:val="00D95FA9"/>
    <w:rsid w:val="00DA092C"/>
    <w:rsid w:val="00DA3EFB"/>
    <w:rsid w:val="00DA689C"/>
    <w:rsid w:val="00DA6B71"/>
    <w:rsid w:val="00DB06C0"/>
    <w:rsid w:val="00DB525F"/>
    <w:rsid w:val="00DB5B02"/>
    <w:rsid w:val="00DB5B63"/>
    <w:rsid w:val="00DB715B"/>
    <w:rsid w:val="00DC4EE5"/>
    <w:rsid w:val="00DD165A"/>
    <w:rsid w:val="00DD7301"/>
    <w:rsid w:val="00DE2569"/>
    <w:rsid w:val="00DE49B6"/>
    <w:rsid w:val="00DF55D1"/>
    <w:rsid w:val="00E0041D"/>
    <w:rsid w:val="00E01EC7"/>
    <w:rsid w:val="00E05073"/>
    <w:rsid w:val="00E06FC8"/>
    <w:rsid w:val="00E12E85"/>
    <w:rsid w:val="00E16162"/>
    <w:rsid w:val="00E27792"/>
    <w:rsid w:val="00E27A0A"/>
    <w:rsid w:val="00E3319D"/>
    <w:rsid w:val="00E40222"/>
    <w:rsid w:val="00E42AC9"/>
    <w:rsid w:val="00E45C7C"/>
    <w:rsid w:val="00E474DD"/>
    <w:rsid w:val="00E5077E"/>
    <w:rsid w:val="00E54BB3"/>
    <w:rsid w:val="00E57E13"/>
    <w:rsid w:val="00E62454"/>
    <w:rsid w:val="00E62568"/>
    <w:rsid w:val="00E629B5"/>
    <w:rsid w:val="00E63AE3"/>
    <w:rsid w:val="00E65E55"/>
    <w:rsid w:val="00E66F84"/>
    <w:rsid w:val="00E68053"/>
    <w:rsid w:val="00E7122C"/>
    <w:rsid w:val="00E71C51"/>
    <w:rsid w:val="00E727A8"/>
    <w:rsid w:val="00E7368C"/>
    <w:rsid w:val="00E7379E"/>
    <w:rsid w:val="00E737AA"/>
    <w:rsid w:val="00E80242"/>
    <w:rsid w:val="00E91241"/>
    <w:rsid w:val="00E934BE"/>
    <w:rsid w:val="00E936FD"/>
    <w:rsid w:val="00E94451"/>
    <w:rsid w:val="00E95C0A"/>
    <w:rsid w:val="00E97951"/>
    <w:rsid w:val="00EA10BA"/>
    <w:rsid w:val="00EA3AD0"/>
    <w:rsid w:val="00EA5422"/>
    <w:rsid w:val="00EA7A45"/>
    <w:rsid w:val="00EC11AB"/>
    <w:rsid w:val="00EC45E9"/>
    <w:rsid w:val="00EC6C6F"/>
    <w:rsid w:val="00ED26C0"/>
    <w:rsid w:val="00EE201F"/>
    <w:rsid w:val="00EF47F9"/>
    <w:rsid w:val="00EF7838"/>
    <w:rsid w:val="00F001E2"/>
    <w:rsid w:val="00F014E9"/>
    <w:rsid w:val="00F07727"/>
    <w:rsid w:val="00F078E9"/>
    <w:rsid w:val="00F172A3"/>
    <w:rsid w:val="00F267A4"/>
    <w:rsid w:val="00F27DC0"/>
    <w:rsid w:val="00F30253"/>
    <w:rsid w:val="00F32B71"/>
    <w:rsid w:val="00F32E0C"/>
    <w:rsid w:val="00F3421D"/>
    <w:rsid w:val="00F34B3B"/>
    <w:rsid w:val="00F369FD"/>
    <w:rsid w:val="00F37032"/>
    <w:rsid w:val="00F37953"/>
    <w:rsid w:val="00F41343"/>
    <w:rsid w:val="00F41E11"/>
    <w:rsid w:val="00F47EAD"/>
    <w:rsid w:val="00F52FD0"/>
    <w:rsid w:val="00F54591"/>
    <w:rsid w:val="00F54AC0"/>
    <w:rsid w:val="00F60448"/>
    <w:rsid w:val="00F627A8"/>
    <w:rsid w:val="00F62EF9"/>
    <w:rsid w:val="00F64A48"/>
    <w:rsid w:val="00F65513"/>
    <w:rsid w:val="00F66862"/>
    <w:rsid w:val="00F7029C"/>
    <w:rsid w:val="00F719C7"/>
    <w:rsid w:val="00F73D15"/>
    <w:rsid w:val="00F75AC9"/>
    <w:rsid w:val="00F761FC"/>
    <w:rsid w:val="00F82721"/>
    <w:rsid w:val="00F94F93"/>
    <w:rsid w:val="00F97F2A"/>
    <w:rsid w:val="00FA1E74"/>
    <w:rsid w:val="00FA23AD"/>
    <w:rsid w:val="00FA6F3A"/>
    <w:rsid w:val="00FB05F0"/>
    <w:rsid w:val="00FB3447"/>
    <w:rsid w:val="00FB41A1"/>
    <w:rsid w:val="00FBB250"/>
    <w:rsid w:val="00FD0880"/>
    <w:rsid w:val="00FE3D17"/>
    <w:rsid w:val="00FE3F2E"/>
    <w:rsid w:val="00FF7465"/>
    <w:rsid w:val="00FF756F"/>
    <w:rsid w:val="01017373"/>
    <w:rsid w:val="0110048B"/>
    <w:rsid w:val="0114303B"/>
    <w:rsid w:val="0120CA4A"/>
    <w:rsid w:val="0127FC2B"/>
    <w:rsid w:val="012FD3B4"/>
    <w:rsid w:val="014AA122"/>
    <w:rsid w:val="015E1744"/>
    <w:rsid w:val="0163D162"/>
    <w:rsid w:val="0168FAB4"/>
    <w:rsid w:val="016BECBB"/>
    <w:rsid w:val="0172C0AE"/>
    <w:rsid w:val="0176F988"/>
    <w:rsid w:val="0185DD4E"/>
    <w:rsid w:val="018938AD"/>
    <w:rsid w:val="018DDFCE"/>
    <w:rsid w:val="0193FBBE"/>
    <w:rsid w:val="01952DB5"/>
    <w:rsid w:val="01958987"/>
    <w:rsid w:val="019CB078"/>
    <w:rsid w:val="019FE0AD"/>
    <w:rsid w:val="01AB6F03"/>
    <w:rsid w:val="01AC7F3C"/>
    <w:rsid w:val="01AF796B"/>
    <w:rsid w:val="01BB98B8"/>
    <w:rsid w:val="01BC886B"/>
    <w:rsid w:val="01C3A468"/>
    <w:rsid w:val="01C471A6"/>
    <w:rsid w:val="01D023CD"/>
    <w:rsid w:val="01D0F346"/>
    <w:rsid w:val="01D41F94"/>
    <w:rsid w:val="01DA1442"/>
    <w:rsid w:val="01EF2ABD"/>
    <w:rsid w:val="01FDBF51"/>
    <w:rsid w:val="0205444C"/>
    <w:rsid w:val="0205AC65"/>
    <w:rsid w:val="020DE21F"/>
    <w:rsid w:val="021C5C1A"/>
    <w:rsid w:val="0225AF74"/>
    <w:rsid w:val="022962DC"/>
    <w:rsid w:val="0231DCBB"/>
    <w:rsid w:val="023A7787"/>
    <w:rsid w:val="023F7BA5"/>
    <w:rsid w:val="025531CE"/>
    <w:rsid w:val="0257DB4A"/>
    <w:rsid w:val="025A0B62"/>
    <w:rsid w:val="02790ED5"/>
    <w:rsid w:val="027F9776"/>
    <w:rsid w:val="02833290"/>
    <w:rsid w:val="02885BC1"/>
    <w:rsid w:val="028D48CE"/>
    <w:rsid w:val="02993058"/>
    <w:rsid w:val="029A6D17"/>
    <w:rsid w:val="029CC2C4"/>
    <w:rsid w:val="029FBEBB"/>
    <w:rsid w:val="02B2A02C"/>
    <w:rsid w:val="02B3AE27"/>
    <w:rsid w:val="02B4EE31"/>
    <w:rsid w:val="02C2B651"/>
    <w:rsid w:val="02D30EBC"/>
    <w:rsid w:val="02D43D21"/>
    <w:rsid w:val="02E50462"/>
    <w:rsid w:val="02F2A75D"/>
    <w:rsid w:val="02F8932D"/>
    <w:rsid w:val="03086D8A"/>
    <w:rsid w:val="030B4F3A"/>
    <w:rsid w:val="0312776B"/>
    <w:rsid w:val="032368AD"/>
    <w:rsid w:val="0335C927"/>
    <w:rsid w:val="0343CF67"/>
    <w:rsid w:val="0346E3D4"/>
    <w:rsid w:val="034EEF16"/>
    <w:rsid w:val="035ADE3D"/>
    <w:rsid w:val="0360951A"/>
    <w:rsid w:val="03659360"/>
    <w:rsid w:val="0366969D"/>
    <w:rsid w:val="03770F8F"/>
    <w:rsid w:val="038CF3FD"/>
    <w:rsid w:val="038F691E"/>
    <w:rsid w:val="03AA829F"/>
    <w:rsid w:val="03BC44BC"/>
    <w:rsid w:val="03D91DD3"/>
    <w:rsid w:val="03D987CF"/>
    <w:rsid w:val="03DF63D6"/>
    <w:rsid w:val="03E6DFDF"/>
    <w:rsid w:val="03F0E670"/>
    <w:rsid w:val="03F9D3BD"/>
    <w:rsid w:val="03FC8D61"/>
    <w:rsid w:val="04074932"/>
    <w:rsid w:val="0410949C"/>
    <w:rsid w:val="0428A6E0"/>
    <w:rsid w:val="042D1C72"/>
    <w:rsid w:val="04397614"/>
    <w:rsid w:val="044877B1"/>
    <w:rsid w:val="044D0008"/>
    <w:rsid w:val="044FC628"/>
    <w:rsid w:val="04531733"/>
    <w:rsid w:val="0457E08C"/>
    <w:rsid w:val="0460914F"/>
    <w:rsid w:val="046A940F"/>
    <w:rsid w:val="04731251"/>
    <w:rsid w:val="047B5B41"/>
    <w:rsid w:val="047DF5C1"/>
    <w:rsid w:val="048A17D4"/>
    <w:rsid w:val="049E0263"/>
    <w:rsid w:val="04A3451E"/>
    <w:rsid w:val="04ACD458"/>
    <w:rsid w:val="04BE9D34"/>
    <w:rsid w:val="04BFCED8"/>
    <w:rsid w:val="04C66E52"/>
    <w:rsid w:val="04CAE96F"/>
    <w:rsid w:val="04D09492"/>
    <w:rsid w:val="04D582A0"/>
    <w:rsid w:val="04DC5CFF"/>
    <w:rsid w:val="04E02514"/>
    <w:rsid w:val="04E62317"/>
    <w:rsid w:val="04FE787B"/>
    <w:rsid w:val="050163C1"/>
    <w:rsid w:val="050276DD"/>
    <w:rsid w:val="0508F4D0"/>
    <w:rsid w:val="0511D815"/>
    <w:rsid w:val="05129F23"/>
    <w:rsid w:val="05203AD1"/>
    <w:rsid w:val="052416D8"/>
    <w:rsid w:val="054F2110"/>
    <w:rsid w:val="0550423C"/>
    <w:rsid w:val="05758320"/>
    <w:rsid w:val="0583D0E4"/>
    <w:rsid w:val="058715DD"/>
    <w:rsid w:val="05972D3D"/>
    <w:rsid w:val="059BBE85"/>
    <w:rsid w:val="059CD04B"/>
    <w:rsid w:val="05A2874F"/>
    <w:rsid w:val="05A93839"/>
    <w:rsid w:val="05AB9580"/>
    <w:rsid w:val="05C2AC5C"/>
    <w:rsid w:val="05D361E1"/>
    <w:rsid w:val="05E86DCC"/>
    <w:rsid w:val="05E8D524"/>
    <w:rsid w:val="05F3EA59"/>
    <w:rsid w:val="05F531C8"/>
    <w:rsid w:val="05F89D35"/>
    <w:rsid w:val="06011E2F"/>
    <w:rsid w:val="06026B7A"/>
    <w:rsid w:val="06063313"/>
    <w:rsid w:val="06069BBE"/>
    <w:rsid w:val="06091242"/>
    <w:rsid w:val="060CD4C6"/>
    <w:rsid w:val="061291E8"/>
    <w:rsid w:val="06148DF3"/>
    <w:rsid w:val="061A5B32"/>
    <w:rsid w:val="061BB9EC"/>
    <w:rsid w:val="061EA62C"/>
    <w:rsid w:val="061F5CC7"/>
    <w:rsid w:val="0623FF5C"/>
    <w:rsid w:val="062D7AF0"/>
    <w:rsid w:val="06363D42"/>
    <w:rsid w:val="0636F67F"/>
    <w:rsid w:val="06389DF0"/>
    <w:rsid w:val="0638F65B"/>
    <w:rsid w:val="063ACFE3"/>
    <w:rsid w:val="064578E1"/>
    <w:rsid w:val="064B2AA7"/>
    <w:rsid w:val="064F6B45"/>
    <w:rsid w:val="0653D7C7"/>
    <w:rsid w:val="06567107"/>
    <w:rsid w:val="06596F67"/>
    <w:rsid w:val="065B1FD5"/>
    <w:rsid w:val="066E63C8"/>
    <w:rsid w:val="067269C7"/>
    <w:rsid w:val="0672819A"/>
    <w:rsid w:val="068419EB"/>
    <w:rsid w:val="069276CE"/>
    <w:rsid w:val="06A56BDA"/>
    <w:rsid w:val="06B6BD6B"/>
    <w:rsid w:val="06C61B55"/>
    <w:rsid w:val="06C7A3B8"/>
    <w:rsid w:val="06CBBF46"/>
    <w:rsid w:val="06CFB2D7"/>
    <w:rsid w:val="06D04C86"/>
    <w:rsid w:val="06E3B0F8"/>
    <w:rsid w:val="06EA78A1"/>
    <w:rsid w:val="0703E9C9"/>
    <w:rsid w:val="0712C124"/>
    <w:rsid w:val="07163B8F"/>
    <w:rsid w:val="07188721"/>
    <w:rsid w:val="071CB291"/>
    <w:rsid w:val="0729C46A"/>
    <w:rsid w:val="072AABB6"/>
    <w:rsid w:val="07319204"/>
    <w:rsid w:val="073726D7"/>
    <w:rsid w:val="0737C387"/>
    <w:rsid w:val="073B4692"/>
    <w:rsid w:val="074D4BD0"/>
    <w:rsid w:val="07550AB0"/>
    <w:rsid w:val="07573DCD"/>
    <w:rsid w:val="076B41E4"/>
    <w:rsid w:val="076C2670"/>
    <w:rsid w:val="0774DDA6"/>
    <w:rsid w:val="078FBABA"/>
    <w:rsid w:val="0799D34F"/>
    <w:rsid w:val="079F40F6"/>
    <w:rsid w:val="07A4621A"/>
    <w:rsid w:val="07BFEF25"/>
    <w:rsid w:val="07C58228"/>
    <w:rsid w:val="07CEAE31"/>
    <w:rsid w:val="07CF14B9"/>
    <w:rsid w:val="07D964B9"/>
    <w:rsid w:val="07DCD524"/>
    <w:rsid w:val="07DD0D48"/>
    <w:rsid w:val="07E5925C"/>
    <w:rsid w:val="07E8AAE5"/>
    <w:rsid w:val="07EF8FC6"/>
    <w:rsid w:val="07F30A77"/>
    <w:rsid w:val="07F46370"/>
    <w:rsid w:val="07F7ABE3"/>
    <w:rsid w:val="07F7EF2B"/>
    <w:rsid w:val="07F8F952"/>
    <w:rsid w:val="07FDA700"/>
    <w:rsid w:val="0806CB49"/>
    <w:rsid w:val="080A3429"/>
    <w:rsid w:val="0811E4B1"/>
    <w:rsid w:val="08183D5E"/>
    <w:rsid w:val="081C17E1"/>
    <w:rsid w:val="08277E47"/>
    <w:rsid w:val="0828A17B"/>
    <w:rsid w:val="082A1508"/>
    <w:rsid w:val="0832381F"/>
    <w:rsid w:val="08404BAA"/>
    <w:rsid w:val="0848BEA1"/>
    <w:rsid w:val="084C75FE"/>
    <w:rsid w:val="084EEC28"/>
    <w:rsid w:val="0858DE0B"/>
    <w:rsid w:val="086BAC20"/>
    <w:rsid w:val="086E6097"/>
    <w:rsid w:val="087C702D"/>
    <w:rsid w:val="087E3A93"/>
    <w:rsid w:val="0880E747"/>
    <w:rsid w:val="088851C0"/>
    <w:rsid w:val="0893D61F"/>
    <w:rsid w:val="089633BC"/>
    <w:rsid w:val="08A1DA13"/>
    <w:rsid w:val="08A27893"/>
    <w:rsid w:val="08A30D18"/>
    <w:rsid w:val="08AF669B"/>
    <w:rsid w:val="08AF9FCF"/>
    <w:rsid w:val="08B99935"/>
    <w:rsid w:val="08BCA33D"/>
    <w:rsid w:val="08D020A8"/>
    <w:rsid w:val="08D393E8"/>
    <w:rsid w:val="08D6AA45"/>
    <w:rsid w:val="08D88B4A"/>
    <w:rsid w:val="08DC06AA"/>
    <w:rsid w:val="08E50254"/>
    <w:rsid w:val="08ECB61D"/>
    <w:rsid w:val="08EEFE68"/>
    <w:rsid w:val="08F88947"/>
    <w:rsid w:val="08F95CAE"/>
    <w:rsid w:val="08FE8C3F"/>
    <w:rsid w:val="0910278B"/>
    <w:rsid w:val="0911230F"/>
    <w:rsid w:val="0918C111"/>
    <w:rsid w:val="09196CD9"/>
    <w:rsid w:val="091D666D"/>
    <w:rsid w:val="09230F3C"/>
    <w:rsid w:val="09315A91"/>
    <w:rsid w:val="0938CA96"/>
    <w:rsid w:val="093C6961"/>
    <w:rsid w:val="093EA567"/>
    <w:rsid w:val="0954EA20"/>
    <w:rsid w:val="095EB007"/>
    <w:rsid w:val="0968AB20"/>
    <w:rsid w:val="0969E94E"/>
    <w:rsid w:val="09754903"/>
    <w:rsid w:val="09771E8D"/>
    <w:rsid w:val="0980F121"/>
    <w:rsid w:val="0983EEF3"/>
    <w:rsid w:val="098CDC2D"/>
    <w:rsid w:val="0994C9B3"/>
    <w:rsid w:val="09964D2C"/>
    <w:rsid w:val="0996A062"/>
    <w:rsid w:val="09A785E9"/>
    <w:rsid w:val="09B3A0B3"/>
    <w:rsid w:val="09B9AED0"/>
    <w:rsid w:val="09C1EA3E"/>
    <w:rsid w:val="09CDF745"/>
    <w:rsid w:val="09D6639B"/>
    <w:rsid w:val="09D87531"/>
    <w:rsid w:val="09DA9C82"/>
    <w:rsid w:val="09E11AE9"/>
    <w:rsid w:val="09E2D08A"/>
    <w:rsid w:val="09E428E9"/>
    <w:rsid w:val="09E49CB5"/>
    <w:rsid w:val="0A01B0FD"/>
    <w:rsid w:val="0A18D9E5"/>
    <w:rsid w:val="0A1A2629"/>
    <w:rsid w:val="0A2A113C"/>
    <w:rsid w:val="0A2C9ADB"/>
    <w:rsid w:val="0A3082F6"/>
    <w:rsid w:val="0A37C1B6"/>
    <w:rsid w:val="0A3CAFA1"/>
    <w:rsid w:val="0A433C7F"/>
    <w:rsid w:val="0A453C64"/>
    <w:rsid w:val="0A4788EA"/>
    <w:rsid w:val="0A5994C0"/>
    <w:rsid w:val="0A5F4BA0"/>
    <w:rsid w:val="0A62A413"/>
    <w:rsid w:val="0A72B2B5"/>
    <w:rsid w:val="0A809F20"/>
    <w:rsid w:val="0A82CD5C"/>
    <w:rsid w:val="0A867D34"/>
    <w:rsid w:val="0A95B53B"/>
    <w:rsid w:val="0A9D9247"/>
    <w:rsid w:val="0AA0397D"/>
    <w:rsid w:val="0AA35CC1"/>
    <w:rsid w:val="0AAC438E"/>
    <w:rsid w:val="0AAF02EB"/>
    <w:rsid w:val="0AB5C099"/>
    <w:rsid w:val="0AB88B6C"/>
    <w:rsid w:val="0ABF86AC"/>
    <w:rsid w:val="0AC1E7B2"/>
    <w:rsid w:val="0ACCE16D"/>
    <w:rsid w:val="0ACCE96F"/>
    <w:rsid w:val="0ACD9603"/>
    <w:rsid w:val="0AD07AFA"/>
    <w:rsid w:val="0AD18F61"/>
    <w:rsid w:val="0AD2C503"/>
    <w:rsid w:val="0ADA5418"/>
    <w:rsid w:val="0ADC5804"/>
    <w:rsid w:val="0B11F0AD"/>
    <w:rsid w:val="0B1DCF32"/>
    <w:rsid w:val="0B266305"/>
    <w:rsid w:val="0B28AC8E"/>
    <w:rsid w:val="0B2AAE20"/>
    <w:rsid w:val="0B4023C6"/>
    <w:rsid w:val="0B495636"/>
    <w:rsid w:val="0B49F77E"/>
    <w:rsid w:val="0B4BA47E"/>
    <w:rsid w:val="0B5A3D4E"/>
    <w:rsid w:val="0B5DF4A2"/>
    <w:rsid w:val="0B618812"/>
    <w:rsid w:val="0B78C995"/>
    <w:rsid w:val="0B7D8F7E"/>
    <w:rsid w:val="0B7E10CA"/>
    <w:rsid w:val="0B7EA0EB"/>
    <w:rsid w:val="0B7FD116"/>
    <w:rsid w:val="0B866717"/>
    <w:rsid w:val="0B8E9040"/>
    <w:rsid w:val="0B9AEF3C"/>
    <w:rsid w:val="0B9D82B2"/>
    <w:rsid w:val="0BA70FA8"/>
    <w:rsid w:val="0BAEC49C"/>
    <w:rsid w:val="0BB93D53"/>
    <w:rsid w:val="0BBDBBF1"/>
    <w:rsid w:val="0BC97CEE"/>
    <w:rsid w:val="0BCA463E"/>
    <w:rsid w:val="0BCAFC14"/>
    <w:rsid w:val="0BEDA2D6"/>
    <w:rsid w:val="0BF93F42"/>
    <w:rsid w:val="0BFE582A"/>
    <w:rsid w:val="0C03A65A"/>
    <w:rsid w:val="0C0950AB"/>
    <w:rsid w:val="0C20494C"/>
    <w:rsid w:val="0C233462"/>
    <w:rsid w:val="0C27D43A"/>
    <w:rsid w:val="0C2CEB11"/>
    <w:rsid w:val="0C4878D6"/>
    <w:rsid w:val="0C4D94EB"/>
    <w:rsid w:val="0C519C21"/>
    <w:rsid w:val="0C580B6F"/>
    <w:rsid w:val="0C68ADB9"/>
    <w:rsid w:val="0C71BA93"/>
    <w:rsid w:val="0C9AD252"/>
    <w:rsid w:val="0C9E949E"/>
    <w:rsid w:val="0CA138DB"/>
    <w:rsid w:val="0CA14B30"/>
    <w:rsid w:val="0CA4C173"/>
    <w:rsid w:val="0CAEEBBB"/>
    <w:rsid w:val="0CBCE75F"/>
    <w:rsid w:val="0CBD9B65"/>
    <w:rsid w:val="0CBF9078"/>
    <w:rsid w:val="0CC28BFE"/>
    <w:rsid w:val="0CC3474C"/>
    <w:rsid w:val="0CC349BB"/>
    <w:rsid w:val="0CD24198"/>
    <w:rsid w:val="0CD90CA6"/>
    <w:rsid w:val="0CF073BA"/>
    <w:rsid w:val="0CF205D3"/>
    <w:rsid w:val="0D00C9CC"/>
    <w:rsid w:val="0D0ACA63"/>
    <w:rsid w:val="0D0C023E"/>
    <w:rsid w:val="0D0C75A6"/>
    <w:rsid w:val="0D0E4E59"/>
    <w:rsid w:val="0D104F66"/>
    <w:rsid w:val="0D13EFBA"/>
    <w:rsid w:val="0D1D2375"/>
    <w:rsid w:val="0D1D2F4D"/>
    <w:rsid w:val="0D1DAFD2"/>
    <w:rsid w:val="0D24715F"/>
    <w:rsid w:val="0D37C3F3"/>
    <w:rsid w:val="0D3BE772"/>
    <w:rsid w:val="0D3D14E5"/>
    <w:rsid w:val="0D47E1D3"/>
    <w:rsid w:val="0D483472"/>
    <w:rsid w:val="0D4A07C7"/>
    <w:rsid w:val="0D4E3CC4"/>
    <w:rsid w:val="0D53532B"/>
    <w:rsid w:val="0D606CE5"/>
    <w:rsid w:val="0D6274E0"/>
    <w:rsid w:val="0D67B1DE"/>
    <w:rsid w:val="0D67D2CB"/>
    <w:rsid w:val="0D69B510"/>
    <w:rsid w:val="0D6AEAB5"/>
    <w:rsid w:val="0D79B7A9"/>
    <w:rsid w:val="0D843B6F"/>
    <w:rsid w:val="0D870026"/>
    <w:rsid w:val="0D922AAB"/>
    <w:rsid w:val="0DA2E1BB"/>
    <w:rsid w:val="0DC5F10A"/>
    <w:rsid w:val="0DC94292"/>
    <w:rsid w:val="0DD20539"/>
    <w:rsid w:val="0DD20C4D"/>
    <w:rsid w:val="0DD95AAA"/>
    <w:rsid w:val="0DEE5B4E"/>
    <w:rsid w:val="0DF6519C"/>
    <w:rsid w:val="0DFCDAD5"/>
    <w:rsid w:val="0DFFD307"/>
    <w:rsid w:val="0E0256AF"/>
    <w:rsid w:val="0E1A8F92"/>
    <w:rsid w:val="0E2368B4"/>
    <w:rsid w:val="0E2460FB"/>
    <w:rsid w:val="0E2DA5B0"/>
    <w:rsid w:val="0E31B6A0"/>
    <w:rsid w:val="0E33BB75"/>
    <w:rsid w:val="0E34E3E9"/>
    <w:rsid w:val="0E36CF72"/>
    <w:rsid w:val="0E3A6B31"/>
    <w:rsid w:val="0E472F67"/>
    <w:rsid w:val="0E48A8D3"/>
    <w:rsid w:val="0E58D5ED"/>
    <w:rsid w:val="0E5A2C0D"/>
    <w:rsid w:val="0E613D19"/>
    <w:rsid w:val="0E61B201"/>
    <w:rsid w:val="0E728458"/>
    <w:rsid w:val="0E731F50"/>
    <w:rsid w:val="0E7D21AC"/>
    <w:rsid w:val="0E80F5F0"/>
    <w:rsid w:val="0E867AF6"/>
    <w:rsid w:val="0E86FB4D"/>
    <w:rsid w:val="0E9245E9"/>
    <w:rsid w:val="0EA2D9E3"/>
    <w:rsid w:val="0EACE380"/>
    <w:rsid w:val="0EB99FE8"/>
    <w:rsid w:val="0EC3B4B5"/>
    <w:rsid w:val="0ECE5699"/>
    <w:rsid w:val="0ED19A4F"/>
    <w:rsid w:val="0ED83929"/>
    <w:rsid w:val="0ED8FAB4"/>
    <w:rsid w:val="0EDA2472"/>
    <w:rsid w:val="0EDCC0CA"/>
    <w:rsid w:val="0EE8CBF8"/>
    <w:rsid w:val="0F071831"/>
    <w:rsid w:val="0F0BBC7D"/>
    <w:rsid w:val="0F0F536E"/>
    <w:rsid w:val="0F1FEE5D"/>
    <w:rsid w:val="0F2029A0"/>
    <w:rsid w:val="0F24C527"/>
    <w:rsid w:val="0F29AD0F"/>
    <w:rsid w:val="0F34C663"/>
    <w:rsid w:val="0F39D932"/>
    <w:rsid w:val="0F3F189E"/>
    <w:rsid w:val="0F42C5EF"/>
    <w:rsid w:val="0F4F7901"/>
    <w:rsid w:val="0F56C37D"/>
    <w:rsid w:val="0F585015"/>
    <w:rsid w:val="0F5B8DD7"/>
    <w:rsid w:val="0F6F6A0C"/>
    <w:rsid w:val="0F741269"/>
    <w:rsid w:val="0F7417A1"/>
    <w:rsid w:val="0F7ECB72"/>
    <w:rsid w:val="0F864DE5"/>
    <w:rsid w:val="0F8C6CD9"/>
    <w:rsid w:val="0FA4CB1A"/>
    <w:rsid w:val="0FB382C3"/>
    <w:rsid w:val="0FBC3624"/>
    <w:rsid w:val="0FD8A365"/>
    <w:rsid w:val="0FE6B87B"/>
    <w:rsid w:val="0FEBF5C9"/>
    <w:rsid w:val="0FF88F0F"/>
    <w:rsid w:val="1003397D"/>
    <w:rsid w:val="101EBB3B"/>
    <w:rsid w:val="1026595F"/>
    <w:rsid w:val="102B060A"/>
    <w:rsid w:val="1037EF0C"/>
    <w:rsid w:val="10448E95"/>
    <w:rsid w:val="104841CA"/>
    <w:rsid w:val="105073A0"/>
    <w:rsid w:val="10531E49"/>
    <w:rsid w:val="10536CCF"/>
    <w:rsid w:val="1053FBE8"/>
    <w:rsid w:val="1055C568"/>
    <w:rsid w:val="10635252"/>
    <w:rsid w:val="106AA7E7"/>
    <w:rsid w:val="1073DE4A"/>
    <w:rsid w:val="107F883A"/>
    <w:rsid w:val="1080EFF5"/>
    <w:rsid w:val="10880259"/>
    <w:rsid w:val="108CDCC5"/>
    <w:rsid w:val="1093313F"/>
    <w:rsid w:val="10A7F96B"/>
    <w:rsid w:val="10B113CC"/>
    <w:rsid w:val="10C5C81B"/>
    <w:rsid w:val="10CD9EA5"/>
    <w:rsid w:val="10D469EF"/>
    <w:rsid w:val="10D6483D"/>
    <w:rsid w:val="10D754E7"/>
    <w:rsid w:val="10E1B348"/>
    <w:rsid w:val="111ED683"/>
    <w:rsid w:val="112B090B"/>
    <w:rsid w:val="11357B3B"/>
    <w:rsid w:val="113C397D"/>
    <w:rsid w:val="1149F42B"/>
    <w:rsid w:val="114AC5B3"/>
    <w:rsid w:val="114C2278"/>
    <w:rsid w:val="114EB553"/>
    <w:rsid w:val="1153E8F2"/>
    <w:rsid w:val="1153EC19"/>
    <w:rsid w:val="11634E1E"/>
    <w:rsid w:val="11656FD1"/>
    <w:rsid w:val="1185F253"/>
    <w:rsid w:val="11A098BF"/>
    <w:rsid w:val="11B297CE"/>
    <w:rsid w:val="11B378B6"/>
    <w:rsid w:val="11BAF259"/>
    <w:rsid w:val="11BBD569"/>
    <w:rsid w:val="11BFF6DB"/>
    <w:rsid w:val="11C24CBE"/>
    <w:rsid w:val="11CE22D9"/>
    <w:rsid w:val="11D0AA58"/>
    <w:rsid w:val="11D0C996"/>
    <w:rsid w:val="11D22F78"/>
    <w:rsid w:val="11D3B914"/>
    <w:rsid w:val="11EA118C"/>
    <w:rsid w:val="11F5A255"/>
    <w:rsid w:val="1200816E"/>
    <w:rsid w:val="120495BB"/>
    <w:rsid w:val="1206858B"/>
    <w:rsid w:val="1206C2AA"/>
    <w:rsid w:val="1217867D"/>
    <w:rsid w:val="121BCD91"/>
    <w:rsid w:val="121CE980"/>
    <w:rsid w:val="1224A373"/>
    <w:rsid w:val="122DF1E3"/>
    <w:rsid w:val="123D21CA"/>
    <w:rsid w:val="124D27D5"/>
    <w:rsid w:val="124E1A98"/>
    <w:rsid w:val="1250384D"/>
    <w:rsid w:val="1283A4C2"/>
    <w:rsid w:val="128AD2BD"/>
    <w:rsid w:val="12A31083"/>
    <w:rsid w:val="12A3F266"/>
    <w:rsid w:val="12AA2C61"/>
    <w:rsid w:val="12CBBDA2"/>
    <w:rsid w:val="12CD9D6C"/>
    <w:rsid w:val="12D9E5BF"/>
    <w:rsid w:val="12DB6D35"/>
    <w:rsid w:val="12DC494E"/>
    <w:rsid w:val="12E229A6"/>
    <w:rsid w:val="12E46E4C"/>
    <w:rsid w:val="13011CC8"/>
    <w:rsid w:val="130C4172"/>
    <w:rsid w:val="130DE253"/>
    <w:rsid w:val="131E0604"/>
    <w:rsid w:val="1321EFF0"/>
    <w:rsid w:val="132581D1"/>
    <w:rsid w:val="13273F34"/>
    <w:rsid w:val="132CF84B"/>
    <w:rsid w:val="132E2013"/>
    <w:rsid w:val="133266B6"/>
    <w:rsid w:val="133C7B8B"/>
    <w:rsid w:val="13409573"/>
    <w:rsid w:val="1349BFE3"/>
    <w:rsid w:val="134E682F"/>
    <w:rsid w:val="134EDDFF"/>
    <w:rsid w:val="13628992"/>
    <w:rsid w:val="13669C9C"/>
    <w:rsid w:val="136FF90D"/>
    <w:rsid w:val="1371878D"/>
    <w:rsid w:val="13747DD2"/>
    <w:rsid w:val="137CB1AF"/>
    <w:rsid w:val="137D0424"/>
    <w:rsid w:val="1389B2D0"/>
    <w:rsid w:val="13BAD56D"/>
    <w:rsid w:val="13E307F9"/>
    <w:rsid w:val="13EA5594"/>
    <w:rsid w:val="13F2349C"/>
    <w:rsid w:val="13F6EE3F"/>
    <w:rsid w:val="13FB89D1"/>
    <w:rsid w:val="14029F14"/>
    <w:rsid w:val="1405E443"/>
    <w:rsid w:val="14070AE7"/>
    <w:rsid w:val="140774E6"/>
    <w:rsid w:val="14167EAE"/>
    <w:rsid w:val="1419DFAD"/>
    <w:rsid w:val="141AADC6"/>
    <w:rsid w:val="142F4C08"/>
    <w:rsid w:val="14300129"/>
    <w:rsid w:val="143446DE"/>
    <w:rsid w:val="143B40A5"/>
    <w:rsid w:val="143FF55B"/>
    <w:rsid w:val="144ADAA7"/>
    <w:rsid w:val="1453DDE8"/>
    <w:rsid w:val="14668F0A"/>
    <w:rsid w:val="146F1137"/>
    <w:rsid w:val="147C7C95"/>
    <w:rsid w:val="14996F8B"/>
    <w:rsid w:val="14ABFF4B"/>
    <w:rsid w:val="14AFD54C"/>
    <w:rsid w:val="14B3A1AD"/>
    <w:rsid w:val="14BCADF8"/>
    <w:rsid w:val="14C869B2"/>
    <w:rsid w:val="14C9A7EB"/>
    <w:rsid w:val="14CBDFF9"/>
    <w:rsid w:val="14EBFF82"/>
    <w:rsid w:val="14FCF0A0"/>
    <w:rsid w:val="150A308D"/>
    <w:rsid w:val="151DA4C2"/>
    <w:rsid w:val="1523DBA7"/>
    <w:rsid w:val="1527C99F"/>
    <w:rsid w:val="152E08E9"/>
    <w:rsid w:val="1536E74D"/>
    <w:rsid w:val="1549C363"/>
    <w:rsid w:val="1560E9EA"/>
    <w:rsid w:val="15681F90"/>
    <w:rsid w:val="157682A9"/>
    <w:rsid w:val="15780A72"/>
    <w:rsid w:val="15A5AA17"/>
    <w:rsid w:val="15A62A50"/>
    <w:rsid w:val="15B16982"/>
    <w:rsid w:val="15BB76E4"/>
    <w:rsid w:val="15C3245F"/>
    <w:rsid w:val="15D6B0E9"/>
    <w:rsid w:val="15D942FD"/>
    <w:rsid w:val="15EA1A72"/>
    <w:rsid w:val="15F5184D"/>
    <w:rsid w:val="160E4731"/>
    <w:rsid w:val="1611C61A"/>
    <w:rsid w:val="16142907"/>
    <w:rsid w:val="161561FC"/>
    <w:rsid w:val="1620AD45"/>
    <w:rsid w:val="1621E5BB"/>
    <w:rsid w:val="162D0940"/>
    <w:rsid w:val="163653F3"/>
    <w:rsid w:val="163CCB7A"/>
    <w:rsid w:val="165210EF"/>
    <w:rsid w:val="16530771"/>
    <w:rsid w:val="16984C8C"/>
    <w:rsid w:val="16A624DB"/>
    <w:rsid w:val="16B99505"/>
    <w:rsid w:val="16BCC030"/>
    <w:rsid w:val="16BDB386"/>
    <w:rsid w:val="16C0B6DC"/>
    <w:rsid w:val="16C222E4"/>
    <w:rsid w:val="16CA3C71"/>
    <w:rsid w:val="16CB58CB"/>
    <w:rsid w:val="16D9711B"/>
    <w:rsid w:val="16E581A5"/>
    <w:rsid w:val="16E81D41"/>
    <w:rsid w:val="16EF76A4"/>
    <w:rsid w:val="16F030FA"/>
    <w:rsid w:val="16F664E0"/>
    <w:rsid w:val="1702D2D9"/>
    <w:rsid w:val="170905CA"/>
    <w:rsid w:val="172D3A05"/>
    <w:rsid w:val="1734BEF4"/>
    <w:rsid w:val="17390FC5"/>
    <w:rsid w:val="1741F911"/>
    <w:rsid w:val="17480861"/>
    <w:rsid w:val="174E6000"/>
    <w:rsid w:val="1757155A"/>
    <w:rsid w:val="176122C8"/>
    <w:rsid w:val="176664AF"/>
    <w:rsid w:val="1775F0AD"/>
    <w:rsid w:val="1778D8CB"/>
    <w:rsid w:val="177A43DF"/>
    <w:rsid w:val="177C0863"/>
    <w:rsid w:val="177E5965"/>
    <w:rsid w:val="178758E1"/>
    <w:rsid w:val="1789FD02"/>
    <w:rsid w:val="17909003"/>
    <w:rsid w:val="179A4F90"/>
    <w:rsid w:val="17B1E024"/>
    <w:rsid w:val="17C61E1C"/>
    <w:rsid w:val="17CD46D2"/>
    <w:rsid w:val="17D409D7"/>
    <w:rsid w:val="17DA9621"/>
    <w:rsid w:val="17FF1E85"/>
    <w:rsid w:val="18021C58"/>
    <w:rsid w:val="180BD36D"/>
    <w:rsid w:val="1810C03F"/>
    <w:rsid w:val="18184884"/>
    <w:rsid w:val="182881E7"/>
    <w:rsid w:val="18395E02"/>
    <w:rsid w:val="184096C9"/>
    <w:rsid w:val="184BBD87"/>
    <w:rsid w:val="184D1B59"/>
    <w:rsid w:val="185D23F3"/>
    <w:rsid w:val="18600BE8"/>
    <w:rsid w:val="186A6376"/>
    <w:rsid w:val="188E5F9C"/>
    <w:rsid w:val="18A0CD68"/>
    <w:rsid w:val="18AD454C"/>
    <w:rsid w:val="18ADF2F2"/>
    <w:rsid w:val="18B09990"/>
    <w:rsid w:val="18B7CDBA"/>
    <w:rsid w:val="18B9F9FD"/>
    <w:rsid w:val="18BD70A8"/>
    <w:rsid w:val="18BDF136"/>
    <w:rsid w:val="18D0CAC2"/>
    <w:rsid w:val="18E3D579"/>
    <w:rsid w:val="18E617F1"/>
    <w:rsid w:val="18F5E708"/>
    <w:rsid w:val="1908AD00"/>
    <w:rsid w:val="1908EF39"/>
    <w:rsid w:val="191396CC"/>
    <w:rsid w:val="19183C8A"/>
    <w:rsid w:val="1919ECA9"/>
    <w:rsid w:val="1929C2E3"/>
    <w:rsid w:val="192FAD73"/>
    <w:rsid w:val="1935F134"/>
    <w:rsid w:val="1940C643"/>
    <w:rsid w:val="1941BD8B"/>
    <w:rsid w:val="194D9E1A"/>
    <w:rsid w:val="1950EF46"/>
    <w:rsid w:val="1959502A"/>
    <w:rsid w:val="195ACBA1"/>
    <w:rsid w:val="196514B8"/>
    <w:rsid w:val="19762338"/>
    <w:rsid w:val="198022BE"/>
    <w:rsid w:val="19A855F8"/>
    <w:rsid w:val="19B86CAB"/>
    <w:rsid w:val="19C215BA"/>
    <w:rsid w:val="19CAFEB6"/>
    <w:rsid w:val="19D0E04D"/>
    <w:rsid w:val="19EB9A27"/>
    <w:rsid w:val="19F0CB37"/>
    <w:rsid w:val="1A140757"/>
    <w:rsid w:val="1A15BD06"/>
    <w:rsid w:val="1A267055"/>
    <w:rsid w:val="1A3AD731"/>
    <w:rsid w:val="1A48BCC3"/>
    <w:rsid w:val="1A499E5D"/>
    <w:rsid w:val="1A4F1F11"/>
    <w:rsid w:val="1A51DE4A"/>
    <w:rsid w:val="1A53AA07"/>
    <w:rsid w:val="1A615A13"/>
    <w:rsid w:val="1A6E52FB"/>
    <w:rsid w:val="1A6F36F5"/>
    <w:rsid w:val="1A77EE8B"/>
    <w:rsid w:val="1A7D9A8D"/>
    <w:rsid w:val="1A845EA6"/>
    <w:rsid w:val="1A858813"/>
    <w:rsid w:val="1A88D5D9"/>
    <w:rsid w:val="1A8B83B7"/>
    <w:rsid w:val="1A98CEAF"/>
    <w:rsid w:val="1AABF1A7"/>
    <w:rsid w:val="1AC59344"/>
    <w:rsid w:val="1ACA2D49"/>
    <w:rsid w:val="1ACD5A67"/>
    <w:rsid w:val="1AD723EB"/>
    <w:rsid w:val="1AD94EAC"/>
    <w:rsid w:val="1AE2E2B8"/>
    <w:rsid w:val="1AF49B05"/>
    <w:rsid w:val="1AF83562"/>
    <w:rsid w:val="1AFEF38F"/>
    <w:rsid w:val="1B1903AF"/>
    <w:rsid w:val="1B2171E6"/>
    <w:rsid w:val="1B245BF3"/>
    <w:rsid w:val="1B345CFA"/>
    <w:rsid w:val="1B370999"/>
    <w:rsid w:val="1B3CD8D8"/>
    <w:rsid w:val="1B3F9CF8"/>
    <w:rsid w:val="1B4FD070"/>
    <w:rsid w:val="1B5246EA"/>
    <w:rsid w:val="1B56DABB"/>
    <w:rsid w:val="1B59DBBC"/>
    <w:rsid w:val="1B6B6208"/>
    <w:rsid w:val="1B6CF01F"/>
    <w:rsid w:val="1B7AC0EE"/>
    <w:rsid w:val="1B8BD8C8"/>
    <w:rsid w:val="1B9B1883"/>
    <w:rsid w:val="1B9F848D"/>
    <w:rsid w:val="1BA64266"/>
    <w:rsid w:val="1BA95CDA"/>
    <w:rsid w:val="1BB400BE"/>
    <w:rsid w:val="1BC15243"/>
    <w:rsid w:val="1BC21CAF"/>
    <w:rsid w:val="1BC5878D"/>
    <w:rsid w:val="1BDA40FA"/>
    <w:rsid w:val="1BDE6228"/>
    <w:rsid w:val="1BEB7398"/>
    <w:rsid w:val="1BEE1F5C"/>
    <w:rsid w:val="1BF6A46A"/>
    <w:rsid w:val="1C009226"/>
    <w:rsid w:val="1C06104D"/>
    <w:rsid w:val="1C0760C9"/>
    <w:rsid w:val="1C169D96"/>
    <w:rsid w:val="1C1C2B98"/>
    <w:rsid w:val="1C2228CA"/>
    <w:rsid w:val="1C2685FF"/>
    <w:rsid w:val="1C358999"/>
    <w:rsid w:val="1C47487B"/>
    <w:rsid w:val="1C4B8FD6"/>
    <w:rsid w:val="1C4F0FB6"/>
    <w:rsid w:val="1C52C984"/>
    <w:rsid w:val="1C62544A"/>
    <w:rsid w:val="1C64A554"/>
    <w:rsid w:val="1C668856"/>
    <w:rsid w:val="1C6BBB80"/>
    <w:rsid w:val="1C6C2BA4"/>
    <w:rsid w:val="1C6ED636"/>
    <w:rsid w:val="1C782E07"/>
    <w:rsid w:val="1C8A5074"/>
    <w:rsid w:val="1C8B04D0"/>
    <w:rsid w:val="1C922728"/>
    <w:rsid w:val="1C94BC43"/>
    <w:rsid w:val="1C9D0BC4"/>
    <w:rsid w:val="1C9EB91B"/>
    <w:rsid w:val="1CB8D5E0"/>
    <w:rsid w:val="1CBA6451"/>
    <w:rsid w:val="1CBB4E04"/>
    <w:rsid w:val="1CBD3BD2"/>
    <w:rsid w:val="1CBD6D94"/>
    <w:rsid w:val="1CC1D7D2"/>
    <w:rsid w:val="1CC56DC5"/>
    <w:rsid w:val="1CDB7CFA"/>
    <w:rsid w:val="1CDD2275"/>
    <w:rsid w:val="1CF73539"/>
    <w:rsid w:val="1D069784"/>
    <w:rsid w:val="1D08CB80"/>
    <w:rsid w:val="1D282955"/>
    <w:rsid w:val="1D3519DB"/>
    <w:rsid w:val="1D35C6AA"/>
    <w:rsid w:val="1D3DB5BC"/>
    <w:rsid w:val="1D41927B"/>
    <w:rsid w:val="1D4DB2C8"/>
    <w:rsid w:val="1D4EC2E8"/>
    <w:rsid w:val="1D5A9EB8"/>
    <w:rsid w:val="1D5EA167"/>
    <w:rsid w:val="1D714CC9"/>
    <w:rsid w:val="1D747E3C"/>
    <w:rsid w:val="1D74C9B6"/>
    <w:rsid w:val="1D7B1B9B"/>
    <w:rsid w:val="1D84061C"/>
    <w:rsid w:val="1D8A5DE0"/>
    <w:rsid w:val="1D8C80B2"/>
    <w:rsid w:val="1D9AF793"/>
    <w:rsid w:val="1DA72A69"/>
    <w:rsid w:val="1DBEC000"/>
    <w:rsid w:val="1DBFECF7"/>
    <w:rsid w:val="1DC0BB33"/>
    <w:rsid w:val="1DC9622F"/>
    <w:rsid w:val="1DD4E22C"/>
    <w:rsid w:val="1DE0E4ED"/>
    <w:rsid w:val="1DEE0107"/>
    <w:rsid w:val="1DEE16D3"/>
    <w:rsid w:val="1E018AFE"/>
    <w:rsid w:val="1E03A2FE"/>
    <w:rsid w:val="1E1296CD"/>
    <w:rsid w:val="1E15E84E"/>
    <w:rsid w:val="1E23DF6E"/>
    <w:rsid w:val="1E3E3A25"/>
    <w:rsid w:val="1E459AE4"/>
    <w:rsid w:val="1E4DE544"/>
    <w:rsid w:val="1E6A7B74"/>
    <w:rsid w:val="1E7543B3"/>
    <w:rsid w:val="1E794E6F"/>
    <w:rsid w:val="1E7C892E"/>
    <w:rsid w:val="1E8328E0"/>
    <w:rsid w:val="1E8B51D2"/>
    <w:rsid w:val="1E98D59E"/>
    <w:rsid w:val="1EAE4CCC"/>
    <w:rsid w:val="1EB5DBC8"/>
    <w:rsid w:val="1EB8D9D6"/>
    <w:rsid w:val="1EC92574"/>
    <w:rsid w:val="1ED8071A"/>
    <w:rsid w:val="1EE47E02"/>
    <w:rsid w:val="1EFB5E6D"/>
    <w:rsid w:val="1EFD2408"/>
    <w:rsid w:val="1F02C11E"/>
    <w:rsid w:val="1F034D08"/>
    <w:rsid w:val="1F0A2057"/>
    <w:rsid w:val="1F0E8319"/>
    <w:rsid w:val="1F114F63"/>
    <w:rsid w:val="1F144CB1"/>
    <w:rsid w:val="1F1CD818"/>
    <w:rsid w:val="1F42480C"/>
    <w:rsid w:val="1F44A711"/>
    <w:rsid w:val="1F5A33AE"/>
    <w:rsid w:val="1F62111E"/>
    <w:rsid w:val="1F6679C2"/>
    <w:rsid w:val="1F681ACE"/>
    <w:rsid w:val="1F6B74F9"/>
    <w:rsid w:val="1F708269"/>
    <w:rsid w:val="1F763343"/>
    <w:rsid w:val="1F7712C8"/>
    <w:rsid w:val="1F78E81F"/>
    <w:rsid w:val="1F7CE1EB"/>
    <w:rsid w:val="1FAAE7BD"/>
    <w:rsid w:val="1FAD3339"/>
    <w:rsid w:val="1FADDBA0"/>
    <w:rsid w:val="1FB6521D"/>
    <w:rsid w:val="1FB8DDEF"/>
    <w:rsid w:val="1FBF8EDC"/>
    <w:rsid w:val="1FC509FE"/>
    <w:rsid w:val="1FCD64C2"/>
    <w:rsid w:val="1FD78B52"/>
    <w:rsid w:val="1FE604E0"/>
    <w:rsid w:val="1FEB026F"/>
    <w:rsid w:val="1FEC7684"/>
    <w:rsid w:val="1FEF3BFB"/>
    <w:rsid w:val="1FF6EAED"/>
    <w:rsid w:val="20000D1A"/>
    <w:rsid w:val="2000A7B6"/>
    <w:rsid w:val="200A2B5F"/>
    <w:rsid w:val="200AE602"/>
    <w:rsid w:val="2014AC13"/>
    <w:rsid w:val="201A51FC"/>
    <w:rsid w:val="202C2AD3"/>
    <w:rsid w:val="20387C68"/>
    <w:rsid w:val="2042C231"/>
    <w:rsid w:val="204CBDCA"/>
    <w:rsid w:val="205A052E"/>
    <w:rsid w:val="206418CE"/>
    <w:rsid w:val="2064E1F4"/>
    <w:rsid w:val="207A088D"/>
    <w:rsid w:val="2080BFCF"/>
    <w:rsid w:val="2082F182"/>
    <w:rsid w:val="20851E76"/>
    <w:rsid w:val="20894406"/>
    <w:rsid w:val="208E8863"/>
    <w:rsid w:val="2095CF0C"/>
    <w:rsid w:val="209B37B7"/>
    <w:rsid w:val="20AA4D17"/>
    <w:rsid w:val="20B034C1"/>
    <w:rsid w:val="20C49B05"/>
    <w:rsid w:val="20C4C138"/>
    <w:rsid w:val="20CD1E69"/>
    <w:rsid w:val="20D39DC4"/>
    <w:rsid w:val="20D5F8E1"/>
    <w:rsid w:val="20E48C45"/>
    <w:rsid w:val="20ECDC11"/>
    <w:rsid w:val="20EF7E5B"/>
    <w:rsid w:val="20FDC151"/>
    <w:rsid w:val="21138B2D"/>
    <w:rsid w:val="21193934"/>
    <w:rsid w:val="2127C0E0"/>
    <w:rsid w:val="213614C1"/>
    <w:rsid w:val="2140FDAD"/>
    <w:rsid w:val="215303AF"/>
    <w:rsid w:val="21594AA6"/>
    <w:rsid w:val="21787100"/>
    <w:rsid w:val="217F2214"/>
    <w:rsid w:val="21827C14"/>
    <w:rsid w:val="21864EFD"/>
    <w:rsid w:val="218BDF8A"/>
    <w:rsid w:val="218D6DAD"/>
    <w:rsid w:val="21951BB6"/>
    <w:rsid w:val="21996075"/>
    <w:rsid w:val="2199F1A5"/>
    <w:rsid w:val="21B5FF62"/>
    <w:rsid w:val="21BADE20"/>
    <w:rsid w:val="21C45502"/>
    <w:rsid w:val="21D2B299"/>
    <w:rsid w:val="21DC8112"/>
    <w:rsid w:val="21E0972A"/>
    <w:rsid w:val="21E68A9D"/>
    <w:rsid w:val="21F05989"/>
    <w:rsid w:val="21F42844"/>
    <w:rsid w:val="21F80B3F"/>
    <w:rsid w:val="2202B013"/>
    <w:rsid w:val="2208C0F2"/>
    <w:rsid w:val="22143091"/>
    <w:rsid w:val="221BFEB8"/>
    <w:rsid w:val="22203BCF"/>
    <w:rsid w:val="2232D256"/>
    <w:rsid w:val="223CB30F"/>
    <w:rsid w:val="2243EC5F"/>
    <w:rsid w:val="224B6733"/>
    <w:rsid w:val="22671229"/>
    <w:rsid w:val="22697B7A"/>
    <w:rsid w:val="227442C2"/>
    <w:rsid w:val="227863F3"/>
    <w:rsid w:val="22870DB7"/>
    <w:rsid w:val="229901E1"/>
    <w:rsid w:val="22A1D4CF"/>
    <w:rsid w:val="22A3C995"/>
    <w:rsid w:val="22A8232B"/>
    <w:rsid w:val="22B0981F"/>
    <w:rsid w:val="22B12127"/>
    <w:rsid w:val="22BC25C3"/>
    <w:rsid w:val="22C2F7EA"/>
    <w:rsid w:val="22C9DF9B"/>
    <w:rsid w:val="22D75654"/>
    <w:rsid w:val="22EE8E73"/>
    <w:rsid w:val="2304960F"/>
    <w:rsid w:val="23243D38"/>
    <w:rsid w:val="2327954C"/>
    <w:rsid w:val="23333A90"/>
    <w:rsid w:val="2348DEE0"/>
    <w:rsid w:val="2354BB8B"/>
    <w:rsid w:val="235CB34A"/>
    <w:rsid w:val="23617842"/>
    <w:rsid w:val="23624969"/>
    <w:rsid w:val="236B880E"/>
    <w:rsid w:val="23845197"/>
    <w:rsid w:val="23902950"/>
    <w:rsid w:val="23924DF3"/>
    <w:rsid w:val="239C71EE"/>
    <w:rsid w:val="23AA00BE"/>
    <w:rsid w:val="23B59AB0"/>
    <w:rsid w:val="23C711BB"/>
    <w:rsid w:val="23C810AD"/>
    <w:rsid w:val="23C9F986"/>
    <w:rsid w:val="23D35DEF"/>
    <w:rsid w:val="23E29674"/>
    <w:rsid w:val="23F5EE57"/>
    <w:rsid w:val="23F7B992"/>
    <w:rsid w:val="24001C46"/>
    <w:rsid w:val="2404F97E"/>
    <w:rsid w:val="240EEAD2"/>
    <w:rsid w:val="241A704D"/>
    <w:rsid w:val="241EE765"/>
    <w:rsid w:val="24220DAF"/>
    <w:rsid w:val="2424A0B3"/>
    <w:rsid w:val="24314AC1"/>
    <w:rsid w:val="243C05EF"/>
    <w:rsid w:val="244F86B2"/>
    <w:rsid w:val="2450427E"/>
    <w:rsid w:val="245FD6DA"/>
    <w:rsid w:val="24681180"/>
    <w:rsid w:val="246BC4B6"/>
    <w:rsid w:val="246FE7CA"/>
    <w:rsid w:val="2470EB36"/>
    <w:rsid w:val="24710AF5"/>
    <w:rsid w:val="24747C90"/>
    <w:rsid w:val="248023BA"/>
    <w:rsid w:val="24902D02"/>
    <w:rsid w:val="24918AD5"/>
    <w:rsid w:val="24A45570"/>
    <w:rsid w:val="24AB165F"/>
    <w:rsid w:val="24B47C30"/>
    <w:rsid w:val="24B7B8B3"/>
    <w:rsid w:val="24B7F7DB"/>
    <w:rsid w:val="24BC365C"/>
    <w:rsid w:val="24D3E5D4"/>
    <w:rsid w:val="24DC6891"/>
    <w:rsid w:val="24E126B4"/>
    <w:rsid w:val="24E1700C"/>
    <w:rsid w:val="24E69056"/>
    <w:rsid w:val="24EF2183"/>
    <w:rsid w:val="250DDEE4"/>
    <w:rsid w:val="250ECDAE"/>
    <w:rsid w:val="252562CF"/>
    <w:rsid w:val="25267BA8"/>
    <w:rsid w:val="252D6DA9"/>
    <w:rsid w:val="25301CB9"/>
    <w:rsid w:val="25384C2A"/>
    <w:rsid w:val="25393254"/>
    <w:rsid w:val="25435A57"/>
    <w:rsid w:val="25445E56"/>
    <w:rsid w:val="2551D00A"/>
    <w:rsid w:val="256320B9"/>
    <w:rsid w:val="2576144E"/>
    <w:rsid w:val="258BEBD4"/>
    <w:rsid w:val="25916892"/>
    <w:rsid w:val="259BDF47"/>
    <w:rsid w:val="25A01D93"/>
    <w:rsid w:val="25A845CA"/>
    <w:rsid w:val="25AB364B"/>
    <w:rsid w:val="25B1956E"/>
    <w:rsid w:val="25B195BE"/>
    <w:rsid w:val="25C83ABA"/>
    <w:rsid w:val="25CA796D"/>
    <w:rsid w:val="25DA632C"/>
    <w:rsid w:val="25DFC3ED"/>
    <w:rsid w:val="25EE0435"/>
    <w:rsid w:val="2608D77A"/>
    <w:rsid w:val="261A30AA"/>
    <w:rsid w:val="262643B2"/>
    <w:rsid w:val="26271175"/>
    <w:rsid w:val="26274350"/>
    <w:rsid w:val="263D74D9"/>
    <w:rsid w:val="263F3D4B"/>
    <w:rsid w:val="264097AC"/>
    <w:rsid w:val="264DC8FA"/>
    <w:rsid w:val="26522012"/>
    <w:rsid w:val="2654FD01"/>
    <w:rsid w:val="2667C370"/>
    <w:rsid w:val="266D8429"/>
    <w:rsid w:val="266EF0EE"/>
    <w:rsid w:val="267085A4"/>
    <w:rsid w:val="2672BCDF"/>
    <w:rsid w:val="267D4889"/>
    <w:rsid w:val="269AEDCD"/>
    <w:rsid w:val="269BB5D3"/>
    <w:rsid w:val="269F8A8A"/>
    <w:rsid w:val="26A15DBA"/>
    <w:rsid w:val="26A1E2E6"/>
    <w:rsid w:val="26BCD44A"/>
    <w:rsid w:val="26C4B00A"/>
    <w:rsid w:val="26D29EA9"/>
    <w:rsid w:val="26D7B473"/>
    <w:rsid w:val="26DF64E2"/>
    <w:rsid w:val="26E93FEE"/>
    <w:rsid w:val="26EC2F5D"/>
    <w:rsid w:val="270003CF"/>
    <w:rsid w:val="270A246A"/>
    <w:rsid w:val="270AC082"/>
    <w:rsid w:val="270E6A77"/>
    <w:rsid w:val="272094B4"/>
    <w:rsid w:val="27288DA1"/>
    <w:rsid w:val="27399332"/>
    <w:rsid w:val="275C40DC"/>
    <w:rsid w:val="2766C0C2"/>
    <w:rsid w:val="2777B1CA"/>
    <w:rsid w:val="27881460"/>
    <w:rsid w:val="27934604"/>
    <w:rsid w:val="2797F12A"/>
    <w:rsid w:val="27988B5D"/>
    <w:rsid w:val="279F080B"/>
    <w:rsid w:val="27B5054B"/>
    <w:rsid w:val="27C3FA53"/>
    <w:rsid w:val="27D3398C"/>
    <w:rsid w:val="27DEBC7F"/>
    <w:rsid w:val="27F5600F"/>
    <w:rsid w:val="27F6E0FB"/>
    <w:rsid w:val="280BEDC9"/>
    <w:rsid w:val="280E723C"/>
    <w:rsid w:val="2810DBB2"/>
    <w:rsid w:val="281183DD"/>
    <w:rsid w:val="2812E6BE"/>
    <w:rsid w:val="2822BCA0"/>
    <w:rsid w:val="282753A3"/>
    <w:rsid w:val="28282095"/>
    <w:rsid w:val="28295353"/>
    <w:rsid w:val="283A9BB0"/>
    <w:rsid w:val="284268F2"/>
    <w:rsid w:val="284452AA"/>
    <w:rsid w:val="284D8701"/>
    <w:rsid w:val="2851F9EA"/>
    <w:rsid w:val="28566C74"/>
    <w:rsid w:val="28575206"/>
    <w:rsid w:val="28654745"/>
    <w:rsid w:val="28662EF5"/>
    <w:rsid w:val="2871F3D2"/>
    <w:rsid w:val="2873E9CD"/>
    <w:rsid w:val="28823945"/>
    <w:rsid w:val="289A02DF"/>
    <w:rsid w:val="289BDFA7"/>
    <w:rsid w:val="289EE332"/>
    <w:rsid w:val="28C64275"/>
    <w:rsid w:val="28C9C299"/>
    <w:rsid w:val="28D4D9ED"/>
    <w:rsid w:val="28E38CC3"/>
    <w:rsid w:val="28FD3C99"/>
    <w:rsid w:val="2902D0EC"/>
    <w:rsid w:val="2908DB04"/>
    <w:rsid w:val="29167925"/>
    <w:rsid w:val="2916D860"/>
    <w:rsid w:val="291EB9AC"/>
    <w:rsid w:val="292DF0A4"/>
    <w:rsid w:val="29382872"/>
    <w:rsid w:val="293D0D1E"/>
    <w:rsid w:val="293FA7DB"/>
    <w:rsid w:val="293FAF6A"/>
    <w:rsid w:val="294697D8"/>
    <w:rsid w:val="29519986"/>
    <w:rsid w:val="2959DEA4"/>
    <w:rsid w:val="296914C0"/>
    <w:rsid w:val="2971CB59"/>
    <w:rsid w:val="2972B928"/>
    <w:rsid w:val="2974C21F"/>
    <w:rsid w:val="2980717F"/>
    <w:rsid w:val="29870FF0"/>
    <w:rsid w:val="298DA1A5"/>
    <w:rsid w:val="29970944"/>
    <w:rsid w:val="29B1E8A9"/>
    <w:rsid w:val="29B4182D"/>
    <w:rsid w:val="29B5F77B"/>
    <w:rsid w:val="29BEC717"/>
    <w:rsid w:val="29D2A4BC"/>
    <w:rsid w:val="29D9A905"/>
    <w:rsid w:val="29DBCE92"/>
    <w:rsid w:val="29E55AFD"/>
    <w:rsid w:val="29E572BE"/>
    <w:rsid w:val="29E61359"/>
    <w:rsid w:val="29E69BEC"/>
    <w:rsid w:val="29EE23D0"/>
    <w:rsid w:val="29EF7CE7"/>
    <w:rsid w:val="2A19FDF4"/>
    <w:rsid w:val="2A1D8B32"/>
    <w:rsid w:val="2A236C70"/>
    <w:rsid w:val="2A3187AE"/>
    <w:rsid w:val="2A3D5F27"/>
    <w:rsid w:val="2A4697E1"/>
    <w:rsid w:val="2A5AE58E"/>
    <w:rsid w:val="2A5F9B0F"/>
    <w:rsid w:val="2A618CC5"/>
    <w:rsid w:val="2A68FDBF"/>
    <w:rsid w:val="2A6AA62F"/>
    <w:rsid w:val="2A6EB8C6"/>
    <w:rsid w:val="2A74A26B"/>
    <w:rsid w:val="2A76F52D"/>
    <w:rsid w:val="2A8FA960"/>
    <w:rsid w:val="2A9EC71A"/>
    <w:rsid w:val="2AA1EAC9"/>
    <w:rsid w:val="2AA39E74"/>
    <w:rsid w:val="2AAF71FB"/>
    <w:rsid w:val="2ABE0AAD"/>
    <w:rsid w:val="2ABEAA2F"/>
    <w:rsid w:val="2AC28EB1"/>
    <w:rsid w:val="2AC4B4F7"/>
    <w:rsid w:val="2ACA95B2"/>
    <w:rsid w:val="2AD8E05F"/>
    <w:rsid w:val="2ADB50BF"/>
    <w:rsid w:val="2AE33470"/>
    <w:rsid w:val="2AE5C7DD"/>
    <w:rsid w:val="2AE7F0FE"/>
    <w:rsid w:val="2AF285D8"/>
    <w:rsid w:val="2AF60224"/>
    <w:rsid w:val="2AF780F1"/>
    <w:rsid w:val="2AFC85FB"/>
    <w:rsid w:val="2B0738B6"/>
    <w:rsid w:val="2B0CD2FE"/>
    <w:rsid w:val="2B0D87F7"/>
    <w:rsid w:val="2B1166B3"/>
    <w:rsid w:val="2B164D1A"/>
    <w:rsid w:val="2B19A67F"/>
    <w:rsid w:val="2B1FEE6E"/>
    <w:rsid w:val="2B2016A4"/>
    <w:rsid w:val="2B2534BC"/>
    <w:rsid w:val="2B347105"/>
    <w:rsid w:val="2B3E784F"/>
    <w:rsid w:val="2B4AD759"/>
    <w:rsid w:val="2B55368B"/>
    <w:rsid w:val="2B568C60"/>
    <w:rsid w:val="2B5F8B40"/>
    <w:rsid w:val="2B603D66"/>
    <w:rsid w:val="2B70733A"/>
    <w:rsid w:val="2BA63F1D"/>
    <w:rsid w:val="2BAFA4A2"/>
    <w:rsid w:val="2BB8EB62"/>
    <w:rsid w:val="2BBBA5B8"/>
    <w:rsid w:val="2BC23CB6"/>
    <w:rsid w:val="2BC4CE43"/>
    <w:rsid w:val="2BC79770"/>
    <w:rsid w:val="2BE5E1BC"/>
    <w:rsid w:val="2BF237A4"/>
    <w:rsid w:val="2BF6BE28"/>
    <w:rsid w:val="2BFD15BB"/>
    <w:rsid w:val="2C0631C7"/>
    <w:rsid w:val="2C122B61"/>
    <w:rsid w:val="2C1669D8"/>
    <w:rsid w:val="2C22B99E"/>
    <w:rsid w:val="2C30B5F8"/>
    <w:rsid w:val="2C377C3E"/>
    <w:rsid w:val="2C38C2BC"/>
    <w:rsid w:val="2C53D713"/>
    <w:rsid w:val="2C5E5F12"/>
    <w:rsid w:val="2C5FC50E"/>
    <w:rsid w:val="2C6B51AB"/>
    <w:rsid w:val="2C6F1C89"/>
    <w:rsid w:val="2C864B83"/>
    <w:rsid w:val="2CA44607"/>
    <w:rsid w:val="2CAF9187"/>
    <w:rsid w:val="2CB28B60"/>
    <w:rsid w:val="2CB8F5C3"/>
    <w:rsid w:val="2CBE1699"/>
    <w:rsid w:val="2CC67AA0"/>
    <w:rsid w:val="2CD0CA7D"/>
    <w:rsid w:val="2CD557C4"/>
    <w:rsid w:val="2CD975D5"/>
    <w:rsid w:val="2CE835F8"/>
    <w:rsid w:val="2CEA69AD"/>
    <w:rsid w:val="2CF124AB"/>
    <w:rsid w:val="2D044DF2"/>
    <w:rsid w:val="2D0C058E"/>
    <w:rsid w:val="2D299CAA"/>
    <w:rsid w:val="2D36D02B"/>
    <w:rsid w:val="2D3EBA89"/>
    <w:rsid w:val="2D407EA2"/>
    <w:rsid w:val="2D4B1CF3"/>
    <w:rsid w:val="2D5D3B7D"/>
    <w:rsid w:val="2D7142DE"/>
    <w:rsid w:val="2D71DE09"/>
    <w:rsid w:val="2D81BECA"/>
    <w:rsid w:val="2D9552FF"/>
    <w:rsid w:val="2D9DB30F"/>
    <w:rsid w:val="2D9EB3E8"/>
    <w:rsid w:val="2DA301DC"/>
    <w:rsid w:val="2DA4F222"/>
    <w:rsid w:val="2DA8980C"/>
    <w:rsid w:val="2DAEA827"/>
    <w:rsid w:val="2DAED179"/>
    <w:rsid w:val="2DAFCD8A"/>
    <w:rsid w:val="2DBECED5"/>
    <w:rsid w:val="2DC7F3E3"/>
    <w:rsid w:val="2DD0955D"/>
    <w:rsid w:val="2DD34C9F"/>
    <w:rsid w:val="2DD54E8A"/>
    <w:rsid w:val="2DD6D3FB"/>
    <w:rsid w:val="2E03A173"/>
    <w:rsid w:val="2E11FFD1"/>
    <w:rsid w:val="2E1955A2"/>
    <w:rsid w:val="2E1985B3"/>
    <w:rsid w:val="2E210B31"/>
    <w:rsid w:val="2E213E8D"/>
    <w:rsid w:val="2E3C6F1D"/>
    <w:rsid w:val="2E401616"/>
    <w:rsid w:val="2E4FE168"/>
    <w:rsid w:val="2E51FF62"/>
    <w:rsid w:val="2E59B4FD"/>
    <w:rsid w:val="2E59E5F8"/>
    <w:rsid w:val="2E790238"/>
    <w:rsid w:val="2E7961EF"/>
    <w:rsid w:val="2E85D1CF"/>
    <w:rsid w:val="2E8A8B1F"/>
    <w:rsid w:val="2E979B0A"/>
    <w:rsid w:val="2EB02DF5"/>
    <w:rsid w:val="2EB3180B"/>
    <w:rsid w:val="2EBA2314"/>
    <w:rsid w:val="2EBC9AA0"/>
    <w:rsid w:val="2EC1A4A9"/>
    <w:rsid w:val="2EC34CBF"/>
    <w:rsid w:val="2EC8795E"/>
    <w:rsid w:val="2EEB93ED"/>
    <w:rsid w:val="2EF47C2D"/>
    <w:rsid w:val="2F09BBFF"/>
    <w:rsid w:val="2F0E2D98"/>
    <w:rsid w:val="2F110C1F"/>
    <w:rsid w:val="2F2176B2"/>
    <w:rsid w:val="2F24B85E"/>
    <w:rsid w:val="2F2D66B3"/>
    <w:rsid w:val="2F2F8D75"/>
    <w:rsid w:val="2F522795"/>
    <w:rsid w:val="2F672F7A"/>
    <w:rsid w:val="2F765AED"/>
    <w:rsid w:val="2F78CE2D"/>
    <w:rsid w:val="2F7EFE30"/>
    <w:rsid w:val="2F908E66"/>
    <w:rsid w:val="2F9194AD"/>
    <w:rsid w:val="2F9D9CF9"/>
    <w:rsid w:val="2FA06C81"/>
    <w:rsid w:val="2FC4099F"/>
    <w:rsid w:val="2FD789A2"/>
    <w:rsid w:val="2FD89AE8"/>
    <w:rsid w:val="2FDBB508"/>
    <w:rsid w:val="2FE2B0DF"/>
    <w:rsid w:val="2FF7360A"/>
    <w:rsid w:val="2FFC5FEA"/>
    <w:rsid w:val="301AE7F7"/>
    <w:rsid w:val="301B4F79"/>
    <w:rsid w:val="301BFB7B"/>
    <w:rsid w:val="303EBEF9"/>
    <w:rsid w:val="3049778F"/>
    <w:rsid w:val="304A531E"/>
    <w:rsid w:val="305052B0"/>
    <w:rsid w:val="305466FD"/>
    <w:rsid w:val="306F9327"/>
    <w:rsid w:val="30730BAA"/>
    <w:rsid w:val="307353FD"/>
    <w:rsid w:val="30748E5E"/>
    <w:rsid w:val="30791ED1"/>
    <w:rsid w:val="308189D4"/>
    <w:rsid w:val="30984F09"/>
    <w:rsid w:val="309DE74F"/>
    <w:rsid w:val="30A138F6"/>
    <w:rsid w:val="30AFC128"/>
    <w:rsid w:val="30B6569B"/>
    <w:rsid w:val="30BAC45F"/>
    <w:rsid w:val="30E200DA"/>
    <w:rsid w:val="30E8D7F5"/>
    <w:rsid w:val="30EB8270"/>
    <w:rsid w:val="30FD3B56"/>
    <w:rsid w:val="312B11E6"/>
    <w:rsid w:val="312BE158"/>
    <w:rsid w:val="312CACB5"/>
    <w:rsid w:val="313EEAE7"/>
    <w:rsid w:val="3149CB31"/>
    <w:rsid w:val="314E6C79"/>
    <w:rsid w:val="31639E29"/>
    <w:rsid w:val="31671BC7"/>
    <w:rsid w:val="317966D7"/>
    <w:rsid w:val="3183A0B8"/>
    <w:rsid w:val="319827CD"/>
    <w:rsid w:val="31A1BD51"/>
    <w:rsid w:val="31A5F76B"/>
    <w:rsid w:val="31A83DFF"/>
    <w:rsid w:val="31A89310"/>
    <w:rsid w:val="31B1BC5A"/>
    <w:rsid w:val="31C02B39"/>
    <w:rsid w:val="31DB64BA"/>
    <w:rsid w:val="31DBDC9B"/>
    <w:rsid w:val="31DCDC6D"/>
    <w:rsid w:val="31E0BC14"/>
    <w:rsid w:val="31E10BB7"/>
    <w:rsid w:val="31EA7DB5"/>
    <w:rsid w:val="31EBFA32"/>
    <w:rsid w:val="31FA9649"/>
    <w:rsid w:val="32022221"/>
    <w:rsid w:val="32082E97"/>
    <w:rsid w:val="320DB347"/>
    <w:rsid w:val="322368F2"/>
    <w:rsid w:val="3223F71D"/>
    <w:rsid w:val="322EF5FD"/>
    <w:rsid w:val="32342A8B"/>
    <w:rsid w:val="3235F87B"/>
    <w:rsid w:val="3239E799"/>
    <w:rsid w:val="323E3221"/>
    <w:rsid w:val="32426A01"/>
    <w:rsid w:val="324BCD47"/>
    <w:rsid w:val="324C011F"/>
    <w:rsid w:val="3256E019"/>
    <w:rsid w:val="3258416E"/>
    <w:rsid w:val="325B3F67"/>
    <w:rsid w:val="326B8F24"/>
    <w:rsid w:val="327252E1"/>
    <w:rsid w:val="32725B16"/>
    <w:rsid w:val="327CBD0F"/>
    <w:rsid w:val="32854F19"/>
    <w:rsid w:val="3287DF99"/>
    <w:rsid w:val="328E2F38"/>
    <w:rsid w:val="3291237A"/>
    <w:rsid w:val="32932AB9"/>
    <w:rsid w:val="32979500"/>
    <w:rsid w:val="32A5A609"/>
    <w:rsid w:val="32B60A8C"/>
    <w:rsid w:val="32C7986D"/>
    <w:rsid w:val="32D6570A"/>
    <w:rsid w:val="32E87F49"/>
    <w:rsid w:val="3304859E"/>
    <w:rsid w:val="3309B1D5"/>
    <w:rsid w:val="33192359"/>
    <w:rsid w:val="331E1F3A"/>
    <w:rsid w:val="3325DF0F"/>
    <w:rsid w:val="332CA059"/>
    <w:rsid w:val="33387A01"/>
    <w:rsid w:val="333E2283"/>
    <w:rsid w:val="33454563"/>
    <w:rsid w:val="334591F9"/>
    <w:rsid w:val="334B93C9"/>
    <w:rsid w:val="3359DC1A"/>
    <w:rsid w:val="335F186C"/>
    <w:rsid w:val="3365AC81"/>
    <w:rsid w:val="336816EE"/>
    <w:rsid w:val="3381AE52"/>
    <w:rsid w:val="33834868"/>
    <w:rsid w:val="338E3E87"/>
    <w:rsid w:val="33947558"/>
    <w:rsid w:val="33985D65"/>
    <w:rsid w:val="339C1D80"/>
    <w:rsid w:val="339FBDD1"/>
    <w:rsid w:val="33A2EFD2"/>
    <w:rsid w:val="33ABBB8C"/>
    <w:rsid w:val="33B7BA92"/>
    <w:rsid w:val="33BE36BC"/>
    <w:rsid w:val="33C2EDF2"/>
    <w:rsid w:val="33C3094D"/>
    <w:rsid w:val="33CFEFBD"/>
    <w:rsid w:val="33D41C45"/>
    <w:rsid w:val="33E0EB04"/>
    <w:rsid w:val="33E342FB"/>
    <w:rsid w:val="33E7C0C8"/>
    <w:rsid w:val="33E891ED"/>
    <w:rsid w:val="33EB5010"/>
    <w:rsid w:val="33EC94FA"/>
    <w:rsid w:val="33EE09C8"/>
    <w:rsid w:val="33EE0A00"/>
    <w:rsid w:val="340FC2F8"/>
    <w:rsid w:val="341169C4"/>
    <w:rsid w:val="34151FAB"/>
    <w:rsid w:val="34381AA7"/>
    <w:rsid w:val="3438B34A"/>
    <w:rsid w:val="343B9DB4"/>
    <w:rsid w:val="344043D7"/>
    <w:rsid w:val="344174DF"/>
    <w:rsid w:val="3443D6D3"/>
    <w:rsid w:val="3452E557"/>
    <w:rsid w:val="3453A28B"/>
    <w:rsid w:val="345EF7D3"/>
    <w:rsid w:val="3461BB07"/>
    <w:rsid w:val="3466BC94"/>
    <w:rsid w:val="3476449D"/>
    <w:rsid w:val="34773A5D"/>
    <w:rsid w:val="348ABAFA"/>
    <w:rsid w:val="349E77D4"/>
    <w:rsid w:val="34A5666E"/>
    <w:rsid w:val="34A8D314"/>
    <w:rsid w:val="34C6D567"/>
    <w:rsid w:val="34D2818C"/>
    <w:rsid w:val="34D809B1"/>
    <w:rsid w:val="34E83DA8"/>
    <w:rsid w:val="34F08FE1"/>
    <w:rsid w:val="350AE655"/>
    <w:rsid w:val="35141926"/>
    <w:rsid w:val="351C0F35"/>
    <w:rsid w:val="352681F3"/>
    <w:rsid w:val="3528FA72"/>
    <w:rsid w:val="352AD23A"/>
    <w:rsid w:val="352FB67D"/>
    <w:rsid w:val="35386C45"/>
    <w:rsid w:val="356046CB"/>
    <w:rsid w:val="356284E8"/>
    <w:rsid w:val="35633509"/>
    <w:rsid w:val="356F8E0B"/>
    <w:rsid w:val="357EF83A"/>
    <w:rsid w:val="359138B7"/>
    <w:rsid w:val="3591573D"/>
    <w:rsid w:val="3593331D"/>
    <w:rsid w:val="35935AD1"/>
    <w:rsid w:val="359487C3"/>
    <w:rsid w:val="35A6DCA7"/>
    <w:rsid w:val="35AFE234"/>
    <w:rsid w:val="35B8381D"/>
    <w:rsid w:val="35B8E0A0"/>
    <w:rsid w:val="35BFF9F2"/>
    <w:rsid w:val="35CE39B5"/>
    <w:rsid w:val="35CE6203"/>
    <w:rsid w:val="35D90A5E"/>
    <w:rsid w:val="35F3DA4F"/>
    <w:rsid w:val="361A0C52"/>
    <w:rsid w:val="361AC3A6"/>
    <w:rsid w:val="361AF745"/>
    <w:rsid w:val="361D6A1A"/>
    <w:rsid w:val="36239C45"/>
    <w:rsid w:val="362D1BE4"/>
    <w:rsid w:val="36328772"/>
    <w:rsid w:val="3632C6A9"/>
    <w:rsid w:val="36360C5B"/>
    <w:rsid w:val="3640B1BA"/>
    <w:rsid w:val="3650FC5A"/>
    <w:rsid w:val="365B826B"/>
    <w:rsid w:val="36612850"/>
    <w:rsid w:val="3666F4C4"/>
    <w:rsid w:val="367281F0"/>
    <w:rsid w:val="3676DB8D"/>
    <w:rsid w:val="36784971"/>
    <w:rsid w:val="3679E142"/>
    <w:rsid w:val="367D4981"/>
    <w:rsid w:val="3687CD75"/>
    <w:rsid w:val="36A124E8"/>
    <w:rsid w:val="36ADB7B9"/>
    <w:rsid w:val="36B8F91A"/>
    <w:rsid w:val="36C4CAD3"/>
    <w:rsid w:val="36C9B2D8"/>
    <w:rsid w:val="36D32302"/>
    <w:rsid w:val="36DFA018"/>
    <w:rsid w:val="36F03D20"/>
    <w:rsid w:val="36F3F9AA"/>
    <w:rsid w:val="37048907"/>
    <w:rsid w:val="370CE821"/>
    <w:rsid w:val="370EA5C9"/>
    <w:rsid w:val="37137A96"/>
    <w:rsid w:val="371423B1"/>
    <w:rsid w:val="37160D83"/>
    <w:rsid w:val="371AE57B"/>
    <w:rsid w:val="3735BC55"/>
    <w:rsid w:val="37377009"/>
    <w:rsid w:val="3740270A"/>
    <w:rsid w:val="3741CFF9"/>
    <w:rsid w:val="3742E897"/>
    <w:rsid w:val="3751CA7C"/>
    <w:rsid w:val="375B7DA0"/>
    <w:rsid w:val="3760248F"/>
    <w:rsid w:val="376927BD"/>
    <w:rsid w:val="37770251"/>
    <w:rsid w:val="377A1184"/>
    <w:rsid w:val="377CD3FB"/>
    <w:rsid w:val="377D8C77"/>
    <w:rsid w:val="378693C5"/>
    <w:rsid w:val="37930F0C"/>
    <w:rsid w:val="37AEEF0A"/>
    <w:rsid w:val="37B30A69"/>
    <w:rsid w:val="37B6FBA7"/>
    <w:rsid w:val="37DC766D"/>
    <w:rsid w:val="37DFDF30"/>
    <w:rsid w:val="37E855DA"/>
    <w:rsid w:val="37E99553"/>
    <w:rsid w:val="37EB20F4"/>
    <w:rsid w:val="37EFF482"/>
    <w:rsid w:val="37F1D5D5"/>
    <w:rsid w:val="37FA89C5"/>
    <w:rsid w:val="3809E2D8"/>
    <w:rsid w:val="380EF3A8"/>
    <w:rsid w:val="38219EB9"/>
    <w:rsid w:val="38297FCB"/>
    <w:rsid w:val="3834C32C"/>
    <w:rsid w:val="3843378A"/>
    <w:rsid w:val="384687D1"/>
    <w:rsid w:val="3848E6DD"/>
    <w:rsid w:val="385798C8"/>
    <w:rsid w:val="385A7657"/>
    <w:rsid w:val="385B25F3"/>
    <w:rsid w:val="38611A9A"/>
    <w:rsid w:val="38649CDB"/>
    <w:rsid w:val="386CC6C0"/>
    <w:rsid w:val="38726561"/>
    <w:rsid w:val="387A7DAB"/>
    <w:rsid w:val="38855919"/>
    <w:rsid w:val="38898FFD"/>
    <w:rsid w:val="388A61BB"/>
    <w:rsid w:val="3893C903"/>
    <w:rsid w:val="3898303A"/>
    <w:rsid w:val="38ADD670"/>
    <w:rsid w:val="38C2BB99"/>
    <w:rsid w:val="38D12686"/>
    <w:rsid w:val="38D395BD"/>
    <w:rsid w:val="38E0842A"/>
    <w:rsid w:val="38F81186"/>
    <w:rsid w:val="39055EBF"/>
    <w:rsid w:val="390DCD0B"/>
    <w:rsid w:val="391142C6"/>
    <w:rsid w:val="3911A2E2"/>
    <w:rsid w:val="391995D6"/>
    <w:rsid w:val="391FC57B"/>
    <w:rsid w:val="39209EE5"/>
    <w:rsid w:val="3939AFA9"/>
    <w:rsid w:val="393BDCD4"/>
    <w:rsid w:val="394170C3"/>
    <w:rsid w:val="394AF8D0"/>
    <w:rsid w:val="3955EF55"/>
    <w:rsid w:val="39569DED"/>
    <w:rsid w:val="3964BCBE"/>
    <w:rsid w:val="3972AC39"/>
    <w:rsid w:val="397C5CB0"/>
    <w:rsid w:val="397FE2D5"/>
    <w:rsid w:val="39887B51"/>
    <w:rsid w:val="398DD638"/>
    <w:rsid w:val="399511D6"/>
    <w:rsid w:val="3997398A"/>
    <w:rsid w:val="39980EA4"/>
    <w:rsid w:val="39A964EC"/>
    <w:rsid w:val="39B8F955"/>
    <w:rsid w:val="39BA0572"/>
    <w:rsid w:val="39BDF41D"/>
    <w:rsid w:val="39C23DB1"/>
    <w:rsid w:val="39CB946C"/>
    <w:rsid w:val="39CD9B90"/>
    <w:rsid w:val="39D2DC09"/>
    <w:rsid w:val="39D34B22"/>
    <w:rsid w:val="39D53275"/>
    <w:rsid w:val="39D7B18E"/>
    <w:rsid w:val="39DD40A0"/>
    <w:rsid w:val="39F3A783"/>
    <w:rsid w:val="39FB2B81"/>
    <w:rsid w:val="3A030A9B"/>
    <w:rsid w:val="3A0AC7A7"/>
    <w:rsid w:val="3A10A442"/>
    <w:rsid w:val="3A1645F4"/>
    <w:rsid w:val="3A1FF5D1"/>
    <w:rsid w:val="3A3813C0"/>
    <w:rsid w:val="3A3ACFDB"/>
    <w:rsid w:val="3A3D4623"/>
    <w:rsid w:val="3A444CB8"/>
    <w:rsid w:val="3A46CAE2"/>
    <w:rsid w:val="3A582691"/>
    <w:rsid w:val="3A6254A7"/>
    <w:rsid w:val="3A657F91"/>
    <w:rsid w:val="3A67E14C"/>
    <w:rsid w:val="3A682E19"/>
    <w:rsid w:val="3A6D10FD"/>
    <w:rsid w:val="3A6D3A2A"/>
    <w:rsid w:val="3A766B12"/>
    <w:rsid w:val="3A794FB4"/>
    <w:rsid w:val="3A7FD9AA"/>
    <w:rsid w:val="3A80624F"/>
    <w:rsid w:val="3A8E58EA"/>
    <w:rsid w:val="3A928A98"/>
    <w:rsid w:val="3A973ECA"/>
    <w:rsid w:val="3A9A01A1"/>
    <w:rsid w:val="3A9AA59C"/>
    <w:rsid w:val="3AA83510"/>
    <w:rsid w:val="3AA99765"/>
    <w:rsid w:val="3AB307C1"/>
    <w:rsid w:val="3AB5A6C5"/>
    <w:rsid w:val="3ABAACD5"/>
    <w:rsid w:val="3AC9BCD3"/>
    <w:rsid w:val="3ACA8750"/>
    <w:rsid w:val="3ACDFD9B"/>
    <w:rsid w:val="3AD19114"/>
    <w:rsid w:val="3AD502F9"/>
    <w:rsid w:val="3ADA473C"/>
    <w:rsid w:val="3AE2EF0F"/>
    <w:rsid w:val="3AF15F84"/>
    <w:rsid w:val="3AF6CBE1"/>
    <w:rsid w:val="3B074E06"/>
    <w:rsid w:val="3B1DD574"/>
    <w:rsid w:val="3B29F868"/>
    <w:rsid w:val="3B31A179"/>
    <w:rsid w:val="3B3EBC44"/>
    <w:rsid w:val="3B3F8C16"/>
    <w:rsid w:val="3B467C07"/>
    <w:rsid w:val="3B59608A"/>
    <w:rsid w:val="3B72D91F"/>
    <w:rsid w:val="3B75D7A3"/>
    <w:rsid w:val="3B7CC610"/>
    <w:rsid w:val="3B86E64F"/>
    <w:rsid w:val="3B8B13A0"/>
    <w:rsid w:val="3B8EFEE2"/>
    <w:rsid w:val="3B97A62F"/>
    <w:rsid w:val="3BA454EF"/>
    <w:rsid w:val="3BABA367"/>
    <w:rsid w:val="3BB5939B"/>
    <w:rsid w:val="3BB71B74"/>
    <w:rsid w:val="3BC9EDF8"/>
    <w:rsid w:val="3BE16BFF"/>
    <w:rsid w:val="3BE3B4DD"/>
    <w:rsid w:val="3BF156EE"/>
    <w:rsid w:val="3C0308F5"/>
    <w:rsid w:val="3C07F751"/>
    <w:rsid w:val="3C1338D4"/>
    <w:rsid w:val="3C32DDE1"/>
    <w:rsid w:val="3C3C9A1A"/>
    <w:rsid w:val="3C3D4C6C"/>
    <w:rsid w:val="3C4D4B6A"/>
    <w:rsid w:val="3C4DA008"/>
    <w:rsid w:val="3C5B09D0"/>
    <w:rsid w:val="3C60202E"/>
    <w:rsid w:val="3C667EF5"/>
    <w:rsid w:val="3C71A94D"/>
    <w:rsid w:val="3C72DA16"/>
    <w:rsid w:val="3C749AC8"/>
    <w:rsid w:val="3C790A94"/>
    <w:rsid w:val="3C82C663"/>
    <w:rsid w:val="3C84F556"/>
    <w:rsid w:val="3C86154E"/>
    <w:rsid w:val="3C8F3371"/>
    <w:rsid w:val="3C93A7FF"/>
    <w:rsid w:val="3C95884E"/>
    <w:rsid w:val="3C987912"/>
    <w:rsid w:val="3CA3920A"/>
    <w:rsid w:val="3CB025A4"/>
    <w:rsid w:val="3CB4FDEE"/>
    <w:rsid w:val="3CBD44C1"/>
    <w:rsid w:val="3CC75AB3"/>
    <w:rsid w:val="3CDBBD8D"/>
    <w:rsid w:val="3CEAC200"/>
    <w:rsid w:val="3CF0D6BE"/>
    <w:rsid w:val="3D00213C"/>
    <w:rsid w:val="3D04BA61"/>
    <w:rsid w:val="3D15BD46"/>
    <w:rsid w:val="3D215B2F"/>
    <w:rsid w:val="3D2DCC2D"/>
    <w:rsid w:val="3D3F2B03"/>
    <w:rsid w:val="3D546DFE"/>
    <w:rsid w:val="3D54A533"/>
    <w:rsid w:val="3D705D97"/>
    <w:rsid w:val="3D85DC2F"/>
    <w:rsid w:val="3DA711FB"/>
    <w:rsid w:val="3DAB8C48"/>
    <w:rsid w:val="3DC067C1"/>
    <w:rsid w:val="3DE490B5"/>
    <w:rsid w:val="3DFC4D18"/>
    <w:rsid w:val="3E090BFC"/>
    <w:rsid w:val="3E1164DB"/>
    <w:rsid w:val="3E143445"/>
    <w:rsid w:val="3E263C69"/>
    <w:rsid w:val="3E325BC3"/>
    <w:rsid w:val="3E39A78B"/>
    <w:rsid w:val="3E3D589E"/>
    <w:rsid w:val="3E44EC67"/>
    <w:rsid w:val="3E4C34DC"/>
    <w:rsid w:val="3E4D4D86"/>
    <w:rsid w:val="3E5786DB"/>
    <w:rsid w:val="3E5A401B"/>
    <w:rsid w:val="3E7924BF"/>
    <w:rsid w:val="3E81FFB5"/>
    <w:rsid w:val="3E8354A7"/>
    <w:rsid w:val="3E8EB603"/>
    <w:rsid w:val="3E903081"/>
    <w:rsid w:val="3EA94A1B"/>
    <w:rsid w:val="3EB9AEAE"/>
    <w:rsid w:val="3EBB7709"/>
    <w:rsid w:val="3EBF66D8"/>
    <w:rsid w:val="3ECFFEBD"/>
    <w:rsid w:val="3ED42E95"/>
    <w:rsid w:val="3ED5B438"/>
    <w:rsid w:val="3EDC2B2E"/>
    <w:rsid w:val="3EDE0313"/>
    <w:rsid w:val="3EE5FA3E"/>
    <w:rsid w:val="3EE7BEAF"/>
    <w:rsid w:val="3EF034F0"/>
    <w:rsid w:val="3EF08BA6"/>
    <w:rsid w:val="3EF492DA"/>
    <w:rsid w:val="3EF87A78"/>
    <w:rsid w:val="3F05CC0B"/>
    <w:rsid w:val="3F079AC6"/>
    <w:rsid w:val="3F20CC7E"/>
    <w:rsid w:val="3F2C2501"/>
    <w:rsid w:val="3F3CE815"/>
    <w:rsid w:val="3F41F0BB"/>
    <w:rsid w:val="3F466ED5"/>
    <w:rsid w:val="3F4AC3FE"/>
    <w:rsid w:val="3F4DCD2A"/>
    <w:rsid w:val="3F523097"/>
    <w:rsid w:val="3F5707C4"/>
    <w:rsid w:val="3F61C224"/>
    <w:rsid w:val="3F684E04"/>
    <w:rsid w:val="3F768904"/>
    <w:rsid w:val="3F8C68EF"/>
    <w:rsid w:val="3FA4F3F1"/>
    <w:rsid w:val="3FC18DA3"/>
    <w:rsid w:val="3FC20CCA"/>
    <w:rsid w:val="3FC553D1"/>
    <w:rsid w:val="3FC9964E"/>
    <w:rsid w:val="3FD0F257"/>
    <w:rsid w:val="3FD3A39C"/>
    <w:rsid w:val="3FD8A62E"/>
    <w:rsid w:val="3FDA4726"/>
    <w:rsid w:val="3FDC41B3"/>
    <w:rsid w:val="3FDFE1D5"/>
    <w:rsid w:val="3FEAD0D6"/>
    <w:rsid w:val="3FF6DB32"/>
    <w:rsid w:val="3FFF4680"/>
    <w:rsid w:val="40002F00"/>
    <w:rsid w:val="400AFC1A"/>
    <w:rsid w:val="40165309"/>
    <w:rsid w:val="401ABAB1"/>
    <w:rsid w:val="40261A46"/>
    <w:rsid w:val="40285209"/>
    <w:rsid w:val="402AFF9F"/>
    <w:rsid w:val="4044AB6F"/>
    <w:rsid w:val="40511D1E"/>
    <w:rsid w:val="4052B66C"/>
    <w:rsid w:val="4053EC78"/>
    <w:rsid w:val="4057D445"/>
    <w:rsid w:val="40588E18"/>
    <w:rsid w:val="40609FCF"/>
    <w:rsid w:val="4074BD4E"/>
    <w:rsid w:val="407EE11D"/>
    <w:rsid w:val="4083D4E3"/>
    <w:rsid w:val="408BB8CA"/>
    <w:rsid w:val="40973266"/>
    <w:rsid w:val="40AECD1D"/>
    <w:rsid w:val="40B09B7D"/>
    <w:rsid w:val="40B243C0"/>
    <w:rsid w:val="40BC6DC6"/>
    <w:rsid w:val="40C49CA3"/>
    <w:rsid w:val="40D7F593"/>
    <w:rsid w:val="40DA7BD4"/>
    <w:rsid w:val="40E6335E"/>
    <w:rsid w:val="40E6AC7F"/>
    <w:rsid w:val="40F3A95F"/>
    <w:rsid w:val="4102E99F"/>
    <w:rsid w:val="41069D67"/>
    <w:rsid w:val="411CCEC8"/>
    <w:rsid w:val="4124E622"/>
    <w:rsid w:val="412FE736"/>
    <w:rsid w:val="41320208"/>
    <w:rsid w:val="41371CFF"/>
    <w:rsid w:val="4146E172"/>
    <w:rsid w:val="414E8C30"/>
    <w:rsid w:val="415E5B61"/>
    <w:rsid w:val="416DC66D"/>
    <w:rsid w:val="417D2997"/>
    <w:rsid w:val="4192BB9F"/>
    <w:rsid w:val="41948290"/>
    <w:rsid w:val="419547E8"/>
    <w:rsid w:val="4197C055"/>
    <w:rsid w:val="41995481"/>
    <w:rsid w:val="41A19DFA"/>
    <w:rsid w:val="41A75310"/>
    <w:rsid w:val="41AF7D80"/>
    <w:rsid w:val="41B02EC2"/>
    <w:rsid w:val="41B2C3DC"/>
    <w:rsid w:val="41CA4A2B"/>
    <w:rsid w:val="41E5B546"/>
    <w:rsid w:val="41EB5BF5"/>
    <w:rsid w:val="41EE5125"/>
    <w:rsid w:val="41F50061"/>
    <w:rsid w:val="420108F8"/>
    <w:rsid w:val="4201A5E6"/>
    <w:rsid w:val="4203BD17"/>
    <w:rsid w:val="422537E4"/>
    <w:rsid w:val="42325E94"/>
    <w:rsid w:val="42396CF1"/>
    <w:rsid w:val="424BE2F5"/>
    <w:rsid w:val="424CD21A"/>
    <w:rsid w:val="425A6722"/>
    <w:rsid w:val="425EEF90"/>
    <w:rsid w:val="4268B9AF"/>
    <w:rsid w:val="426A53FF"/>
    <w:rsid w:val="42722F9C"/>
    <w:rsid w:val="4284BC91"/>
    <w:rsid w:val="4286E276"/>
    <w:rsid w:val="42900FE2"/>
    <w:rsid w:val="429CFE8D"/>
    <w:rsid w:val="42A40A48"/>
    <w:rsid w:val="42ABF1E7"/>
    <w:rsid w:val="42AF4A6F"/>
    <w:rsid w:val="42B45BE4"/>
    <w:rsid w:val="42BE79FE"/>
    <w:rsid w:val="42C03D6D"/>
    <w:rsid w:val="42DAD5CC"/>
    <w:rsid w:val="42F2050A"/>
    <w:rsid w:val="42F9F813"/>
    <w:rsid w:val="42FA0CA1"/>
    <w:rsid w:val="430194D8"/>
    <w:rsid w:val="430E9038"/>
    <w:rsid w:val="430FC4D8"/>
    <w:rsid w:val="430FF67B"/>
    <w:rsid w:val="4318E063"/>
    <w:rsid w:val="43207D0D"/>
    <w:rsid w:val="4325C862"/>
    <w:rsid w:val="4329E771"/>
    <w:rsid w:val="432B4036"/>
    <w:rsid w:val="432EE031"/>
    <w:rsid w:val="4337DC94"/>
    <w:rsid w:val="433C9ED0"/>
    <w:rsid w:val="4340E7FB"/>
    <w:rsid w:val="434CD95E"/>
    <w:rsid w:val="435295A2"/>
    <w:rsid w:val="4357A017"/>
    <w:rsid w:val="4359FA97"/>
    <w:rsid w:val="436391E1"/>
    <w:rsid w:val="4364F048"/>
    <w:rsid w:val="43734C0F"/>
    <w:rsid w:val="437EEB65"/>
    <w:rsid w:val="4386414B"/>
    <w:rsid w:val="438B9997"/>
    <w:rsid w:val="438DF08A"/>
    <w:rsid w:val="43A7BC55"/>
    <w:rsid w:val="43A92992"/>
    <w:rsid w:val="43AFC957"/>
    <w:rsid w:val="43B4EF56"/>
    <w:rsid w:val="43B88214"/>
    <w:rsid w:val="43B8B697"/>
    <w:rsid w:val="43C5FC6C"/>
    <w:rsid w:val="43C713CB"/>
    <w:rsid w:val="43DD9D00"/>
    <w:rsid w:val="43DE3002"/>
    <w:rsid w:val="43E686AA"/>
    <w:rsid w:val="43F77870"/>
    <w:rsid w:val="43FA41DD"/>
    <w:rsid w:val="43FCD38F"/>
    <w:rsid w:val="44051BD3"/>
    <w:rsid w:val="440B52B6"/>
    <w:rsid w:val="44105904"/>
    <w:rsid w:val="4418EE1F"/>
    <w:rsid w:val="441C244B"/>
    <w:rsid w:val="441CFF7D"/>
    <w:rsid w:val="4424C2BE"/>
    <w:rsid w:val="442794AD"/>
    <w:rsid w:val="44282CC9"/>
    <w:rsid w:val="442E94FD"/>
    <w:rsid w:val="4432E3FF"/>
    <w:rsid w:val="443C35F1"/>
    <w:rsid w:val="443F4BAB"/>
    <w:rsid w:val="4458D5F2"/>
    <w:rsid w:val="446B9925"/>
    <w:rsid w:val="44852BBE"/>
    <w:rsid w:val="448766B9"/>
    <w:rsid w:val="44959604"/>
    <w:rsid w:val="449CC4DA"/>
    <w:rsid w:val="449F1FF1"/>
    <w:rsid w:val="44A8B550"/>
    <w:rsid w:val="44AB2D9D"/>
    <w:rsid w:val="44AEA64A"/>
    <w:rsid w:val="44B59259"/>
    <w:rsid w:val="44B653A3"/>
    <w:rsid w:val="44BD7A25"/>
    <w:rsid w:val="44C5AB12"/>
    <w:rsid w:val="44CCF4DF"/>
    <w:rsid w:val="44DFD313"/>
    <w:rsid w:val="44E5014C"/>
    <w:rsid w:val="44EB87FB"/>
    <w:rsid w:val="44FF1D15"/>
    <w:rsid w:val="45002E3C"/>
    <w:rsid w:val="4512DFB5"/>
    <w:rsid w:val="451880A4"/>
    <w:rsid w:val="45362EC9"/>
    <w:rsid w:val="453D8017"/>
    <w:rsid w:val="45419F10"/>
    <w:rsid w:val="4545E281"/>
    <w:rsid w:val="454C5B97"/>
    <w:rsid w:val="454E5E3B"/>
    <w:rsid w:val="4554C489"/>
    <w:rsid w:val="457564B4"/>
    <w:rsid w:val="458B1798"/>
    <w:rsid w:val="4592EBA7"/>
    <w:rsid w:val="4599DC4C"/>
    <w:rsid w:val="45B62B5E"/>
    <w:rsid w:val="45D74E2E"/>
    <w:rsid w:val="45E4BFF8"/>
    <w:rsid w:val="45ED7A05"/>
    <w:rsid w:val="45EEA52F"/>
    <w:rsid w:val="45EFB55E"/>
    <w:rsid w:val="45F8421D"/>
    <w:rsid w:val="4603CCDB"/>
    <w:rsid w:val="46050C9C"/>
    <w:rsid w:val="4606C7A1"/>
    <w:rsid w:val="461F21F0"/>
    <w:rsid w:val="46293308"/>
    <w:rsid w:val="4631B56F"/>
    <w:rsid w:val="4633D419"/>
    <w:rsid w:val="463597B5"/>
    <w:rsid w:val="463A2DB4"/>
    <w:rsid w:val="464A8A96"/>
    <w:rsid w:val="464D7D94"/>
    <w:rsid w:val="464EC127"/>
    <w:rsid w:val="464FD218"/>
    <w:rsid w:val="4657C409"/>
    <w:rsid w:val="46592550"/>
    <w:rsid w:val="465A3902"/>
    <w:rsid w:val="46605B38"/>
    <w:rsid w:val="466BA9F7"/>
    <w:rsid w:val="46835D80"/>
    <w:rsid w:val="469A2A49"/>
    <w:rsid w:val="46A4F426"/>
    <w:rsid w:val="46B3111B"/>
    <w:rsid w:val="46B36F30"/>
    <w:rsid w:val="46B7F237"/>
    <w:rsid w:val="46B959EA"/>
    <w:rsid w:val="46BF36F4"/>
    <w:rsid w:val="46C5328A"/>
    <w:rsid w:val="46DE41A8"/>
    <w:rsid w:val="46EC8A77"/>
    <w:rsid w:val="46F79F3A"/>
    <w:rsid w:val="470C9AC4"/>
    <w:rsid w:val="47104A69"/>
    <w:rsid w:val="47164D89"/>
    <w:rsid w:val="471768DA"/>
    <w:rsid w:val="47188EC7"/>
    <w:rsid w:val="4718FBBA"/>
    <w:rsid w:val="471B8F19"/>
    <w:rsid w:val="472ECFB7"/>
    <w:rsid w:val="47465D87"/>
    <w:rsid w:val="474D4936"/>
    <w:rsid w:val="47503728"/>
    <w:rsid w:val="4754ADFF"/>
    <w:rsid w:val="47682CBB"/>
    <w:rsid w:val="4769EF93"/>
    <w:rsid w:val="4771A598"/>
    <w:rsid w:val="47794E76"/>
    <w:rsid w:val="477F06BB"/>
    <w:rsid w:val="4785D956"/>
    <w:rsid w:val="478AE04E"/>
    <w:rsid w:val="47985D91"/>
    <w:rsid w:val="47A006AF"/>
    <w:rsid w:val="47AAE3A2"/>
    <w:rsid w:val="47B53B22"/>
    <w:rsid w:val="47B7F9E6"/>
    <w:rsid w:val="47BB1811"/>
    <w:rsid w:val="47D1C3CF"/>
    <w:rsid w:val="47D5321B"/>
    <w:rsid w:val="47E7254E"/>
    <w:rsid w:val="47F02BC5"/>
    <w:rsid w:val="4803B34E"/>
    <w:rsid w:val="480EA3FF"/>
    <w:rsid w:val="4810763F"/>
    <w:rsid w:val="48143D97"/>
    <w:rsid w:val="48152A4B"/>
    <w:rsid w:val="481B449A"/>
    <w:rsid w:val="48284BFC"/>
    <w:rsid w:val="4839C7BA"/>
    <w:rsid w:val="4841C517"/>
    <w:rsid w:val="4847821A"/>
    <w:rsid w:val="484C1921"/>
    <w:rsid w:val="48522A29"/>
    <w:rsid w:val="485E831E"/>
    <w:rsid w:val="4867FFE7"/>
    <w:rsid w:val="48684A02"/>
    <w:rsid w:val="487051EF"/>
    <w:rsid w:val="4879167A"/>
    <w:rsid w:val="487948E2"/>
    <w:rsid w:val="48823671"/>
    <w:rsid w:val="48827535"/>
    <w:rsid w:val="488AA3B8"/>
    <w:rsid w:val="48988FD8"/>
    <w:rsid w:val="489FAE36"/>
    <w:rsid w:val="489FE105"/>
    <w:rsid w:val="48A168BE"/>
    <w:rsid w:val="48A38F9F"/>
    <w:rsid w:val="48B2AD67"/>
    <w:rsid w:val="48C86654"/>
    <w:rsid w:val="48CE0BF7"/>
    <w:rsid w:val="48D08786"/>
    <w:rsid w:val="48D1422D"/>
    <w:rsid w:val="48DA6B74"/>
    <w:rsid w:val="48EF9E5B"/>
    <w:rsid w:val="4907E825"/>
    <w:rsid w:val="4915E824"/>
    <w:rsid w:val="491E415B"/>
    <w:rsid w:val="49284901"/>
    <w:rsid w:val="492E862D"/>
    <w:rsid w:val="49399E62"/>
    <w:rsid w:val="493BAF0D"/>
    <w:rsid w:val="493EF17E"/>
    <w:rsid w:val="49464BDC"/>
    <w:rsid w:val="494DB2F0"/>
    <w:rsid w:val="495ADE8A"/>
    <w:rsid w:val="495EA25A"/>
    <w:rsid w:val="495F15FA"/>
    <w:rsid w:val="4965C49F"/>
    <w:rsid w:val="49729E8C"/>
    <w:rsid w:val="4982146B"/>
    <w:rsid w:val="499D3C98"/>
    <w:rsid w:val="49A588B1"/>
    <w:rsid w:val="49B164A8"/>
    <w:rsid w:val="49B6110D"/>
    <w:rsid w:val="49B90F9D"/>
    <w:rsid w:val="49B9B3FE"/>
    <w:rsid w:val="49C9F4E8"/>
    <w:rsid w:val="49CF9351"/>
    <w:rsid w:val="49D34412"/>
    <w:rsid w:val="49D76AE9"/>
    <w:rsid w:val="49DC811B"/>
    <w:rsid w:val="49DD524F"/>
    <w:rsid w:val="49DFFE70"/>
    <w:rsid w:val="49E042AF"/>
    <w:rsid w:val="49EB35F2"/>
    <w:rsid w:val="49EF534B"/>
    <w:rsid w:val="49F8DAA4"/>
    <w:rsid w:val="4A03ADBF"/>
    <w:rsid w:val="4A06BDA6"/>
    <w:rsid w:val="4A103FA7"/>
    <w:rsid w:val="4A2019E2"/>
    <w:rsid w:val="4A284C96"/>
    <w:rsid w:val="4A354EB2"/>
    <w:rsid w:val="4A3696BB"/>
    <w:rsid w:val="4A4A8589"/>
    <w:rsid w:val="4A55050C"/>
    <w:rsid w:val="4A62A375"/>
    <w:rsid w:val="4A641924"/>
    <w:rsid w:val="4A68303F"/>
    <w:rsid w:val="4A69FF4B"/>
    <w:rsid w:val="4A7D4181"/>
    <w:rsid w:val="4A847D09"/>
    <w:rsid w:val="4A8AC59E"/>
    <w:rsid w:val="4A8BB131"/>
    <w:rsid w:val="4A96BE8B"/>
    <w:rsid w:val="4A96F02B"/>
    <w:rsid w:val="4AB8D32F"/>
    <w:rsid w:val="4AC4D269"/>
    <w:rsid w:val="4AC8E199"/>
    <w:rsid w:val="4ADAC1DF"/>
    <w:rsid w:val="4ADAF060"/>
    <w:rsid w:val="4ADDBC57"/>
    <w:rsid w:val="4AE54F1A"/>
    <w:rsid w:val="4AEBD2F2"/>
    <w:rsid w:val="4AEFC667"/>
    <w:rsid w:val="4AF9A7E8"/>
    <w:rsid w:val="4B008A71"/>
    <w:rsid w:val="4B08B2B3"/>
    <w:rsid w:val="4B18D07B"/>
    <w:rsid w:val="4B216A68"/>
    <w:rsid w:val="4B362C8C"/>
    <w:rsid w:val="4B429B2D"/>
    <w:rsid w:val="4B7EC33E"/>
    <w:rsid w:val="4B838CFB"/>
    <w:rsid w:val="4B8FCE96"/>
    <w:rsid w:val="4B915E6B"/>
    <w:rsid w:val="4B922F8D"/>
    <w:rsid w:val="4B93C8DE"/>
    <w:rsid w:val="4B94CADF"/>
    <w:rsid w:val="4B9AF07E"/>
    <w:rsid w:val="4B9B4DBC"/>
    <w:rsid w:val="4B9C46F6"/>
    <w:rsid w:val="4B9CBE5E"/>
    <w:rsid w:val="4BAB910F"/>
    <w:rsid w:val="4BAD264E"/>
    <w:rsid w:val="4BB6736E"/>
    <w:rsid w:val="4BBABA76"/>
    <w:rsid w:val="4BC34398"/>
    <w:rsid w:val="4BD4764D"/>
    <w:rsid w:val="4BD4D9E6"/>
    <w:rsid w:val="4BDE702B"/>
    <w:rsid w:val="4BE844D7"/>
    <w:rsid w:val="4BF0A720"/>
    <w:rsid w:val="4C021FBC"/>
    <w:rsid w:val="4C070208"/>
    <w:rsid w:val="4C1839B7"/>
    <w:rsid w:val="4C35EEF7"/>
    <w:rsid w:val="4C47786E"/>
    <w:rsid w:val="4C65FED3"/>
    <w:rsid w:val="4C6C92E4"/>
    <w:rsid w:val="4C70ACBD"/>
    <w:rsid w:val="4C748767"/>
    <w:rsid w:val="4C7503C0"/>
    <w:rsid w:val="4C75C046"/>
    <w:rsid w:val="4C80183F"/>
    <w:rsid w:val="4C80C24C"/>
    <w:rsid w:val="4C8E6E77"/>
    <w:rsid w:val="4C8EA9A2"/>
    <w:rsid w:val="4C9A8E98"/>
    <w:rsid w:val="4C9BB52B"/>
    <w:rsid w:val="4C9C1212"/>
    <w:rsid w:val="4C9D0ED0"/>
    <w:rsid w:val="4C9E351D"/>
    <w:rsid w:val="4CA34CC9"/>
    <w:rsid w:val="4CA35EFE"/>
    <w:rsid w:val="4CAD7526"/>
    <w:rsid w:val="4CAE086C"/>
    <w:rsid w:val="4CAE9FB9"/>
    <w:rsid w:val="4CB43845"/>
    <w:rsid w:val="4CBC86F9"/>
    <w:rsid w:val="4CFD70F0"/>
    <w:rsid w:val="4D00170A"/>
    <w:rsid w:val="4D05604E"/>
    <w:rsid w:val="4D3649EC"/>
    <w:rsid w:val="4D40821E"/>
    <w:rsid w:val="4D4BE9C6"/>
    <w:rsid w:val="4D4CAD65"/>
    <w:rsid w:val="4D4E4C39"/>
    <w:rsid w:val="4D4FDC23"/>
    <w:rsid w:val="4D5C53B3"/>
    <w:rsid w:val="4D698A99"/>
    <w:rsid w:val="4D7CDDBD"/>
    <w:rsid w:val="4D813EEE"/>
    <w:rsid w:val="4DA18816"/>
    <w:rsid w:val="4DA90AC7"/>
    <w:rsid w:val="4DAF9133"/>
    <w:rsid w:val="4DC1EAEF"/>
    <w:rsid w:val="4DC4B635"/>
    <w:rsid w:val="4DC8DB3D"/>
    <w:rsid w:val="4DD105F0"/>
    <w:rsid w:val="4DD117A2"/>
    <w:rsid w:val="4DDBB677"/>
    <w:rsid w:val="4DDE9C86"/>
    <w:rsid w:val="4DE2E216"/>
    <w:rsid w:val="4DE56B08"/>
    <w:rsid w:val="4DE90018"/>
    <w:rsid w:val="4DE976D8"/>
    <w:rsid w:val="4DF2C2A3"/>
    <w:rsid w:val="4DF93A44"/>
    <w:rsid w:val="4E0ED472"/>
    <w:rsid w:val="4E2434F0"/>
    <w:rsid w:val="4E3C6033"/>
    <w:rsid w:val="4E434237"/>
    <w:rsid w:val="4E50A7C8"/>
    <w:rsid w:val="4E534E82"/>
    <w:rsid w:val="4E545D72"/>
    <w:rsid w:val="4E5825B9"/>
    <w:rsid w:val="4E6D1DDF"/>
    <w:rsid w:val="4E6E4EA0"/>
    <w:rsid w:val="4E760BA9"/>
    <w:rsid w:val="4E7A1036"/>
    <w:rsid w:val="4E7F9C26"/>
    <w:rsid w:val="4E8290AC"/>
    <w:rsid w:val="4E82BE07"/>
    <w:rsid w:val="4EA4A7AA"/>
    <w:rsid w:val="4EA70A1F"/>
    <w:rsid w:val="4EA7B1D2"/>
    <w:rsid w:val="4EAC6CDD"/>
    <w:rsid w:val="4EB04E1D"/>
    <w:rsid w:val="4EB271F7"/>
    <w:rsid w:val="4EBDCD94"/>
    <w:rsid w:val="4EC47A30"/>
    <w:rsid w:val="4ED3525A"/>
    <w:rsid w:val="4ED6E9C9"/>
    <w:rsid w:val="4ED8E2B0"/>
    <w:rsid w:val="4EE6E1A7"/>
    <w:rsid w:val="4EF04CA3"/>
    <w:rsid w:val="4EF80BB9"/>
    <w:rsid w:val="4EF9A582"/>
    <w:rsid w:val="4EFB38AB"/>
    <w:rsid w:val="4F08403C"/>
    <w:rsid w:val="4F1840A1"/>
    <w:rsid w:val="4F1A3F63"/>
    <w:rsid w:val="4F1B5828"/>
    <w:rsid w:val="4F243F9E"/>
    <w:rsid w:val="4F28728E"/>
    <w:rsid w:val="4F325059"/>
    <w:rsid w:val="4F381670"/>
    <w:rsid w:val="4F3D049B"/>
    <w:rsid w:val="4F3D1A3C"/>
    <w:rsid w:val="4F40EA56"/>
    <w:rsid w:val="4F41785D"/>
    <w:rsid w:val="4F482F04"/>
    <w:rsid w:val="4F4C5B5B"/>
    <w:rsid w:val="4F5BDA81"/>
    <w:rsid w:val="4F608CD5"/>
    <w:rsid w:val="4F633614"/>
    <w:rsid w:val="4F65D8D6"/>
    <w:rsid w:val="4F697B45"/>
    <w:rsid w:val="4F75A304"/>
    <w:rsid w:val="4F7A43A2"/>
    <w:rsid w:val="4F7F8316"/>
    <w:rsid w:val="4F872B49"/>
    <w:rsid w:val="4F8C3D62"/>
    <w:rsid w:val="4F9F8F2B"/>
    <w:rsid w:val="4FA49973"/>
    <w:rsid w:val="4FA68B9A"/>
    <w:rsid w:val="4FA9C7E8"/>
    <w:rsid w:val="4FADA513"/>
    <w:rsid w:val="4FB264DB"/>
    <w:rsid w:val="4FB8D040"/>
    <w:rsid w:val="4FC11918"/>
    <w:rsid w:val="4FCA09DE"/>
    <w:rsid w:val="4FD2EAEF"/>
    <w:rsid w:val="4FE980EE"/>
    <w:rsid w:val="4FE99603"/>
    <w:rsid w:val="4FEA882A"/>
    <w:rsid w:val="4FED17AA"/>
    <w:rsid w:val="4FF0063E"/>
    <w:rsid w:val="4FF60B1D"/>
    <w:rsid w:val="4FFF7ED6"/>
    <w:rsid w:val="50074A6D"/>
    <w:rsid w:val="50118DDA"/>
    <w:rsid w:val="5017C779"/>
    <w:rsid w:val="501AB0B7"/>
    <w:rsid w:val="5021EAAB"/>
    <w:rsid w:val="5023F2A9"/>
    <w:rsid w:val="502496B2"/>
    <w:rsid w:val="50265D24"/>
    <w:rsid w:val="5040E458"/>
    <w:rsid w:val="504C8507"/>
    <w:rsid w:val="5055E9AF"/>
    <w:rsid w:val="505CB6E7"/>
    <w:rsid w:val="507AE96C"/>
    <w:rsid w:val="507FE86F"/>
    <w:rsid w:val="5090235B"/>
    <w:rsid w:val="509564A0"/>
    <w:rsid w:val="5096B3A8"/>
    <w:rsid w:val="50984E63"/>
    <w:rsid w:val="50A2DB3F"/>
    <w:rsid w:val="50A4A90F"/>
    <w:rsid w:val="50A4CF84"/>
    <w:rsid w:val="50B18E70"/>
    <w:rsid w:val="50B2A8CF"/>
    <w:rsid w:val="50B8C709"/>
    <w:rsid w:val="50BDF7E1"/>
    <w:rsid w:val="50E0CB8C"/>
    <w:rsid w:val="5101C5EE"/>
    <w:rsid w:val="5106DD23"/>
    <w:rsid w:val="511C47F3"/>
    <w:rsid w:val="51208960"/>
    <w:rsid w:val="51213384"/>
    <w:rsid w:val="5126672E"/>
    <w:rsid w:val="513B564B"/>
    <w:rsid w:val="514A5520"/>
    <w:rsid w:val="515099C0"/>
    <w:rsid w:val="516A2D46"/>
    <w:rsid w:val="51712905"/>
    <w:rsid w:val="51949DE5"/>
    <w:rsid w:val="51A0DD57"/>
    <w:rsid w:val="51B89321"/>
    <w:rsid w:val="51BFF9B2"/>
    <w:rsid w:val="51C9C69C"/>
    <w:rsid w:val="51C9CA27"/>
    <w:rsid w:val="51F23428"/>
    <w:rsid w:val="51FE8C53"/>
    <w:rsid w:val="51FF85A7"/>
    <w:rsid w:val="52023355"/>
    <w:rsid w:val="52074FFC"/>
    <w:rsid w:val="5209AA27"/>
    <w:rsid w:val="520BF19A"/>
    <w:rsid w:val="52134072"/>
    <w:rsid w:val="52208FFD"/>
    <w:rsid w:val="522190E9"/>
    <w:rsid w:val="52288D9A"/>
    <w:rsid w:val="5235B922"/>
    <w:rsid w:val="52368D6E"/>
    <w:rsid w:val="523D6288"/>
    <w:rsid w:val="523FC40B"/>
    <w:rsid w:val="524445D8"/>
    <w:rsid w:val="52586D81"/>
    <w:rsid w:val="5263A797"/>
    <w:rsid w:val="52776883"/>
    <w:rsid w:val="527AFE31"/>
    <w:rsid w:val="5283290F"/>
    <w:rsid w:val="528A2B3A"/>
    <w:rsid w:val="528E95B8"/>
    <w:rsid w:val="52A677C6"/>
    <w:rsid w:val="52A7B0ED"/>
    <w:rsid w:val="52ACBAAA"/>
    <w:rsid w:val="52B378FF"/>
    <w:rsid w:val="52B7434C"/>
    <w:rsid w:val="52C1E4C6"/>
    <w:rsid w:val="52C87F31"/>
    <w:rsid w:val="52C8A322"/>
    <w:rsid w:val="52C90799"/>
    <w:rsid w:val="52CE92CA"/>
    <w:rsid w:val="52D92189"/>
    <w:rsid w:val="52DB6470"/>
    <w:rsid w:val="52E585CF"/>
    <w:rsid w:val="52E80FE5"/>
    <w:rsid w:val="52EA9653"/>
    <w:rsid w:val="52F65C08"/>
    <w:rsid w:val="52F7A613"/>
    <w:rsid w:val="52F85EDF"/>
    <w:rsid w:val="5304FCC4"/>
    <w:rsid w:val="5311EA99"/>
    <w:rsid w:val="53219FAE"/>
    <w:rsid w:val="532D6E6E"/>
    <w:rsid w:val="532D8A90"/>
    <w:rsid w:val="532DE293"/>
    <w:rsid w:val="533E5FB6"/>
    <w:rsid w:val="5352EE31"/>
    <w:rsid w:val="535FC747"/>
    <w:rsid w:val="53746CE5"/>
    <w:rsid w:val="538A494D"/>
    <w:rsid w:val="5391428C"/>
    <w:rsid w:val="5398822A"/>
    <w:rsid w:val="53B7607E"/>
    <w:rsid w:val="53B7F234"/>
    <w:rsid w:val="53C58F55"/>
    <w:rsid w:val="53C849A8"/>
    <w:rsid w:val="53D98425"/>
    <w:rsid w:val="53E692EF"/>
    <w:rsid w:val="53EA0096"/>
    <w:rsid w:val="53EAFED1"/>
    <w:rsid w:val="53EF31C3"/>
    <w:rsid w:val="53F43F19"/>
    <w:rsid w:val="53FBFB94"/>
    <w:rsid w:val="5403AB7B"/>
    <w:rsid w:val="541914C6"/>
    <w:rsid w:val="541B9B6B"/>
    <w:rsid w:val="54214F92"/>
    <w:rsid w:val="542ECDF5"/>
    <w:rsid w:val="5447DD8D"/>
    <w:rsid w:val="5450CFDF"/>
    <w:rsid w:val="54609B60"/>
    <w:rsid w:val="54733DDD"/>
    <w:rsid w:val="548FD272"/>
    <w:rsid w:val="54916427"/>
    <w:rsid w:val="54938E16"/>
    <w:rsid w:val="54A29AE5"/>
    <w:rsid w:val="54D639AF"/>
    <w:rsid w:val="54D7DB2B"/>
    <w:rsid w:val="54E066FB"/>
    <w:rsid w:val="54E42238"/>
    <w:rsid w:val="5500035F"/>
    <w:rsid w:val="55037D57"/>
    <w:rsid w:val="55186D0B"/>
    <w:rsid w:val="551A1739"/>
    <w:rsid w:val="551B3F20"/>
    <w:rsid w:val="551FDC3B"/>
    <w:rsid w:val="55231EBF"/>
    <w:rsid w:val="5530641F"/>
    <w:rsid w:val="553CF749"/>
    <w:rsid w:val="553E908A"/>
    <w:rsid w:val="554F2DEB"/>
    <w:rsid w:val="5555DA55"/>
    <w:rsid w:val="5562C3F4"/>
    <w:rsid w:val="556ED4DF"/>
    <w:rsid w:val="557CA7FE"/>
    <w:rsid w:val="557FB22A"/>
    <w:rsid w:val="5583232E"/>
    <w:rsid w:val="558A66D6"/>
    <w:rsid w:val="558BCD4F"/>
    <w:rsid w:val="5599A910"/>
    <w:rsid w:val="55B1D57B"/>
    <w:rsid w:val="55C0C29C"/>
    <w:rsid w:val="55C5346D"/>
    <w:rsid w:val="55D684E5"/>
    <w:rsid w:val="55D8F518"/>
    <w:rsid w:val="55DCC153"/>
    <w:rsid w:val="55DCE49D"/>
    <w:rsid w:val="55DF9EE4"/>
    <w:rsid w:val="55E158CE"/>
    <w:rsid w:val="55EE08A0"/>
    <w:rsid w:val="55FAC3E5"/>
    <w:rsid w:val="55FEF648"/>
    <w:rsid w:val="560D46E7"/>
    <w:rsid w:val="56101E82"/>
    <w:rsid w:val="56108B21"/>
    <w:rsid w:val="56126E08"/>
    <w:rsid w:val="563246C5"/>
    <w:rsid w:val="56325A16"/>
    <w:rsid w:val="56464746"/>
    <w:rsid w:val="5647A0E0"/>
    <w:rsid w:val="564E89D9"/>
    <w:rsid w:val="566900C9"/>
    <w:rsid w:val="56775363"/>
    <w:rsid w:val="5682EF17"/>
    <w:rsid w:val="56A5DF76"/>
    <w:rsid w:val="56CDE0D3"/>
    <w:rsid w:val="56D39107"/>
    <w:rsid w:val="56D40729"/>
    <w:rsid w:val="56EB5080"/>
    <w:rsid w:val="56EBF38D"/>
    <w:rsid w:val="56EDA93E"/>
    <w:rsid w:val="56F2CF35"/>
    <w:rsid w:val="56FD774B"/>
    <w:rsid w:val="57026E5C"/>
    <w:rsid w:val="57072B19"/>
    <w:rsid w:val="57096BC1"/>
    <w:rsid w:val="57105440"/>
    <w:rsid w:val="57138E2F"/>
    <w:rsid w:val="5722CD21"/>
    <w:rsid w:val="57324B6B"/>
    <w:rsid w:val="574E64D0"/>
    <w:rsid w:val="574F8A7A"/>
    <w:rsid w:val="575E5329"/>
    <w:rsid w:val="576212A0"/>
    <w:rsid w:val="57677118"/>
    <w:rsid w:val="57693839"/>
    <w:rsid w:val="5773C470"/>
    <w:rsid w:val="57925149"/>
    <w:rsid w:val="57994EA9"/>
    <w:rsid w:val="57A706B8"/>
    <w:rsid w:val="57AEA06D"/>
    <w:rsid w:val="57B01D6E"/>
    <w:rsid w:val="57B1E52F"/>
    <w:rsid w:val="57B314CC"/>
    <w:rsid w:val="57D61210"/>
    <w:rsid w:val="57DB3CC3"/>
    <w:rsid w:val="57E046D1"/>
    <w:rsid w:val="57E27FC3"/>
    <w:rsid w:val="57EE99A3"/>
    <w:rsid w:val="5804A31F"/>
    <w:rsid w:val="580D722F"/>
    <w:rsid w:val="5817B44A"/>
    <w:rsid w:val="5825B186"/>
    <w:rsid w:val="58292D15"/>
    <w:rsid w:val="582E19CF"/>
    <w:rsid w:val="58357C8F"/>
    <w:rsid w:val="5835D06B"/>
    <w:rsid w:val="583AF966"/>
    <w:rsid w:val="58453864"/>
    <w:rsid w:val="58620860"/>
    <w:rsid w:val="5883E571"/>
    <w:rsid w:val="5887FA14"/>
    <w:rsid w:val="588D5FD3"/>
    <w:rsid w:val="588E367E"/>
    <w:rsid w:val="5896412B"/>
    <w:rsid w:val="58AA135B"/>
    <w:rsid w:val="58B9CBF3"/>
    <w:rsid w:val="58BC4D07"/>
    <w:rsid w:val="58CB8724"/>
    <w:rsid w:val="58D2A29B"/>
    <w:rsid w:val="58D33C06"/>
    <w:rsid w:val="58D36C47"/>
    <w:rsid w:val="58DF264E"/>
    <w:rsid w:val="58E7C8AB"/>
    <w:rsid w:val="58F19709"/>
    <w:rsid w:val="58F33087"/>
    <w:rsid w:val="58F45BA2"/>
    <w:rsid w:val="58F8F368"/>
    <w:rsid w:val="590816E2"/>
    <w:rsid w:val="590E3261"/>
    <w:rsid w:val="5914EC5C"/>
    <w:rsid w:val="592C4624"/>
    <w:rsid w:val="592E1F6D"/>
    <w:rsid w:val="592EC6EE"/>
    <w:rsid w:val="59314D1E"/>
    <w:rsid w:val="593623E4"/>
    <w:rsid w:val="59551548"/>
    <w:rsid w:val="59598246"/>
    <w:rsid w:val="59639FA3"/>
    <w:rsid w:val="59841AE3"/>
    <w:rsid w:val="59878605"/>
    <w:rsid w:val="59883198"/>
    <w:rsid w:val="59949AD6"/>
    <w:rsid w:val="59989E33"/>
    <w:rsid w:val="599A480B"/>
    <w:rsid w:val="599E172E"/>
    <w:rsid w:val="59AA3F68"/>
    <w:rsid w:val="59BA399C"/>
    <w:rsid w:val="59BAF2C2"/>
    <w:rsid w:val="59C2DAD9"/>
    <w:rsid w:val="59D5722F"/>
    <w:rsid w:val="59E7F5A4"/>
    <w:rsid w:val="59EBE8BA"/>
    <w:rsid w:val="59EC3720"/>
    <w:rsid w:val="59F9CF0C"/>
    <w:rsid w:val="5A20E73A"/>
    <w:rsid w:val="5A2491EE"/>
    <w:rsid w:val="5A28796C"/>
    <w:rsid w:val="5A2E1BB4"/>
    <w:rsid w:val="5A2FAFDE"/>
    <w:rsid w:val="5A34EDDC"/>
    <w:rsid w:val="5A39943F"/>
    <w:rsid w:val="5A49A0B3"/>
    <w:rsid w:val="5A4C87FB"/>
    <w:rsid w:val="5A75A115"/>
    <w:rsid w:val="5A7A3CEE"/>
    <w:rsid w:val="5A7AC895"/>
    <w:rsid w:val="5A99A2DE"/>
    <w:rsid w:val="5AACB739"/>
    <w:rsid w:val="5AB34F28"/>
    <w:rsid w:val="5ACC331F"/>
    <w:rsid w:val="5AE74B85"/>
    <w:rsid w:val="5AF0E5A9"/>
    <w:rsid w:val="5AF2B170"/>
    <w:rsid w:val="5AF4A955"/>
    <w:rsid w:val="5AF4EB13"/>
    <w:rsid w:val="5AF58F4E"/>
    <w:rsid w:val="5AF77C06"/>
    <w:rsid w:val="5AFA5CC7"/>
    <w:rsid w:val="5AFB4A49"/>
    <w:rsid w:val="5B04B509"/>
    <w:rsid w:val="5B0A383C"/>
    <w:rsid w:val="5B0A3D28"/>
    <w:rsid w:val="5B0F0539"/>
    <w:rsid w:val="5B22148B"/>
    <w:rsid w:val="5B231B66"/>
    <w:rsid w:val="5B26FA85"/>
    <w:rsid w:val="5B2CBF26"/>
    <w:rsid w:val="5B2EF307"/>
    <w:rsid w:val="5B2EFB36"/>
    <w:rsid w:val="5B4F8131"/>
    <w:rsid w:val="5B52D7F9"/>
    <w:rsid w:val="5B53876B"/>
    <w:rsid w:val="5B769E11"/>
    <w:rsid w:val="5B7D93FD"/>
    <w:rsid w:val="5B887C6B"/>
    <w:rsid w:val="5B98DFA6"/>
    <w:rsid w:val="5BA4EB7B"/>
    <w:rsid w:val="5BAB48AA"/>
    <w:rsid w:val="5BADBB96"/>
    <w:rsid w:val="5BB061C9"/>
    <w:rsid w:val="5BB985F4"/>
    <w:rsid w:val="5BC55512"/>
    <w:rsid w:val="5BCCF757"/>
    <w:rsid w:val="5BCD37A8"/>
    <w:rsid w:val="5BD5EC60"/>
    <w:rsid w:val="5BE70335"/>
    <w:rsid w:val="5BE7CD9F"/>
    <w:rsid w:val="5C0083AE"/>
    <w:rsid w:val="5C065184"/>
    <w:rsid w:val="5C0C6307"/>
    <w:rsid w:val="5C125736"/>
    <w:rsid w:val="5C207135"/>
    <w:rsid w:val="5C35A18D"/>
    <w:rsid w:val="5C4A1A0C"/>
    <w:rsid w:val="5C4B09A0"/>
    <w:rsid w:val="5C4D9B6B"/>
    <w:rsid w:val="5C51EECC"/>
    <w:rsid w:val="5C619A9A"/>
    <w:rsid w:val="5C6D8F77"/>
    <w:rsid w:val="5C6DBA3F"/>
    <w:rsid w:val="5C70A951"/>
    <w:rsid w:val="5C73A1C1"/>
    <w:rsid w:val="5C884A92"/>
    <w:rsid w:val="5C8BD273"/>
    <w:rsid w:val="5C915F8C"/>
    <w:rsid w:val="5CAAD59A"/>
    <w:rsid w:val="5CAED634"/>
    <w:rsid w:val="5CB0CF65"/>
    <w:rsid w:val="5CB5E82C"/>
    <w:rsid w:val="5CCC1F94"/>
    <w:rsid w:val="5CCF402C"/>
    <w:rsid w:val="5CD6C834"/>
    <w:rsid w:val="5CDD14AC"/>
    <w:rsid w:val="5CDD612E"/>
    <w:rsid w:val="5CE21631"/>
    <w:rsid w:val="5CEE14A7"/>
    <w:rsid w:val="5CF542E8"/>
    <w:rsid w:val="5CFA79E2"/>
    <w:rsid w:val="5D00CA57"/>
    <w:rsid w:val="5D08A97A"/>
    <w:rsid w:val="5D1330A2"/>
    <w:rsid w:val="5D3C721B"/>
    <w:rsid w:val="5D43944B"/>
    <w:rsid w:val="5D440B12"/>
    <w:rsid w:val="5D615EA6"/>
    <w:rsid w:val="5D7C20AF"/>
    <w:rsid w:val="5D7EE445"/>
    <w:rsid w:val="5D83528C"/>
    <w:rsid w:val="5D87276F"/>
    <w:rsid w:val="5D974D34"/>
    <w:rsid w:val="5DA83D00"/>
    <w:rsid w:val="5DA88E29"/>
    <w:rsid w:val="5DAAA5B3"/>
    <w:rsid w:val="5DBBCAB2"/>
    <w:rsid w:val="5DBC32A2"/>
    <w:rsid w:val="5DC16C3D"/>
    <w:rsid w:val="5DCB62B1"/>
    <w:rsid w:val="5DD00D95"/>
    <w:rsid w:val="5DD524BE"/>
    <w:rsid w:val="5DE2C747"/>
    <w:rsid w:val="5DECF8D3"/>
    <w:rsid w:val="5E014C24"/>
    <w:rsid w:val="5E046984"/>
    <w:rsid w:val="5E093352"/>
    <w:rsid w:val="5E11547F"/>
    <w:rsid w:val="5E1AB214"/>
    <w:rsid w:val="5E3621C3"/>
    <w:rsid w:val="5E3634DF"/>
    <w:rsid w:val="5E3CC110"/>
    <w:rsid w:val="5E3D312F"/>
    <w:rsid w:val="5E5A7183"/>
    <w:rsid w:val="5E5D2299"/>
    <w:rsid w:val="5E5D8BAD"/>
    <w:rsid w:val="5E62BD73"/>
    <w:rsid w:val="5E664BB5"/>
    <w:rsid w:val="5E7099A9"/>
    <w:rsid w:val="5E71152E"/>
    <w:rsid w:val="5E735FA0"/>
    <w:rsid w:val="5E7D3EEF"/>
    <w:rsid w:val="5E7E4D24"/>
    <w:rsid w:val="5E852B28"/>
    <w:rsid w:val="5E8E03E6"/>
    <w:rsid w:val="5E997629"/>
    <w:rsid w:val="5EA0B4F7"/>
    <w:rsid w:val="5EA2BD0D"/>
    <w:rsid w:val="5EA4332D"/>
    <w:rsid w:val="5EB47655"/>
    <w:rsid w:val="5EC3306D"/>
    <w:rsid w:val="5EC69A0C"/>
    <w:rsid w:val="5EC9BD04"/>
    <w:rsid w:val="5ECBCEFE"/>
    <w:rsid w:val="5ED6A6D2"/>
    <w:rsid w:val="5EDA4DF2"/>
    <w:rsid w:val="5EDD0F3F"/>
    <w:rsid w:val="5EE29435"/>
    <w:rsid w:val="5EE71F05"/>
    <w:rsid w:val="5EEB4652"/>
    <w:rsid w:val="5EEB4720"/>
    <w:rsid w:val="5EFA9598"/>
    <w:rsid w:val="5EFFE45B"/>
    <w:rsid w:val="5F10167B"/>
    <w:rsid w:val="5F1BA158"/>
    <w:rsid w:val="5F1EA219"/>
    <w:rsid w:val="5F30B884"/>
    <w:rsid w:val="5F3660DF"/>
    <w:rsid w:val="5F393236"/>
    <w:rsid w:val="5F3F70F3"/>
    <w:rsid w:val="5F521BA1"/>
    <w:rsid w:val="5F54F852"/>
    <w:rsid w:val="5F5519F2"/>
    <w:rsid w:val="5F604FE4"/>
    <w:rsid w:val="5F69CB4B"/>
    <w:rsid w:val="5F8F067E"/>
    <w:rsid w:val="5F94DFAA"/>
    <w:rsid w:val="5F975511"/>
    <w:rsid w:val="5FA700BA"/>
    <w:rsid w:val="5FB70E30"/>
    <w:rsid w:val="5FBDA2B7"/>
    <w:rsid w:val="5FC77A81"/>
    <w:rsid w:val="5FD14A77"/>
    <w:rsid w:val="5FE2153F"/>
    <w:rsid w:val="5FF4F56A"/>
    <w:rsid w:val="6006B5ED"/>
    <w:rsid w:val="600D4E74"/>
    <w:rsid w:val="601FDC47"/>
    <w:rsid w:val="602898EA"/>
    <w:rsid w:val="6032BF68"/>
    <w:rsid w:val="60350972"/>
    <w:rsid w:val="60450305"/>
    <w:rsid w:val="6049820C"/>
    <w:rsid w:val="604B78B8"/>
    <w:rsid w:val="605451BE"/>
    <w:rsid w:val="60566F4D"/>
    <w:rsid w:val="605CC6C3"/>
    <w:rsid w:val="6061840E"/>
    <w:rsid w:val="6061DA7B"/>
    <w:rsid w:val="6062C64E"/>
    <w:rsid w:val="607088FA"/>
    <w:rsid w:val="609BFB21"/>
    <w:rsid w:val="609CED3C"/>
    <w:rsid w:val="60A08A95"/>
    <w:rsid w:val="60AA89E6"/>
    <w:rsid w:val="60AD2EE5"/>
    <w:rsid w:val="60AE1EE7"/>
    <w:rsid w:val="60B819BF"/>
    <w:rsid w:val="60C175CA"/>
    <w:rsid w:val="60CD14DB"/>
    <w:rsid w:val="60DB5547"/>
    <w:rsid w:val="60DD529E"/>
    <w:rsid w:val="60E1E945"/>
    <w:rsid w:val="60EEEFE6"/>
    <w:rsid w:val="60FA80F5"/>
    <w:rsid w:val="61029DF5"/>
    <w:rsid w:val="6104365D"/>
    <w:rsid w:val="6110C9F4"/>
    <w:rsid w:val="612A0A5C"/>
    <w:rsid w:val="613306E2"/>
    <w:rsid w:val="613B4503"/>
    <w:rsid w:val="6140E975"/>
    <w:rsid w:val="614B2CAF"/>
    <w:rsid w:val="6151E447"/>
    <w:rsid w:val="6152722D"/>
    <w:rsid w:val="61535479"/>
    <w:rsid w:val="6158D11F"/>
    <w:rsid w:val="61676717"/>
    <w:rsid w:val="617990C3"/>
    <w:rsid w:val="617CDA1E"/>
    <w:rsid w:val="617EA355"/>
    <w:rsid w:val="61837C79"/>
    <w:rsid w:val="61854854"/>
    <w:rsid w:val="61885307"/>
    <w:rsid w:val="61951DD8"/>
    <w:rsid w:val="61956628"/>
    <w:rsid w:val="6199DA50"/>
    <w:rsid w:val="619C2CA1"/>
    <w:rsid w:val="619FD2E2"/>
    <w:rsid w:val="61BB603B"/>
    <w:rsid w:val="61CD089C"/>
    <w:rsid w:val="61D7055B"/>
    <w:rsid w:val="61DB514C"/>
    <w:rsid w:val="61DC9858"/>
    <w:rsid w:val="61E30124"/>
    <w:rsid w:val="61E99C00"/>
    <w:rsid w:val="61EC1EEE"/>
    <w:rsid w:val="61ED835E"/>
    <w:rsid w:val="61F824F4"/>
    <w:rsid w:val="6211A01F"/>
    <w:rsid w:val="6217A8BD"/>
    <w:rsid w:val="622016DE"/>
    <w:rsid w:val="622CE041"/>
    <w:rsid w:val="62343F15"/>
    <w:rsid w:val="62347845"/>
    <w:rsid w:val="623F6CE6"/>
    <w:rsid w:val="625550B2"/>
    <w:rsid w:val="62599219"/>
    <w:rsid w:val="628171B8"/>
    <w:rsid w:val="62A8CE4B"/>
    <w:rsid w:val="62B4E639"/>
    <w:rsid w:val="62D4D94F"/>
    <w:rsid w:val="62E38228"/>
    <w:rsid w:val="62F7BE83"/>
    <w:rsid w:val="62FE0EF7"/>
    <w:rsid w:val="6305F482"/>
    <w:rsid w:val="63099B00"/>
    <w:rsid w:val="631E1EA8"/>
    <w:rsid w:val="6321686A"/>
    <w:rsid w:val="63219835"/>
    <w:rsid w:val="632A5713"/>
    <w:rsid w:val="632AF18E"/>
    <w:rsid w:val="632BE35C"/>
    <w:rsid w:val="6334DFB9"/>
    <w:rsid w:val="63375A9E"/>
    <w:rsid w:val="633ADC31"/>
    <w:rsid w:val="63410DAE"/>
    <w:rsid w:val="6347DAA8"/>
    <w:rsid w:val="6350A943"/>
    <w:rsid w:val="63516213"/>
    <w:rsid w:val="63591454"/>
    <w:rsid w:val="635B4527"/>
    <w:rsid w:val="636245F7"/>
    <w:rsid w:val="636D9023"/>
    <w:rsid w:val="636DA078"/>
    <w:rsid w:val="63732BE7"/>
    <w:rsid w:val="638B35A5"/>
    <w:rsid w:val="638B81F4"/>
    <w:rsid w:val="6391AFAB"/>
    <w:rsid w:val="63935C31"/>
    <w:rsid w:val="6397E8B7"/>
    <w:rsid w:val="63AD12B5"/>
    <w:rsid w:val="63BACED6"/>
    <w:rsid w:val="63C16014"/>
    <w:rsid w:val="63CAA413"/>
    <w:rsid w:val="63DA2FFC"/>
    <w:rsid w:val="63DA610C"/>
    <w:rsid w:val="63E112CD"/>
    <w:rsid w:val="63E99454"/>
    <w:rsid w:val="63EBD554"/>
    <w:rsid w:val="63F012BA"/>
    <w:rsid w:val="63F12511"/>
    <w:rsid w:val="63F1BA07"/>
    <w:rsid w:val="63F4EE75"/>
    <w:rsid w:val="63FCEF4D"/>
    <w:rsid w:val="6400D997"/>
    <w:rsid w:val="641BC9DB"/>
    <w:rsid w:val="64314A9A"/>
    <w:rsid w:val="6432E53B"/>
    <w:rsid w:val="643B168F"/>
    <w:rsid w:val="6441E033"/>
    <w:rsid w:val="64586EC1"/>
    <w:rsid w:val="645C9D53"/>
    <w:rsid w:val="64745F4D"/>
    <w:rsid w:val="6483F5C6"/>
    <w:rsid w:val="648459F8"/>
    <w:rsid w:val="648B6C04"/>
    <w:rsid w:val="648D563B"/>
    <w:rsid w:val="648DE615"/>
    <w:rsid w:val="649071E1"/>
    <w:rsid w:val="64976BDA"/>
    <w:rsid w:val="649BF225"/>
    <w:rsid w:val="649C2305"/>
    <w:rsid w:val="649E5E4C"/>
    <w:rsid w:val="64A7A4D7"/>
    <w:rsid w:val="64AD42CB"/>
    <w:rsid w:val="64B786A9"/>
    <w:rsid w:val="64B99C00"/>
    <w:rsid w:val="64C5F4F8"/>
    <w:rsid w:val="64CC090B"/>
    <w:rsid w:val="64E3B544"/>
    <w:rsid w:val="64ED8B46"/>
    <w:rsid w:val="64F144DB"/>
    <w:rsid w:val="64F3FD1C"/>
    <w:rsid w:val="64F7E506"/>
    <w:rsid w:val="64F91E77"/>
    <w:rsid w:val="64FD32B6"/>
    <w:rsid w:val="64FF9021"/>
    <w:rsid w:val="65073E21"/>
    <w:rsid w:val="650B866A"/>
    <w:rsid w:val="650C3EB3"/>
    <w:rsid w:val="65100313"/>
    <w:rsid w:val="6510B57E"/>
    <w:rsid w:val="65148C30"/>
    <w:rsid w:val="65206E18"/>
    <w:rsid w:val="652B8CF8"/>
    <w:rsid w:val="652EEDC1"/>
    <w:rsid w:val="653DAFB9"/>
    <w:rsid w:val="65451377"/>
    <w:rsid w:val="654EE6F5"/>
    <w:rsid w:val="655B15DA"/>
    <w:rsid w:val="6567BE0B"/>
    <w:rsid w:val="65726285"/>
    <w:rsid w:val="6573642C"/>
    <w:rsid w:val="6587351F"/>
    <w:rsid w:val="659969AC"/>
    <w:rsid w:val="659DB3A8"/>
    <w:rsid w:val="659E635D"/>
    <w:rsid w:val="65A75EFB"/>
    <w:rsid w:val="65AEEA7F"/>
    <w:rsid w:val="65B5108F"/>
    <w:rsid w:val="65C666DF"/>
    <w:rsid w:val="65CBB6B7"/>
    <w:rsid w:val="65CDECA6"/>
    <w:rsid w:val="65D3011A"/>
    <w:rsid w:val="65D3BA08"/>
    <w:rsid w:val="65D5137A"/>
    <w:rsid w:val="65D6882A"/>
    <w:rsid w:val="65F96211"/>
    <w:rsid w:val="66043DAC"/>
    <w:rsid w:val="66096D51"/>
    <w:rsid w:val="660B48AD"/>
    <w:rsid w:val="660D3C71"/>
    <w:rsid w:val="6621C402"/>
    <w:rsid w:val="6621F552"/>
    <w:rsid w:val="6628F3D6"/>
    <w:rsid w:val="664E7582"/>
    <w:rsid w:val="6653B1B4"/>
    <w:rsid w:val="665C000F"/>
    <w:rsid w:val="665EB785"/>
    <w:rsid w:val="665F98EA"/>
    <w:rsid w:val="666D816C"/>
    <w:rsid w:val="6671AA19"/>
    <w:rsid w:val="6672B1D0"/>
    <w:rsid w:val="6679F71D"/>
    <w:rsid w:val="6682343D"/>
    <w:rsid w:val="668D9EBA"/>
    <w:rsid w:val="6693B883"/>
    <w:rsid w:val="669FB0BD"/>
    <w:rsid w:val="66B491D8"/>
    <w:rsid w:val="66BA072E"/>
    <w:rsid w:val="66CDC8A7"/>
    <w:rsid w:val="66D8E943"/>
    <w:rsid w:val="66E70A9C"/>
    <w:rsid w:val="66F1B38E"/>
    <w:rsid w:val="66F84A6E"/>
    <w:rsid w:val="66F9719E"/>
    <w:rsid w:val="67003122"/>
    <w:rsid w:val="670B1BE7"/>
    <w:rsid w:val="670B5DEA"/>
    <w:rsid w:val="670C3E1E"/>
    <w:rsid w:val="670E32E6"/>
    <w:rsid w:val="6713BE7B"/>
    <w:rsid w:val="6715441B"/>
    <w:rsid w:val="67234DCB"/>
    <w:rsid w:val="672994AD"/>
    <w:rsid w:val="672E9E85"/>
    <w:rsid w:val="67345BE7"/>
    <w:rsid w:val="673FB30F"/>
    <w:rsid w:val="67540E54"/>
    <w:rsid w:val="675827DF"/>
    <w:rsid w:val="675CEB3A"/>
    <w:rsid w:val="6761DED3"/>
    <w:rsid w:val="6780D916"/>
    <w:rsid w:val="678A9D9D"/>
    <w:rsid w:val="6792FD68"/>
    <w:rsid w:val="67AC7314"/>
    <w:rsid w:val="67ACCA8D"/>
    <w:rsid w:val="67B07892"/>
    <w:rsid w:val="67C4C437"/>
    <w:rsid w:val="67C8E138"/>
    <w:rsid w:val="67CE371B"/>
    <w:rsid w:val="67D05FA5"/>
    <w:rsid w:val="67E07FAE"/>
    <w:rsid w:val="67E58DDA"/>
    <w:rsid w:val="67EDE3E9"/>
    <w:rsid w:val="67F52971"/>
    <w:rsid w:val="6801F5F1"/>
    <w:rsid w:val="68081857"/>
    <w:rsid w:val="681A01BA"/>
    <w:rsid w:val="681BD2A2"/>
    <w:rsid w:val="681DBA1C"/>
    <w:rsid w:val="6826B17B"/>
    <w:rsid w:val="6835DB67"/>
    <w:rsid w:val="68419BD9"/>
    <w:rsid w:val="6855C4BD"/>
    <w:rsid w:val="6855E4E4"/>
    <w:rsid w:val="6858B1AE"/>
    <w:rsid w:val="685FCDC2"/>
    <w:rsid w:val="6863ACD9"/>
    <w:rsid w:val="68641895"/>
    <w:rsid w:val="686485B7"/>
    <w:rsid w:val="6866DCE0"/>
    <w:rsid w:val="6869B487"/>
    <w:rsid w:val="687DA69A"/>
    <w:rsid w:val="68828CCA"/>
    <w:rsid w:val="6888F048"/>
    <w:rsid w:val="688F6C82"/>
    <w:rsid w:val="6899E747"/>
    <w:rsid w:val="68A7D134"/>
    <w:rsid w:val="68AC8DF0"/>
    <w:rsid w:val="68AF2A67"/>
    <w:rsid w:val="68BBA9E2"/>
    <w:rsid w:val="68E06DE1"/>
    <w:rsid w:val="68E85989"/>
    <w:rsid w:val="68F4D312"/>
    <w:rsid w:val="68F5667A"/>
    <w:rsid w:val="68F6F08B"/>
    <w:rsid w:val="68FA49DC"/>
    <w:rsid w:val="6943334A"/>
    <w:rsid w:val="6944911A"/>
    <w:rsid w:val="694628D9"/>
    <w:rsid w:val="6947773B"/>
    <w:rsid w:val="694B6D4D"/>
    <w:rsid w:val="694C2FD5"/>
    <w:rsid w:val="6954953E"/>
    <w:rsid w:val="695D6A4E"/>
    <w:rsid w:val="695DFA35"/>
    <w:rsid w:val="696ABDB6"/>
    <w:rsid w:val="697B8DC9"/>
    <w:rsid w:val="697C1217"/>
    <w:rsid w:val="6982F58E"/>
    <w:rsid w:val="699A291D"/>
    <w:rsid w:val="699C6D0A"/>
    <w:rsid w:val="69A43A94"/>
    <w:rsid w:val="69A94A03"/>
    <w:rsid w:val="69B769B3"/>
    <w:rsid w:val="69BAC45D"/>
    <w:rsid w:val="69BF2A4D"/>
    <w:rsid w:val="69BF3284"/>
    <w:rsid w:val="69C584E7"/>
    <w:rsid w:val="69CF2AED"/>
    <w:rsid w:val="69DC601E"/>
    <w:rsid w:val="69F236BF"/>
    <w:rsid w:val="69FBC77E"/>
    <w:rsid w:val="69FC1410"/>
    <w:rsid w:val="6A03304C"/>
    <w:rsid w:val="6A0809A5"/>
    <w:rsid w:val="6A1A94CF"/>
    <w:rsid w:val="6A3E6C45"/>
    <w:rsid w:val="6A3F1F1F"/>
    <w:rsid w:val="6A485A9D"/>
    <w:rsid w:val="6A535ADD"/>
    <w:rsid w:val="6A59DE9B"/>
    <w:rsid w:val="6A5DB0F8"/>
    <w:rsid w:val="6A5F4A0B"/>
    <w:rsid w:val="6A63CD34"/>
    <w:rsid w:val="6A6C2F63"/>
    <w:rsid w:val="6A71C560"/>
    <w:rsid w:val="6A7F9C0B"/>
    <w:rsid w:val="6A832963"/>
    <w:rsid w:val="6A96E30C"/>
    <w:rsid w:val="6A98C764"/>
    <w:rsid w:val="6AA05271"/>
    <w:rsid w:val="6AA41E64"/>
    <w:rsid w:val="6ABE4170"/>
    <w:rsid w:val="6AC184CD"/>
    <w:rsid w:val="6ACC279A"/>
    <w:rsid w:val="6AD3F9FC"/>
    <w:rsid w:val="6ADC4A19"/>
    <w:rsid w:val="6AEB46CC"/>
    <w:rsid w:val="6AFA3670"/>
    <w:rsid w:val="6AFAF5CC"/>
    <w:rsid w:val="6AFC64F9"/>
    <w:rsid w:val="6B0F9E91"/>
    <w:rsid w:val="6B1F0DEF"/>
    <w:rsid w:val="6B28E6A9"/>
    <w:rsid w:val="6B2A3FB1"/>
    <w:rsid w:val="6B2E41DB"/>
    <w:rsid w:val="6B327CD1"/>
    <w:rsid w:val="6B32E712"/>
    <w:rsid w:val="6B32F80F"/>
    <w:rsid w:val="6B37FCB8"/>
    <w:rsid w:val="6B3F5850"/>
    <w:rsid w:val="6B462880"/>
    <w:rsid w:val="6B50090B"/>
    <w:rsid w:val="6B51B2A1"/>
    <w:rsid w:val="6B5200D3"/>
    <w:rsid w:val="6B60438B"/>
    <w:rsid w:val="6B6AFB4E"/>
    <w:rsid w:val="6B6D8B40"/>
    <w:rsid w:val="6B81EB53"/>
    <w:rsid w:val="6B8C0E8F"/>
    <w:rsid w:val="6B8D4E0E"/>
    <w:rsid w:val="6B9423D7"/>
    <w:rsid w:val="6B9F016C"/>
    <w:rsid w:val="6BA5ECE5"/>
    <w:rsid w:val="6BACBADB"/>
    <w:rsid w:val="6BBA5B5C"/>
    <w:rsid w:val="6BDEA7D9"/>
    <w:rsid w:val="6BF117CA"/>
    <w:rsid w:val="6C169373"/>
    <w:rsid w:val="6C24FCDD"/>
    <w:rsid w:val="6C2B23CF"/>
    <w:rsid w:val="6C33F892"/>
    <w:rsid w:val="6C35E511"/>
    <w:rsid w:val="6C40BBAC"/>
    <w:rsid w:val="6C4723BA"/>
    <w:rsid w:val="6C48C59B"/>
    <w:rsid w:val="6C4CB5D6"/>
    <w:rsid w:val="6C4F2977"/>
    <w:rsid w:val="6C6227B2"/>
    <w:rsid w:val="6C65A0A2"/>
    <w:rsid w:val="6C6A44F3"/>
    <w:rsid w:val="6C6E0E03"/>
    <w:rsid w:val="6C79CE86"/>
    <w:rsid w:val="6C7BD53F"/>
    <w:rsid w:val="6C8AE870"/>
    <w:rsid w:val="6C9DD2F4"/>
    <w:rsid w:val="6CAC5C94"/>
    <w:rsid w:val="6CC9FE93"/>
    <w:rsid w:val="6CD6F2DB"/>
    <w:rsid w:val="6CD70462"/>
    <w:rsid w:val="6CDBB6C0"/>
    <w:rsid w:val="6CE357DB"/>
    <w:rsid w:val="6CE7AE85"/>
    <w:rsid w:val="6D06CBAF"/>
    <w:rsid w:val="6D1A003B"/>
    <w:rsid w:val="6D24DC35"/>
    <w:rsid w:val="6D3242AF"/>
    <w:rsid w:val="6D39135F"/>
    <w:rsid w:val="6D4609A8"/>
    <w:rsid w:val="6D48588A"/>
    <w:rsid w:val="6D4A7D45"/>
    <w:rsid w:val="6D4FE9AE"/>
    <w:rsid w:val="6D5D8912"/>
    <w:rsid w:val="6D6B3534"/>
    <w:rsid w:val="6D6E514A"/>
    <w:rsid w:val="6D7698AB"/>
    <w:rsid w:val="6D76E8D3"/>
    <w:rsid w:val="6D797E81"/>
    <w:rsid w:val="6D892F29"/>
    <w:rsid w:val="6D8A1F79"/>
    <w:rsid w:val="6DA6DDFF"/>
    <w:rsid w:val="6DA7A328"/>
    <w:rsid w:val="6DAD0053"/>
    <w:rsid w:val="6DC069E6"/>
    <w:rsid w:val="6DC5AD91"/>
    <w:rsid w:val="6DC7DD4B"/>
    <w:rsid w:val="6DE58B1C"/>
    <w:rsid w:val="6DEF4343"/>
    <w:rsid w:val="6DF4531E"/>
    <w:rsid w:val="6DFD9947"/>
    <w:rsid w:val="6E068F59"/>
    <w:rsid w:val="6E16EC34"/>
    <w:rsid w:val="6E46C02E"/>
    <w:rsid w:val="6E4BD01D"/>
    <w:rsid w:val="6E513D63"/>
    <w:rsid w:val="6E563DC1"/>
    <w:rsid w:val="6E6AB544"/>
    <w:rsid w:val="6E6BDBA5"/>
    <w:rsid w:val="6E7C8861"/>
    <w:rsid w:val="6E7E2807"/>
    <w:rsid w:val="6E7ED47B"/>
    <w:rsid w:val="6E88A64F"/>
    <w:rsid w:val="6E9062EA"/>
    <w:rsid w:val="6EAD8FFE"/>
    <w:rsid w:val="6EBD111D"/>
    <w:rsid w:val="6ECC5D7B"/>
    <w:rsid w:val="6ECFD9FE"/>
    <w:rsid w:val="6ED202BA"/>
    <w:rsid w:val="6EDA3E59"/>
    <w:rsid w:val="6EE08675"/>
    <w:rsid w:val="6EF1C5A5"/>
    <w:rsid w:val="6EF2C55C"/>
    <w:rsid w:val="6EF315D2"/>
    <w:rsid w:val="6F032043"/>
    <w:rsid w:val="6F07E400"/>
    <w:rsid w:val="6F0D4880"/>
    <w:rsid w:val="6F13923A"/>
    <w:rsid w:val="6F1A776C"/>
    <w:rsid w:val="6F1B3B83"/>
    <w:rsid w:val="6F34C437"/>
    <w:rsid w:val="6F3B34AD"/>
    <w:rsid w:val="6F4AA9EA"/>
    <w:rsid w:val="6F5CACCB"/>
    <w:rsid w:val="6F68E7E7"/>
    <w:rsid w:val="6F6DF2B8"/>
    <w:rsid w:val="6F7C88F7"/>
    <w:rsid w:val="6F8DF30A"/>
    <w:rsid w:val="6F9AA4D2"/>
    <w:rsid w:val="6FAD5BED"/>
    <w:rsid w:val="6FB528B3"/>
    <w:rsid w:val="6FBFEEDD"/>
    <w:rsid w:val="6FCA837B"/>
    <w:rsid w:val="6FCD618C"/>
    <w:rsid w:val="6FD5A76B"/>
    <w:rsid w:val="6FDDEE2B"/>
    <w:rsid w:val="6FE36763"/>
    <w:rsid w:val="6FEDD81D"/>
    <w:rsid w:val="6FEEB984"/>
    <w:rsid w:val="6FF25765"/>
    <w:rsid w:val="70012946"/>
    <w:rsid w:val="7005B468"/>
    <w:rsid w:val="700ECA14"/>
    <w:rsid w:val="7035CA4A"/>
    <w:rsid w:val="703A64F4"/>
    <w:rsid w:val="7041CE5A"/>
    <w:rsid w:val="7046CE88"/>
    <w:rsid w:val="705D58E7"/>
    <w:rsid w:val="7061BE81"/>
    <w:rsid w:val="70663371"/>
    <w:rsid w:val="70679BF5"/>
    <w:rsid w:val="706AA5F0"/>
    <w:rsid w:val="707008E6"/>
    <w:rsid w:val="707B27DA"/>
    <w:rsid w:val="707F44F4"/>
    <w:rsid w:val="709D2CE2"/>
    <w:rsid w:val="70A0FF5C"/>
    <w:rsid w:val="70A4302C"/>
    <w:rsid w:val="70A5640A"/>
    <w:rsid w:val="70ADC1FD"/>
    <w:rsid w:val="70AE5120"/>
    <w:rsid w:val="70BC4F06"/>
    <w:rsid w:val="70BD5107"/>
    <w:rsid w:val="70BE60A7"/>
    <w:rsid w:val="70C417DE"/>
    <w:rsid w:val="70C6E77B"/>
    <w:rsid w:val="70CB77EF"/>
    <w:rsid w:val="70D5694B"/>
    <w:rsid w:val="70D6B2AB"/>
    <w:rsid w:val="70DBA58B"/>
    <w:rsid w:val="70E00A06"/>
    <w:rsid w:val="70EBA2D7"/>
    <w:rsid w:val="710045C7"/>
    <w:rsid w:val="7106FF66"/>
    <w:rsid w:val="710D25F7"/>
    <w:rsid w:val="710E557D"/>
    <w:rsid w:val="711E0BFB"/>
    <w:rsid w:val="71218CBE"/>
    <w:rsid w:val="7132BDFE"/>
    <w:rsid w:val="71406F9F"/>
    <w:rsid w:val="7164732C"/>
    <w:rsid w:val="717E62B3"/>
    <w:rsid w:val="718604A4"/>
    <w:rsid w:val="718EF296"/>
    <w:rsid w:val="71A1F24F"/>
    <w:rsid w:val="71A3796F"/>
    <w:rsid w:val="71A7BA88"/>
    <w:rsid w:val="71B2F871"/>
    <w:rsid w:val="71B7F5FD"/>
    <w:rsid w:val="71B890F6"/>
    <w:rsid w:val="71B8F28C"/>
    <w:rsid w:val="71C3821F"/>
    <w:rsid w:val="71CE1B9A"/>
    <w:rsid w:val="71E37250"/>
    <w:rsid w:val="71F4E094"/>
    <w:rsid w:val="71F6CE61"/>
    <w:rsid w:val="71FB4F53"/>
    <w:rsid w:val="71FEC066"/>
    <w:rsid w:val="7201C8E8"/>
    <w:rsid w:val="7203F124"/>
    <w:rsid w:val="72080F37"/>
    <w:rsid w:val="720A669A"/>
    <w:rsid w:val="72159CC7"/>
    <w:rsid w:val="721AFE99"/>
    <w:rsid w:val="7222BC09"/>
    <w:rsid w:val="72408030"/>
    <w:rsid w:val="7243C160"/>
    <w:rsid w:val="725F6970"/>
    <w:rsid w:val="72664797"/>
    <w:rsid w:val="72770B72"/>
    <w:rsid w:val="72884786"/>
    <w:rsid w:val="72AF0D6A"/>
    <w:rsid w:val="72B898A9"/>
    <w:rsid w:val="72C0BEFA"/>
    <w:rsid w:val="72C1AE42"/>
    <w:rsid w:val="72C7D7C0"/>
    <w:rsid w:val="72E3380B"/>
    <w:rsid w:val="730EB1DB"/>
    <w:rsid w:val="7316245C"/>
    <w:rsid w:val="731A10C9"/>
    <w:rsid w:val="731A3314"/>
    <w:rsid w:val="731AA112"/>
    <w:rsid w:val="731AC2B6"/>
    <w:rsid w:val="731C36DE"/>
    <w:rsid w:val="733ABA46"/>
    <w:rsid w:val="733D1607"/>
    <w:rsid w:val="733FBAA3"/>
    <w:rsid w:val="7350AE73"/>
    <w:rsid w:val="7350EB44"/>
    <w:rsid w:val="73573487"/>
    <w:rsid w:val="736815DB"/>
    <w:rsid w:val="737D7F81"/>
    <w:rsid w:val="73872EC7"/>
    <w:rsid w:val="738C1BAC"/>
    <w:rsid w:val="7396EAE6"/>
    <w:rsid w:val="739A6E1A"/>
    <w:rsid w:val="73A92BD3"/>
    <w:rsid w:val="73AFBBEC"/>
    <w:rsid w:val="73B80EA3"/>
    <w:rsid w:val="73C98924"/>
    <w:rsid w:val="73D9D696"/>
    <w:rsid w:val="73DC55FB"/>
    <w:rsid w:val="73EB32F1"/>
    <w:rsid w:val="73F5E4F8"/>
    <w:rsid w:val="73F78050"/>
    <w:rsid w:val="73F9A63C"/>
    <w:rsid w:val="7401882D"/>
    <w:rsid w:val="74068F77"/>
    <w:rsid w:val="741EA106"/>
    <w:rsid w:val="741F9767"/>
    <w:rsid w:val="741F9E5B"/>
    <w:rsid w:val="742894F7"/>
    <w:rsid w:val="7433F8B1"/>
    <w:rsid w:val="7435A40A"/>
    <w:rsid w:val="745061A6"/>
    <w:rsid w:val="74570D4D"/>
    <w:rsid w:val="7462D038"/>
    <w:rsid w:val="7465A894"/>
    <w:rsid w:val="7482A793"/>
    <w:rsid w:val="7485DEC9"/>
    <w:rsid w:val="7486507D"/>
    <w:rsid w:val="74935C3C"/>
    <w:rsid w:val="749D3708"/>
    <w:rsid w:val="74A8AF0B"/>
    <w:rsid w:val="74AB34C5"/>
    <w:rsid w:val="74B1ED98"/>
    <w:rsid w:val="74BBC44F"/>
    <w:rsid w:val="74D220EB"/>
    <w:rsid w:val="74DE9269"/>
    <w:rsid w:val="74E590C1"/>
    <w:rsid w:val="74EC625A"/>
    <w:rsid w:val="74FCCF66"/>
    <w:rsid w:val="7502A272"/>
    <w:rsid w:val="750A073E"/>
    <w:rsid w:val="7511DD94"/>
    <w:rsid w:val="751803B3"/>
    <w:rsid w:val="751ED979"/>
    <w:rsid w:val="752111F3"/>
    <w:rsid w:val="75288EB1"/>
    <w:rsid w:val="752FE220"/>
    <w:rsid w:val="75366EFA"/>
    <w:rsid w:val="75497F92"/>
    <w:rsid w:val="754FF6DA"/>
    <w:rsid w:val="75500726"/>
    <w:rsid w:val="75515AC9"/>
    <w:rsid w:val="755201AD"/>
    <w:rsid w:val="7552DB16"/>
    <w:rsid w:val="7555F5F7"/>
    <w:rsid w:val="7557A925"/>
    <w:rsid w:val="755AB876"/>
    <w:rsid w:val="757A7C2A"/>
    <w:rsid w:val="757EF3B3"/>
    <w:rsid w:val="758788CE"/>
    <w:rsid w:val="7589D69F"/>
    <w:rsid w:val="75945A57"/>
    <w:rsid w:val="75956BA8"/>
    <w:rsid w:val="759D588E"/>
    <w:rsid w:val="75A4CB90"/>
    <w:rsid w:val="75A62C3F"/>
    <w:rsid w:val="75A903AA"/>
    <w:rsid w:val="75AA42B9"/>
    <w:rsid w:val="75B71524"/>
    <w:rsid w:val="75B89CA5"/>
    <w:rsid w:val="75BA7167"/>
    <w:rsid w:val="75C65DEC"/>
    <w:rsid w:val="75CAC487"/>
    <w:rsid w:val="75F8091C"/>
    <w:rsid w:val="760138DD"/>
    <w:rsid w:val="7601D844"/>
    <w:rsid w:val="7608C504"/>
    <w:rsid w:val="761129F6"/>
    <w:rsid w:val="76123E0C"/>
    <w:rsid w:val="76173967"/>
    <w:rsid w:val="762CB38B"/>
    <w:rsid w:val="763CD2E8"/>
    <w:rsid w:val="763F17A0"/>
    <w:rsid w:val="76402111"/>
    <w:rsid w:val="7651D3D6"/>
    <w:rsid w:val="7656A0D3"/>
    <w:rsid w:val="765BC133"/>
    <w:rsid w:val="766515B0"/>
    <w:rsid w:val="76742F16"/>
    <w:rsid w:val="76748710"/>
    <w:rsid w:val="76767391"/>
    <w:rsid w:val="767E681C"/>
    <w:rsid w:val="7683D145"/>
    <w:rsid w:val="768C0F1D"/>
    <w:rsid w:val="769C9BE3"/>
    <w:rsid w:val="76A3CBED"/>
    <w:rsid w:val="76AA251B"/>
    <w:rsid w:val="76BB1302"/>
    <w:rsid w:val="76BCEC26"/>
    <w:rsid w:val="76BE29BC"/>
    <w:rsid w:val="76BEDFCB"/>
    <w:rsid w:val="76C1B2AA"/>
    <w:rsid w:val="76CC7985"/>
    <w:rsid w:val="76D05349"/>
    <w:rsid w:val="76D304B9"/>
    <w:rsid w:val="76E9F972"/>
    <w:rsid w:val="76F0F339"/>
    <w:rsid w:val="7713D9A5"/>
    <w:rsid w:val="77231B34"/>
    <w:rsid w:val="77271954"/>
    <w:rsid w:val="772C9FF7"/>
    <w:rsid w:val="77350DA0"/>
    <w:rsid w:val="775BE61D"/>
    <w:rsid w:val="775CD88A"/>
    <w:rsid w:val="775FBF07"/>
    <w:rsid w:val="77610C44"/>
    <w:rsid w:val="77689C4D"/>
    <w:rsid w:val="776E4FB7"/>
    <w:rsid w:val="7781A6CD"/>
    <w:rsid w:val="7790B3BC"/>
    <w:rsid w:val="77993378"/>
    <w:rsid w:val="77B59D19"/>
    <w:rsid w:val="77BC6F96"/>
    <w:rsid w:val="77DCB328"/>
    <w:rsid w:val="77E099A7"/>
    <w:rsid w:val="77E0C79E"/>
    <w:rsid w:val="77F99E4C"/>
    <w:rsid w:val="7802A509"/>
    <w:rsid w:val="7810E13F"/>
    <w:rsid w:val="78151E7A"/>
    <w:rsid w:val="7815F479"/>
    <w:rsid w:val="781B5798"/>
    <w:rsid w:val="781F827C"/>
    <w:rsid w:val="78215973"/>
    <w:rsid w:val="782291EB"/>
    <w:rsid w:val="78383074"/>
    <w:rsid w:val="7847D787"/>
    <w:rsid w:val="78545F57"/>
    <w:rsid w:val="785D2B1F"/>
    <w:rsid w:val="7861CE7D"/>
    <w:rsid w:val="786C123F"/>
    <w:rsid w:val="7870112E"/>
    <w:rsid w:val="78783BCD"/>
    <w:rsid w:val="78888EB9"/>
    <w:rsid w:val="7890F99C"/>
    <w:rsid w:val="78B10820"/>
    <w:rsid w:val="78B42044"/>
    <w:rsid w:val="78B5E601"/>
    <w:rsid w:val="78B9F9B5"/>
    <w:rsid w:val="78C3F74F"/>
    <w:rsid w:val="78D11836"/>
    <w:rsid w:val="78DF02D6"/>
    <w:rsid w:val="78E46584"/>
    <w:rsid w:val="78E91834"/>
    <w:rsid w:val="78F48EDD"/>
    <w:rsid w:val="78FB6FE0"/>
    <w:rsid w:val="78FED27F"/>
    <w:rsid w:val="7903B629"/>
    <w:rsid w:val="790BDC96"/>
    <w:rsid w:val="7911B663"/>
    <w:rsid w:val="791E4459"/>
    <w:rsid w:val="79428D29"/>
    <w:rsid w:val="794EBD69"/>
    <w:rsid w:val="79506D48"/>
    <w:rsid w:val="7959A929"/>
    <w:rsid w:val="79702837"/>
    <w:rsid w:val="7976B862"/>
    <w:rsid w:val="79778F44"/>
    <w:rsid w:val="79897498"/>
    <w:rsid w:val="798E4195"/>
    <w:rsid w:val="7994FE35"/>
    <w:rsid w:val="79A616E5"/>
    <w:rsid w:val="79A896C8"/>
    <w:rsid w:val="79B67483"/>
    <w:rsid w:val="79BFEDA6"/>
    <w:rsid w:val="79C3AD4D"/>
    <w:rsid w:val="79C62136"/>
    <w:rsid w:val="79C65AA5"/>
    <w:rsid w:val="79D1BAE5"/>
    <w:rsid w:val="79D9F3AB"/>
    <w:rsid w:val="79EB4147"/>
    <w:rsid w:val="79F8538E"/>
    <w:rsid w:val="79FCA2AD"/>
    <w:rsid w:val="79FD6C67"/>
    <w:rsid w:val="7A157866"/>
    <w:rsid w:val="7A26D3B7"/>
    <w:rsid w:val="7A27902E"/>
    <w:rsid w:val="7A2D29D2"/>
    <w:rsid w:val="7A3DA5C5"/>
    <w:rsid w:val="7A4167B9"/>
    <w:rsid w:val="7A47112F"/>
    <w:rsid w:val="7A4F7FD3"/>
    <w:rsid w:val="7A5AC6EB"/>
    <w:rsid w:val="7A674E98"/>
    <w:rsid w:val="7A67C4BF"/>
    <w:rsid w:val="7A6AEDD1"/>
    <w:rsid w:val="7A70C9B1"/>
    <w:rsid w:val="7A70DC7A"/>
    <w:rsid w:val="7A710688"/>
    <w:rsid w:val="7A85A6F9"/>
    <w:rsid w:val="7A8BD45B"/>
    <w:rsid w:val="7A91CB05"/>
    <w:rsid w:val="7A9C4B92"/>
    <w:rsid w:val="7AA80401"/>
    <w:rsid w:val="7AC34F44"/>
    <w:rsid w:val="7AD684D7"/>
    <w:rsid w:val="7ADF890F"/>
    <w:rsid w:val="7AE2877F"/>
    <w:rsid w:val="7AED1957"/>
    <w:rsid w:val="7AF1368D"/>
    <w:rsid w:val="7AF7909C"/>
    <w:rsid w:val="7B05B997"/>
    <w:rsid w:val="7B104818"/>
    <w:rsid w:val="7B1052F0"/>
    <w:rsid w:val="7B10843A"/>
    <w:rsid w:val="7B114C46"/>
    <w:rsid w:val="7B22E55D"/>
    <w:rsid w:val="7B2ED2EF"/>
    <w:rsid w:val="7B31F1FD"/>
    <w:rsid w:val="7B3AFDF2"/>
    <w:rsid w:val="7B3C4D6F"/>
    <w:rsid w:val="7B400E67"/>
    <w:rsid w:val="7B4C2413"/>
    <w:rsid w:val="7B5A4F39"/>
    <w:rsid w:val="7B5D4BFA"/>
    <w:rsid w:val="7B60187D"/>
    <w:rsid w:val="7B62A679"/>
    <w:rsid w:val="7B68A78F"/>
    <w:rsid w:val="7B6BCF2D"/>
    <w:rsid w:val="7B75F652"/>
    <w:rsid w:val="7B7919C0"/>
    <w:rsid w:val="7B86590D"/>
    <w:rsid w:val="7B867D6B"/>
    <w:rsid w:val="7BF0D081"/>
    <w:rsid w:val="7BF6A65A"/>
    <w:rsid w:val="7BF72D17"/>
    <w:rsid w:val="7BFB4DA0"/>
    <w:rsid w:val="7C0ACDCB"/>
    <w:rsid w:val="7C0F2A8B"/>
    <w:rsid w:val="7C22652A"/>
    <w:rsid w:val="7C2BA9B2"/>
    <w:rsid w:val="7C2DD3DC"/>
    <w:rsid w:val="7C5AB463"/>
    <w:rsid w:val="7C62567A"/>
    <w:rsid w:val="7C739AFA"/>
    <w:rsid w:val="7C783140"/>
    <w:rsid w:val="7C811F8A"/>
    <w:rsid w:val="7C8B89E9"/>
    <w:rsid w:val="7C941136"/>
    <w:rsid w:val="7C99F470"/>
    <w:rsid w:val="7CA1D423"/>
    <w:rsid w:val="7CA41CE8"/>
    <w:rsid w:val="7CA8A851"/>
    <w:rsid w:val="7CA9C940"/>
    <w:rsid w:val="7CAB3A42"/>
    <w:rsid w:val="7CAB9123"/>
    <w:rsid w:val="7CB4534E"/>
    <w:rsid w:val="7CC618D5"/>
    <w:rsid w:val="7CCF42AD"/>
    <w:rsid w:val="7CD4627C"/>
    <w:rsid w:val="7CE30BB8"/>
    <w:rsid w:val="7CE5CD9F"/>
    <w:rsid w:val="7CEDC3FC"/>
    <w:rsid w:val="7D0245E5"/>
    <w:rsid w:val="7D069291"/>
    <w:rsid w:val="7D0DCB14"/>
    <w:rsid w:val="7D12F407"/>
    <w:rsid w:val="7D1D75DE"/>
    <w:rsid w:val="7D206090"/>
    <w:rsid w:val="7D260D23"/>
    <w:rsid w:val="7D368019"/>
    <w:rsid w:val="7D384F1D"/>
    <w:rsid w:val="7D46EA82"/>
    <w:rsid w:val="7D4B4D57"/>
    <w:rsid w:val="7D6EC10B"/>
    <w:rsid w:val="7D71AB55"/>
    <w:rsid w:val="7D76D407"/>
    <w:rsid w:val="7D9542E8"/>
    <w:rsid w:val="7DA4188B"/>
    <w:rsid w:val="7DA943CF"/>
    <w:rsid w:val="7DAC0F4B"/>
    <w:rsid w:val="7DB34C4E"/>
    <w:rsid w:val="7DB7A674"/>
    <w:rsid w:val="7DBA86B5"/>
    <w:rsid w:val="7DC0A7C6"/>
    <w:rsid w:val="7DC3542E"/>
    <w:rsid w:val="7DCF1DA0"/>
    <w:rsid w:val="7DDCF871"/>
    <w:rsid w:val="7DF354AF"/>
    <w:rsid w:val="7DF48C39"/>
    <w:rsid w:val="7E054C90"/>
    <w:rsid w:val="7E062F16"/>
    <w:rsid w:val="7E0B4AEB"/>
    <w:rsid w:val="7E0EE5D0"/>
    <w:rsid w:val="7E10B26C"/>
    <w:rsid w:val="7E140046"/>
    <w:rsid w:val="7E1F9569"/>
    <w:rsid w:val="7E221D96"/>
    <w:rsid w:val="7E23F692"/>
    <w:rsid w:val="7E25A77A"/>
    <w:rsid w:val="7E30F00D"/>
    <w:rsid w:val="7E4083CB"/>
    <w:rsid w:val="7E46D555"/>
    <w:rsid w:val="7E4A596C"/>
    <w:rsid w:val="7E522A3E"/>
    <w:rsid w:val="7E628AD5"/>
    <w:rsid w:val="7E6552D2"/>
    <w:rsid w:val="7E666927"/>
    <w:rsid w:val="7E7E3C00"/>
    <w:rsid w:val="7E83F82F"/>
    <w:rsid w:val="7E84A8D4"/>
    <w:rsid w:val="7E875B27"/>
    <w:rsid w:val="7E898A76"/>
    <w:rsid w:val="7E983EB7"/>
    <w:rsid w:val="7E9C527E"/>
    <w:rsid w:val="7E9F560A"/>
    <w:rsid w:val="7E9FB158"/>
    <w:rsid w:val="7EA8A6F9"/>
    <w:rsid w:val="7EB1A160"/>
    <w:rsid w:val="7EBB9DF0"/>
    <w:rsid w:val="7EC3E0FC"/>
    <w:rsid w:val="7EC98560"/>
    <w:rsid w:val="7ED98CCC"/>
    <w:rsid w:val="7EDE0867"/>
    <w:rsid w:val="7EE1C78C"/>
    <w:rsid w:val="7EF00F3F"/>
    <w:rsid w:val="7F1B93E3"/>
    <w:rsid w:val="7F371694"/>
    <w:rsid w:val="7F37561B"/>
    <w:rsid w:val="7F40B3F3"/>
    <w:rsid w:val="7F4CA2BD"/>
    <w:rsid w:val="7F4D7D11"/>
    <w:rsid w:val="7F595128"/>
    <w:rsid w:val="7F684AC0"/>
    <w:rsid w:val="7F7115CC"/>
    <w:rsid w:val="7F72D1FF"/>
    <w:rsid w:val="7F85E3AA"/>
    <w:rsid w:val="7F9AE8E8"/>
    <w:rsid w:val="7FA45775"/>
    <w:rsid w:val="7FA67552"/>
    <w:rsid w:val="7FC3B1F1"/>
    <w:rsid w:val="7FC7147B"/>
    <w:rsid w:val="7FD7862A"/>
    <w:rsid w:val="7FE48AF6"/>
    <w:rsid w:val="7FEEC3AF"/>
    <w:rsid w:val="7FF0A5CC"/>
    <w:rsid w:val="7FF841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2D150"/>
  <w15:docId w15:val="{BCD10D2B-F7FE-4346-9578-8E062C6E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76483"/>
    <w:rPr>
      <w:rFonts w:asciiTheme="minorHAnsi" w:hAnsiTheme="minorHAnsi"/>
      <w:color w:val="22272B" w:themeColor="text1"/>
      <w:spacing w:val="-2"/>
      <w:sz w:val="22"/>
    </w:rPr>
  </w:style>
  <w:style w:type="paragraph" w:styleId="Heading1">
    <w:name w:val="heading 1"/>
    <w:basedOn w:val="Normal"/>
    <w:next w:val="Normal"/>
    <w:link w:val="Heading1Char"/>
    <w:qFormat/>
    <w:rsid w:val="00182AB9"/>
    <w:pPr>
      <w:widowControl w:val="0"/>
      <w:suppressAutoHyphens/>
      <w:autoSpaceDE w:val="0"/>
      <w:autoSpaceDN w:val="0"/>
      <w:adjustRightInd w:val="0"/>
      <w:spacing w:before="227" w:after="113"/>
      <w:textAlignment w:val="center"/>
      <w:outlineLvl w:val="0"/>
    </w:pPr>
    <w:rPr>
      <w:rFonts w:ascii="Public Sans SemiBold" w:hAnsi="Public Sans SemiBold" w:cs="Arial"/>
      <w:sz w:val="28"/>
      <w:szCs w:val="18"/>
    </w:rPr>
  </w:style>
  <w:style w:type="paragraph" w:styleId="Heading2">
    <w:name w:val="heading 2"/>
    <w:basedOn w:val="Normal"/>
    <w:next w:val="Normal"/>
    <w:link w:val="Heading2Char"/>
    <w:qFormat/>
    <w:rsid w:val="00182AB9"/>
    <w:pPr>
      <w:widowControl w:val="0"/>
      <w:suppressAutoHyphens/>
      <w:autoSpaceDE w:val="0"/>
      <w:autoSpaceDN w:val="0"/>
      <w:adjustRightInd w:val="0"/>
      <w:spacing w:before="120" w:after="120"/>
      <w:textAlignment w:val="center"/>
      <w:outlineLvl w:val="1"/>
    </w:pPr>
    <w:rPr>
      <w:rFonts w:ascii="Public Sans SemiBold" w:hAnsi="Public Sans SemiBold" w:cs="ArialMT"/>
      <w:bCs/>
      <w:color w:val="000000"/>
      <w:sz w:val="24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182AB9"/>
    <w:pPr>
      <w:keepNext/>
      <w:keepLines/>
      <w:spacing w:before="120" w:after="120"/>
      <w:outlineLvl w:val="2"/>
    </w:pPr>
    <w:rPr>
      <w:rFonts w:ascii="Public Sans SemiBold" w:eastAsia="Times New Roman" w:hAnsi="Public Sans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AB9"/>
    <w:rPr>
      <w:rFonts w:ascii="Public Sans SemiBold" w:hAnsi="Public Sans SemiBold" w:cs="Arial"/>
      <w:color w:val="22272B" w:themeColor="text1"/>
      <w:spacing w:val="-2"/>
      <w:sz w:val="28"/>
      <w:szCs w:val="18"/>
    </w:rPr>
  </w:style>
  <w:style w:type="character" w:customStyle="1" w:styleId="Heading2Char">
    <w:name w:val="Heading 2 Char"/>
    <w:basedOn w:val="DefaultParagraphFont"/>
    <w:link w:val="Heading2"/>
    <w:rsid w:val="00182AB9"/>
    <w:rPr>
      <w:rFonts w:ascii="Public Sans SemiBold" w:hAnsi="Public Sans SemiBold" w:cs="ArialMT"/>
      <w:bCs/>
      <w:color w:val="000000"/>
      <w:spacing w:val="-2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3C6B"/>
    <w:pPr>
      <w:tabs>
        <w:tab w:val="left" w:pos="6804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C6B"/>
    <w:rPr>
      <w:rFonts w:asciiTheme="minorHAnsi" w:hAnsiTheme="minorHAnsi"/>
      <w:color w:val="22272B" w:themeColor="text1"/>
      <w:spacing w:val="-2"/>
      <w:sz w:val="18"/>
    </w:rPr>
  </w:style>
  <w:style w:type="paragraph" w:styleId="BodyText">
    <w:name w:val="Body Text"/>
    <w:basedOn w:val="Normal"/>
    <w:link w:val="BodyTextChar"/>
    <w:qFormat/>
    <w:rsid w:val="00182AB9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82AB9"/>
    <w:rPr>
      <w:rFonts w:asciiTheme="minorHAnsi" w:hAnsiTheme="minorHAnsi" w:cs="Arial"/>
      <w:color w:val="000000"/>
      <w:spacing w:val="-2"/>
      <w:sz w:val="22"/>
      <w:szCs w:val="20"/>
    </w:rPr>
  </w:style>
  <w:style w:type="paragraph" w:customStyle="1" w:styleId="Bullet1">
    <w:name w:val="Bullet 1"/>
    <w:basedOn w:val="BodyText"/>
    <w:qFormat/>
    <w:rsid w:val="00182AB9"/>
    <w:pPr>
      <w:widowControl/>
      <w:numPr>
        <w:numId w:val="29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182AB9"/>
    <w:pPr>
      <w:numPr>
        <w:numId w:val="30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182AB9"/>
    <w:rPr>
      <w:rFonts w:ascii="Public Sans SemiBold" w:eastAsia="Times New Roman" w:hAnsi="Public Sans SemiBold"/>
      <w:color w:val="22272B" w:themeColor="text1"/>
      <w:spacing w:val="-2"/>
      <w:sz w:val="22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145961"/>
    <w:pPr>
      <w:numPr>
        <w:numId w:val="27"/>
      </w:numPr>
      <w:spacing w:before="120" w:after="120"/>
    </w:pPr>
  </w:style>
  <w:style w:type="paragraph" w:customStyle="1" w:styleId="Descriptor">
    <w:name w:val="Descriptor"/>
    <w:basedOn w:val="HeaderInfo"/>
    <w:rsid w:val="0046285E"/>
    <w:pPr>
      <w:spacing w:after="1701"/>
    </w:pPr>
    <w:rPr>
      <w:rFonts w:ascii="Public Sans SemiBold" w:hAnsi="Public Sans SemiBold"/>
      <w:color w:val="002664"/>
      <w:sz w:val="28"/>
      <w:szCs w:val="28"/>
    </w:rPr>
  </w:style>
  <w:style w:type="paragraph" w:styleId="Title">
    <w:name w:val="Title"/>
    <w:basedOn w:val="Normal"/>
    <w:next w:val="Normal"/>
    <w:link w:val="TitleChar"/>
    <w:rsid w:val="00576483"/>
    <w:pPr>
      <w:contextualSpacing/>
    </w:pPr>
    <w:rPr>
      <w:rFonts w:ascii="Public Sans SemiBold" w:eastAsiaTheme="majorEastAsia" w:hAnsi="Public Sans SemiBold" w:cstheme="majorBidi"/>
      <w:color w:val="auto"/>
      <w:spacing w:val="-5"/>
      <w:kern w:val="28"/>
      <w:sz w:val="36"/>
      <w:szCs w:val="36"/>
    </w:rPr>
  </w:style>
  <w:style w:type="character" w:styleId="PlaceholderText">
    <w:name w:val="Placeholder Text"/>
    <w:basedOn w:val="DefaultParagraphFont"/>
    <w:semiHidden/>
    <w:rsid w:val="009C4C04"/>
    <w:rPr>
      <w:color w:val="808080"/>
    </w:rPr>
  </w:style>
  <w:style w:type="paragraph" w:customStyle="1" w:styleId="Headerdate">
    <w:name w:val="Header date"/>
    <w:basedOn w:val="Heading1"/>
    <w:rsid w:val="0046285E"/>
    <w:pPr>
      <w:spacing w:before="0" w:after="0"/>
      <w:outlineLvl w:val="9"/>
    </w:pPr>
    <w:rPr>
      <w:sz w:val="18"/>
    </w:rPr>
  </w:style>
  <w:style w:type="paragraph" w:customStyle="1" w:styleId="HeaderInfo">
    <w:name w:val="Header Info"/>
    <w:basedOn w:val="Heading1"/>
    <w:rsid w:val="0046285E"/>
    <w:pPr>
      <w:spacing w:before="0" w:after="0"/>
      <w:outlineLvl w:val="9"/>
    </w:pPr>
    <w:rPr>
      <w:rFonts w:asciiTheme="minorHAnsi" w:hAnsiTheme="minorHAnsi"/>
      <w:sz w:val="18"/>
    </w:rPr>
  </w:style>
  <w:style w:type="character" w:customStyle="1" w:styleId="TitleChar">
    <w:name w:val="Title Char"/>
    <w:basedOn w:val="DefaultParagraphFont"/>
    <w:link w:val="Title"/>
    <w:rsid w:val="00576483"/>
    <w:rPr>
      <w:rFonts w:ascii="Public Sans SemiBold" w:eastAsiaTheme="majorEastAsia" w:hAnsi="Public Sans SemiBold" w:cstheme="majorBidi"/>
      <w:spacing w:val="-5"/>
      <w:kern w:val="28"/>
      <w:sz w:val="36"/>
      <w:szCs w:val="36"/>
    </w:rPr>
  </w:style>
  <w:style w:type="table" w:customStyle="1" w:styleId="NSWGovTable">
    <w:name w:val="NSW Gov Table"/>
    <w:basedOn w:val="TableNormal"/>
    <w:uiPriority w:val="99"/>
    <w:rsid w:val="00657789"/>
    <w:rPr>
      <w:rFonts w:asciiTheme="minorHAnsi" w:hAnsiTheme="minorHAns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42" w:type="dxa"/>
        <w:left w:w="0" w:type="dxa"/>
        <w:right w:w="227" w:type="dxa"/>
      </w:tblCellMar>
    </w:tblPr>
    <w:tblStylePr w:type="firstRow">
      <w:rPr>
        <w:b w:val="0"/>
        <w:i w:val="0"/>
      </w:rPr>
      <w:tblPr/>
      <w:tcPr>
        <w:shd w:val="clear" w:color="auto" w:fill="F5F5F5"/>
      </w:tcPr>
    </w:tblStylePr>
    <w:tblStylePr w:type="firstCol">
      <w:pPr>
        <w:wordWrap/>
        <w:spacing w:beforeLines="0" w:before="0" w:beforeAutospacing="0" w:afterLines="0" w:after="227" w:afterAutospacing="0" w:line="240" w:lineRule="auto"/>
      </w:pPr>
      <w:rPr>
        <w:rFonts w:asciiTheme="majorHAnsi" w:hAnsiTheme="majorHAnsi"/>
        <w:b/>
        <w:sz w:val="18"/>
      </w:rPr>
      <w:tblPr/>
      <w:tcPr>
        <w:tcBorders>
          <w:top w:val="single" w:sz="4" w:space="0" w:color="auto"/>
          <w:bottom w:val="single" w:sz="4" w:space="0" w:color="auto"/>
          <w:insideH w:val="single" w:sz="4" w:space="0" w:color="auto"/>
        </w:tcBorders>
      </w:tcPr>
    </w:tblStylePr>
  </w:style>
  <w:style w:type="paragraph" w:customStyle="1" w:styleId="NumberedList">
    <w:name w:val="Numbered List"/>
    <w:basedOn w:val="BodyText"/>
    <w:rsid w:val="00773C6B"/>
    <w:pPr>
      <w:numPr>
        <w:numId w:val="26"/>
      </w:numPr>
    </w:pPr>
    <w:rPr>
      <w:spacing w:val="0"/>
      <w:szCs w:val="22"/>
    </w:rPr>
  </w:style>
  <w:style w:type="paragraph" w:styleId="Subtitle">
    <w:name w:val="Subtitle"/>
    <w:basedOn w:val="Normal"/>
    <w:next w:val="Normal"/>
    <w:link w:val="SubtitleChar"/>
    <w:rsid w:val="001001AE"/>
    <w:pPr>
      <w:contextualSpacing/>
    </w:pPr>
    <w:rPr>
      <w:rFonts w:eastAsiaTheme="majorEastAsia" w:cstheme="majorBidi"/>
      <w:color w:val="auto"/>
      <w:spacing w:val="-5"/>
      <w:kern w:val="28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76483"/>
    <w:rPr>
      <w:rFonts w:asciiTheme="minorHAnsi" w:eastAsiaTheme="majorEastAsia" w:hAnsiTheme="minorHAnsi" w:cstheme="majorBidi"/>
      <w:spacing w:val="-5"/>
      <w:kern w:val="28"/>
      <w:sz w:val="36"/>
      <w:szCs w:val="36"/>
    </w:rPr>
  </w:style>
  <w:style w:type="paragraph" w:styleId="List">
    <w:name w:val="List"/>
    <w:basedOn w:val="Normal"/>
    <w:unhideWhenUsed/>
    <w:rsid w:val="00576483"/>
    <w:pPr>
      <w:numPr>
        <w:numId w:val="28"/>
      </w:numPr>
      <w:spacing w:before="120" w:after="120"/>
    </w:pPr>
    <w:rPr>
      <w:spacing w:val="0"/>
    </w:rPr>
  </w:style>
  <w:style w:type="paragraph" w:customStyle="1" w:styleId="Lista">
    <w:name w:val="List a."/>
    <w:basedOn w:val="List"/>
    <w:rsid w:val="00576483"/>
    <w:pPr>
      <w:numPr>
        <w:ilvl w:val="1"/>
      </w:numPr>
    </w:pPr>
  </w:style>
  <w:style w:type="paragraph" w:customStyle="1" w:styleId="Listi">
    <w:name w:val="List i."/>
    <w:basedOn w:val="Lista"/>
    <w:rsid w:val="00576483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72040B"/>
    <w:rPr>
      <w:color w:val="146CFD" w:themeColor="accent3"/>
      <w:u w:val="single"/>
    </w:rPr>
  </w:style>
  <w:style w:type="paragraph" w:styleId="ListParagraph">
    <w:name w:val="List Paragraph"/>
    <w:basedOn w:val="Normal"/>
    <w:rsid w:val="001D7B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753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5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3A2"/>
    <w:rPr>
      <w:rFonts w:asciiTheme="minorHAnsi" w:hAnsiTheme="minorHAnsi"/>
      <w:color w:val="22272B" w:themeColor="text1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3A2"/>
    <w:rPr>
      <w:rFonts w:asciiTheme="minorHAnsi" w:hAnsiTheme="minorHAnsi"/>
      <w:b/>
      <w:bCs/>
      <w:color w:val="22272B" w:themeColor="text1"/>
      <w:spacing w:val="-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2059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C2059"/>
    <w:rPr>
      <w:color w:val="605E5C"/>
      <w:shd w:val="clear" w:color="auto" w:fill="E1DFDD"/>
    </w:rPr>
  </w:style>
  <w:style w:type="paragraph" w:styleId="Revision">
    <w:name w:val="Revision"/>
    <w:hidden/>
    <w:semiHidden/>
    <w:rsid w:val="009A4F10"/>
    <w:rPr>
      <w:rFonts w:asciiTheme="minorHAnsi" w:hAnsiTheme="minorHAnsi"/>
      <w:color w:val="22272B" w:themeColor="text1"/>
      <w:spacing w:val="-2"/>
      <w:sz w:val="22"/>
    </w:rPr>
  </w:style>
  <w:style w:type="paragraph" w:customStyle="1" w:styleId="paragraph">
    <w:name w:val="paragraph"/>
    <w:basedOn w:val="Normal"/>
    <w:rsid w:val="00D30902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lang w:eastAsia="en-AU"/>
    </w:rPr>
  </w:style>
  <w:style w:type="character" w:customStyle="1" w:styleId="normaltextrun">
    <w:name w:val="normaltextrun"/>
    <w:basedOn w:val="DefaultParagraphFont"/>
    <w:rsid w:val="00D30902"/>
  </w:style>
  <w:style w:type="character" w:customStyle="1" w:styleId="eop">
    <w:name w:val="eop"/>
    <w:basedOn w:val="DefaultParagraphFont"/>
    <w:rsid w:val="00D3090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113588\Downloads\HNE%20CHEF%20Pilot%20Steering%20Committee%20Minutes_28.02.24__Final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4A5324F-2730-40C9-ADF2-7246E4F4AFEB}">
    <t:Anchor>
      <t:Comment id="769864404"/>
    </t:Anchor>
    <t:History>
      <t:Event id="{A6762D97-CA56-423A-83E7-49D4434B5851}" time="2024-05-14T06:42:23.867Z">
        <t:Attribution userId="S::alena.casim@health.nsw.gov.au::66ffc680-a5a9-47e2-ad01-4e4624230afd" userProvider="AD" userName="Alena Casim (HealthShare NSW)"/>
        <t:Anchor>
          <t:Comment id="769864404"/>
        </t:Anchor>
        <t:Create/>
      </t:Event>
      <t:Event id="{7CFB623B-83BA-4F40-9F91-69A00E6ED892}" time="2024-05-14T06:42:23.867Z">
        <t:Attribution userId="S::alena.casim@health.nsw.gov.au::66ffc680-a5a9-47e2-ad01-4e4624230afd" userProvider="AD" userName="Alena Casim (HealthShare NSW)"/>
        <t:Anchor>
          <t:Comment id="769864404"/>
        </t:Anchor>
        <t:Assign userId="S::Melanie.Frost@health.nsw.gov.au::f771f08b-4758-4ad2-94cc-70224841b75b" userProvider="AD" userName="Melanie Frost (HealthShare NSW)"/>
      </t:Event>
      <t:Event id="{2319E1B1-2D29-4382-AAB6-2CF23A8D2A01}" time="2024-05-14T06:42:23.867Z">
        <t:Attribution userId="S::alena.casim@health.nsw.gov.au::66ffc680-a5a9-47e2-ad01-4e4624230afd" userProvider="AD" userName="Alena Casim (HealthShare NSW)"/>
        <t:Anchor>
          <t:Comment id="769864404"/>
        </t:Anchor>
        <t:SetTitle title="@Melanie Frost (HealthShare NSW) please review"/>
      </t:Event>
    </t:History>
  </t:Task>
  <t:Task id="{693CD6BC-8ABF-4327-BB19-61190E0AFDD4}">
    <t:Anchor>
      <t:Comment id="831409383"/>
    </t:Anchor>
    <t:History>
      <t:Event id="{7CA0C4B9-A34D-437E-BE6D-DDBAFFCD6001}" time="2024-06-14T03:57:01.188Z">
        <t:Attribution userId="S::alena.casim@health.nsw.gov.au::66ffc680-a5a9-47e2-ad01-4e4624230afd" userProvider="AD" userName="Alena Casim (HealthShare NSW)"/>
        <t:Anchor>
          <t:Comment id="831409383"/>
        </t:Anchor>
        <t:Create/>
      </t:Event>
      <t:Event id="{E089566E-0301-4B7F-8897-4A3D046BE552}" time="2024-06-14T03:57:01.188Z">
        <t:Attribution userId="S::alena.casim@health.nsw.gov.au::66ffc680-a5a9-47e2-ad01-4e4624230afd" userProvider="AD" userName="Alena Casim (HealthShare NSW)"/>
        <t:Anchor>
          <t:Comment id="831409383"/>
        </t:Anchor>
        <t:Assign userId="S::Melanie.Frost@health.nsw.gov.au::f771f08b-4758-4ad2-94cc-70224841b75b" userProvider="AD" userName="Melanie Frost (HealthShare NSW)"/>
      </t:Event>
      <t:Event id="{E8544C5F-7C39-47CE-AEF4-8965F163BDD4}" time="2024-06-14T03:57:01.188Z">
        <t:Attribution userId="S::alena.casim@health.nsw.gov.au::66ffc680-a5a9-47e2-ad01-4e4624230afd" userProvider="AD" userName="Alena Casim (HealthShare NSW)"/>
        <t:Anchor>
          <t:Comment id="831409383"/>
        </t:Anchor>
        <t:SetTitle title="Hi @Melanie please review"/>
      </t:Event>
    </t:History>
  </t:Task>
  <t:Task id="{974BB3DF-919C-48F3-AAC8-B39C68BDD11A}">
    <t:Anchor>
      <t:Comment id="1517735384"/>
    </t:Anchor>
    <t:History>
      <t:Event id="{4C5F2F5F-36F3-4ECB-8331-4DADA19D081E}" time="2024-07-04T00:18:19.464Z">
        <t:Attribution userId="S::alena.casim@health.nsw.gov.au::66ffc680-a5a9-47e2-ad01-4e4624230afd" userProvider="AD" userName="Alena Casim (HealthShare NSW)"/>
        <t:Anchor>
          <t:Comment id="1517735384"/>
        </t:Anchor>
        <t:Create/>
      </t:Event>
      <t:Event id="{141833C1-8F7A-43C2-949E-0F3A3070F1EF}" time="2024-07-04T00:18:19.464Z">
        <t:Attribution userId="S::alena.casim@health.nsw.gov.au::66ffc680-a5a9-47e2-ad01-4e4624230afd" userProvider="AD" userName="Alena Casim (HealthShare NSW)"/>
        <t:Anchor>
          <t:Comment id="1517735384"/>
        </t:Anchor>
        <t:Assign userId="S::MyraLee.Carpio@health.nsw.gov.au::7b7d4680-2dca-46f3-9524-45278563f8f6" userProvider="AD" userName="Myra Carpio (HealthShare NSW)"/>
      </t:Event>
      <t:Event id="{555B65EA-5599-4F3A-8743-53CA69AB51AE}" time="2024-07-04T00:18:19.464Z">
        <t:Attribution userId="S::alena.casim@health.nsw.gov.au::66ffc680-a5a9-47e2-ad01-4e4624230afd" userProvider="AD" userName="Alena Casim (HealthShare NSW)"/>
        <t:Anchor>
          <t:Comment id="1517735384"/>
        </t:Anchor>
        <t:SetTitle title="@Myra Carpio (HealthShare NSW) just a reminder for an open action for SteerCo"/>
      </t:Event>
    </t:History>
  </t:Task>
  <t:Task id="{2D1C35A6-D680-4337-B334-FE1ACF7A3923}">
    <t:Anchor>
      <t:Comment id="595879601"/>
    </t:Anchor>
    <t:History>
      <t:Event id="{751DD495-8BC6-48C7-9A21-B67942DC68C2}" time="2024-07-12T05:04:08.848Z">
        <t:Attribution userId="S::alena.casim@health.nsw.gov.au::66ffc680-a5a9-47e2-ad01-4e4624230afd" userProvider="AD" userName="Alena Casim (HealthShare NSW)"/>
        <t:Anchor>
          <t:Comment id="595879601"/>
        </t:Anchor>
        <t:Create/>
      </t:Event>
      <t:Event id="{B7A9BF52-7147-459D-AEFC-8A69EA2E0E9F}" time="2024-07-12T05:04:08.848Z">
        <t:Attribution userId="S::alena.casim@health.nsw.gov.au::66ffc680-a5a9-47e2-ad01-4e4624230afd" userProvider="AD" userName="Alena Casim (HealthShare NSW)"/>
        <t:Anchor>
          <t:Comment id="595879601"/>
        </t:Anchor>
        <t:Assign userId="S::Melanie.Frost@health.nsw.gov.au::f771f08b-4758-4ad2-94cc-70224841b75b" userProvider="AD" userName="Melanie Frost (HealthShare NSW)"/>
      </t:Event>
      <t:Event id="{A6431F60-2EE0-4511-A518-C890DCDCB677}" time="2024-07-12T05:04:08.848Z">
        <t:Attribution userId="S::alena.casim@health.nsw.gov.au::66ffc680-a5a9-47e2-ad01-4e4624230afd" userProvider="AD" userName="Alena Casim (HealthShare NSW)"/>
        <t:Anchor>
          <t:Comment id="595879601"/>
        </t:Anchor>
        <t:SetTitle title="@Melanie Frost (HealthShare NSW) Please review"/>
      </t:Event>
    </t:History>
  </t:Task>
</t:Task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ff2a-9fb2-4334-b13a-09b93b2b01ee" xsi:nil="true"/>
    <lcf76f155ced4ddcb4097134ff3c332f xmlns="9e2f04ba-9659-4ba7-a866-6ffa50873094">
      <Terms xmlns="http://schemas.microsoft.com/office/infopath/2007/PartnerControls"/>
    </lcf76f155ced4ddcb4097134ff3c332f>
    <SharedWithUsers xmlns="a9a9ff2a-9fb2-4334-b13a-09b93b2b01ee">
      <UserInfo>
        <DisplayName>Amitha Mather (HealthShare NSW)</DisplayName>
        <AccountId>16</AccountId>
        <AccountType/>
      </UserInfo>
      <UserInfo>
        <DisplayName>Melanie Frost (HealthShare NSW)</DisplayName>
        <AccountId>12</AccountId>
        <AccountType/>
      </UserInfo>
      <UserInfo>
        <DisplayName>Marilou Agustin (HealthShare NSW)</DisplayName>
        <AccountId>234</AccountId>
        <AccountType/>
      </UserInfo>
      <UserInfo>
        <DisplayName>Alison Sinclair (HealthShare NSW)</DisplayName>
        <AccountId>754</AccountId>
        <AccountType/>
      </UserInfo>
      <UserInfo>
        <DisplayName>Christopher Vilimaa (HealthShare NSW)</DisplayName>
        <AccountId>788</AccountId>
        <AccountType/>
      </UserInfo>
    </SharedWithUsers>
    <TASWORKFLOWCREATED xmlns="9e2f04ba-9659-4ba7-a866-6ffa50873094">false</TASWORKFLOWCREA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9151270F9054F946305D0213EF456" ma:contentTypeVersion="19" ma:contentTypeDescription="Create a new document." ma:contentTypeScope="" ma:versionID="7c5921606b911b8900f44ae3a8e39abf">
  <xsd:schema xmlns:xsd="http://www.w3.org/2001/XMLSchema" xmlns:xs="http://www.w3.org/2001/XMLSchema" xmlns:p="http://schemas.microsoft.com/office/2006/metadata/properties" xmlns:ns2="9e2f04ba-9659-4ba7-a866-6ffa50873094" xmlns:ns3="a9a9ff2a-9fb2-4334-b13a-09b93b2b01ee" targetNamespace="http://schemas.microsoft.com/office/2006/metadata/properties" ma:root="true" ma:fieldsID="22a5a2db4e7d22fe2a61fb8e7d25c021" ns2:_="" ns3:_="">
    <xsd:import namespace="9e2f04ba-9659-4ba7-a866-6ffa50873094"/>
    <xsd:import namespace="a9a9ff2a-9fb2-4334-b13a-09b93b2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ASWORKFLOW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04ba-9659-4ba7-a866-6ffa50873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SWORKFLOWCREATED" ma:index="26" nillable="true" ma:displayName="TAS WORKFLOW CREATED" ma:default="0" ma:description="To keep track of TAS Workflow" ma:format="Dropdown" ma:internalName="TASWORKFLOWCRE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ff2a-9fb2-4334-b13a-09b93b2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d56999-7c6b-4265-a2d2-750746b964af}" ma:internalName="TaxCatchAll" ma:showField="CatchAllData" ma:web="a9a9ff2a-9fb2-4334-b13a-09b93b2b0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0E168-53B9-4D8D-A0E6-02C126E9E671}">
  <ds:schemaRefs>
    <ds:schemaRef ds:uri="http://schemas.microsoft.com/office/2006/metadata/properties"/>
    <ds:schemaRef ds:uri="http://schemas.microsoft.com/office/infopath/2007/PartnerControls"/>
    <ds:schemaRef ds:uri="a9a9ff2a-9fb2-4334-b13a-09b93b2b01ee"/>
    <ds:schemaRef ds:uri="9e2f04ba-9659-4ba7-a866-6ffa50873094"/>
  </ds:schemaRefs>
</ds:datastoreItem>
</file>

<file path=customXml/itemProps3.xml><?xml version="1.0" encoding="utf-8"?>
<ds:datastoreItem xmlns:ds="http://schemas.openxmlformats.org/officeDocument/2006/customXml" ds:itemID="{97848DBF-110E-4307-96D5-09F00E3785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E2BE-251F-4991-A08B-2A56A39D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f04ba-9659-4ba7-a866-6ffa50873094"/>
    <ds:schemaRef ds:uri="a9a9ff2a-9fb2-4334-b13a-09b93b2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14A1AC-8FB9-4263-A9FC-1EDDB31E4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HNE CHEF Pilot Steering Committee Minutes_28.02.24__Final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template</dc:title>
  <dc:subject/>
  <dc:creator>Marilou Agustin</dc:creator>
  <cp:keywords/>
  <cp:lastModifiedBy>Kelly Papasavva (HealthShare NSW)</cp:lastModifiedBy>
  <cp:revision>281</cp:revision>
  <cp:lastPrinted>2024-03-11T23:17:00Z</cp:lastPrinted>
  <dcterms:created xsi:type="dcterms:W3CDTF">2024-04-11T20:51:00Z</dcterms:created>
  <dcterms:modified xsi:type="dcterms:W3CDTF">2024-11-26T02:17:00Z</dcterms:modified>
  <cp:category>Descriptor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0x0101007FA9151270F9054F946305D0213EF456</vt:lpwstr>
  </property>
  <property fmtid="{D5CDD505-2E9C-101B-9397-08002B2CF9AE}" pid="3" name="MP_x0020_Document_x0020_topic">
    <vt:lpwstr/>
  </property>
  <property fmtid="{D5CDD505-2E9C-101B-9397-08002B2CF9AE}" pid="4" name="Document topic">
    <vt:lpwstr>123;#Templates|4d6bb2dd-d19a-4375-9e79-3102d01d3d59</vt:lpwstr>
  </property>
  <property fmtid="{D5CDD505-2E9C-101B-9397-08002B2CF9AE}" pid="5" name="Resources">
    <vt:lpwstr>122;#Corporate templates|0028468d-af74-4665-9afa-0a1a762d0698</vt:lpwstr>
  </property>
  <property fmtid="{D5CDD505-2E9C-101B-9397-08002B2CF9AE}" pid="6" name="MP Document topic">
    <vt:lpwstr/>
  </property>
  <property fmtid="{D5CDD505-2E9C-101B-9397-08002B2CF9AE}" pid="7" name="CBP">
    <vt:bool>true</vt:bool>
  </property>
  <property fmtid="{D5CDD505-2E9C-101B-9397-08002B2CF9AE}" pid="8" name="MediaServiceImageTags">
    <vt:lpwstr/>
  </property>
  <property fmtid="{D5CDD505-2E9C-101B-9397-08002B2CF9AE}" pid="9" name="ClassificationContentMarkingHeaderShapeIds">
    <vt:lpwstr>43f674d4,32cd3fd5,1c33543d</vt:lpwstr>
  </property>
  <property fmtid="{D5CDD505-2E9C-101B-9397-08002B2CF9AE}" pid="10" name="ClassificationContentMarkingHeaderFontProps">
    <vt:lpwstr>#ff0000,12,Arial</vt:lpwstr>
  </property>
  <property fmtid="{D5CDD505-2E9C-101B-9397-08002B2CF9AE}" pid="11" name="ClassificationContentMarkingHeaderText">
    <vt:lpwstr>OFFICIAL: Sensitive – NSW Government</vt:lpwstr>
  </property>
  <property fmtid="{D5CDD505-2E9C-101B-9397-08002B2CF9AE}" pid="12" name="ClassificationContentMarkingFooterShapeIds">
    <vt:lpwstr>2f11e247,20547630,48baf6d7</vt:lpwstr>
  </property>
  <property fmtid="{D5CDD505-2E9C-101B-9397-08002B2CF9AE}" pid="13" name="ClassificationContentMarkingFooterFontProps">
    <vt:lpwstr>#ff0000,12,Arial</vt:lpwstr>
  </property>
  <property fmtid="{D5CDD505-2E9C-101B-9397-08002B2CF9AE}" pid="14" name="ClassificationContentMarkingFooterText">
    <vt:lpwstr>OFFICIAL: Sensitive – NSW Government</vt:lpwstr>
  </property>
  <property fmtid="{D5CDD505-2E9C-101B-9397-08002B2CF9AE}" pid="15" name="MSIP_Label_f04c31a4-4a08-48f5-b596-0fd02ebfa4f0_Enabled">
    <vt:lpwstr>true</vt:lpwstr>
  </property>
  <property fmtid="{D5CDD505-2E9C-101B-9397-08002B2CF9AE}" pid="16" name="MSIP_Label_f04c31a4-4a08-48f5-b596-0fd02ebfa4f0_SetDate">
    <vt:lpwstr>2024-10-15T04:27:00Z</vt:lpwstr>
  </property>
  <property fmtid="{D5CDD505-2E9C-101B-9397-08002B2CF9AE}" pid="17" name="MSIP_Label_f04c31a4-4a08-48f5-b596-0fd02ebfa4f0_Method">
    <vt:lpwstr>Privileged</vt:lpwstr>
  </property>
  <property fmtid="{D5CDD505-2E9C-101B-9397-08002B2CF9AE}" pid="18" name="MSIP_Label_f04c31a4-4a08-48f5-b596-0fd02ebfa4f0_Name">
    <vt:lpwstr>OFFICIAL Sensitive - NSW Government</vt:lpwstr>
  </property>
  <property fmtid="{D5CDD505-2E9C-101B-9397-08002B2CF9AE}" pid="19" name="MSIP_Label_f04c31a4-4a08-48f5-b596-0fd02ebfa4f0_SiteId">
    <vt:lpwstr>a687a7bf-02db-43df-bcbb-e7a8bda611a2</vt:lpwstr>
  </property>
  <property fmtid="{D5CDD505-2E9C-101B-9397-08002B2CF9AE}" pid="20" name="MSIP_Label_f04c31a4-4a08-48f5-b596-0fd02ebfa4f0_ActionId">
    <vt:lpwstr>859a69b0-bb96-4c9c-9c9d-2db352817ff1</vt:lpwstr>
  </property>
  <property fmtid="{D5CDD505-2E9C-101B-9397-08002B2CF9AE}" pid="21" name="MSIP_Label_f04c31a4-4a08-48f5-b596-0fd02ebfa4f0_ContentBits">
    <vt:lpwstr>3</vt:lpwstr>
  </property>
</Properties>
</file>